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3B5B" w14:textId="77777777" w:rsidR="00410BF7" w:rsidRPr="0060551F" w:rsidRDefault="00410BF7" w:rsidP="00410BF7">
      <w:pPr>
        <w:jc w:val="center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  <w:noProof/>
        </w:rPr>
        <w:drawing>
          <wp:inline distT="0" distB="0" distL="0" distR="0" wp14:anchorId="2BACB28D" wp14:editId="20C061D0">
            <wp:extent cx="1152144" cy="1152144"/>
            <wp:effectExtent l="0" t="0" r="3810" b="3810"/>
            <wp:docPr id="15574841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177" name="Imagen 15574841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57" cy="12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DC589" w14:textId="77777777" w:rsidR="004A7F54" w:rsidRPr="0060551F" w:rsidRDefault="00410BF7" w:rsidP="00410BF7">
      <w:pPr>
        <w:pStyle w:val="Ttulo1"/>
        <w:jc w:val="center"/>
        <w:rPr>
          <w:rFonts w:cs="Calibri Light"/>
        </w:rPr>
      </w:pPr>
      <w:r w:rsidRPr="0060551F">
        <w:rPr>
          <w:rFonts w:cs="Calibri Light"/>
        </w:rPr>
        <w:t>UNIVERSIDAD NACIONAL DE CHIMBORAZO</w:t>
      </w:r>
    </w:p>
    <w:p w14:paraId="335FEA71" w14:textId="77777777" w:rsidR="00410BF7" w:rsidRPr="0060551F" w:rsidRDefault="00410BF7" w:rsidP="00410BF7">
      <w:pPr>
        <w:jc w:val="center"/>
        <w:rPr>
          <w:rFonts w:asciiTheme="majorHAnsi" w:hAnsiTheme="majorHAnsi" w:cs="Calibri Light"/>
        </w:rPr>
      </w:pPr>
      <w:r w:rsidRPr="0060551F">
        <w:rPr>
          <w:rStyle w:val="SubttuloCar"/>
          <w:rFonts w:asciiTheme="majorHAnsi" w:hAnsiTheme="majorHAnsi" w:cs="Calibri Light"/>
        </w:rPr>
        <w:t>CARRERA DE PEDAGOGÍA DE LAS CIENCIAS EXPERIMENTALES MATEMÁTICAS Y</w:t>
      </w:r>
      <w:r w:rsidRPr="0060551F">
        <w:rPr>
          <w:rFonts w:asciiTheme="majorHAnsi" w:hAnsiTheme="majorHAnsi" w:cs="Calibri Light"/>
        </w:rPr>
        <w:t xml:space="preserve"> FÍSICA</w:t>
      </w:r>
    </w:p>
    <w:p w14:paraId="01B1CA72" w14:textId="77777777" w:rsidR="00410BF7" w:rsidRPr="0060551F" w:rsidRDefault="00410BF7" w:rsidP="00410BF7">
      <w:pPr>
        <w:pStyle w:val="Citadestacada"/>
        <w:rPr>
          <w:rFonts w:asciiTheme="majorHAnsi" w:hAnsiTheme="majorHAnsi" w:cs="Calibri Light"/>
          <w:i w:val="0"/>
          <w:iCs w:val="0"/>
        </w:rPr>
      </w:pPr>
      <w:r w:rsidRPr="0060551F">
        <w:rPr>
          <w:rFonts w:asciiTheme="majorHAnsi" w:hAnsiTheme="majorHAnsi" w:cs="Calibri Light"/>
          <w:i w:val="0"/>
          <w:iCs w:val="0"/>
        </w:rPr>
        <w:t>DIDÁCTICA DE LA MATEMÁTICA Y LA FISICA.</w:t>
      </w:r>
    </w:p>
    <w:p w14:paraId="477558FB" w14:textId="6CD56E80" w:rsidR="0060551F" w:rsidRPr="0060551F" w:rsidRDefault="0060551F" w:rsidP="0060551F">
      <w:pPr>
        <w:pStyle w:val="Ttulo2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🧩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Textoennegrita"/>
          <w:rFonts w:ascii="Calibri Light" w:hAnsi="Calibri Light" w:cs="Calibri Light"/>
          <w:b w:val="0"/>
          <w:bCs w:val="0"/>
        </w:rPr>
        <w:t>Ofimática Universitaria</w:t>
      </w:r>
    </w:p>
    <w:p w14:paraId="7BE376F6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🎯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Textoennegrita"/>
          <w:rFonts w:ascii="Calibri Light" w:hAnsi="Calibri Light" w:cs="Calibri Light"/>
          <w:b w:val="0"/>
          <w:bCs w:val="0"/>
        </w:rPr>
        <w:t>Objetivo general de aprendizaje</w:t>
      </w:r>
    </w:p>
    <w:p w14:paraId="6057BD24" w14:textId="77777777" w:rsidR="0060551F" w:rsidRPr="0060551F" w:rsidRDefault="0060551F" w:rsidP="0060551F">
      <w:pPr>
        <w:jc w:val="both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Desarrollar competencias en el uso de procesadores de texto para la creación, personalización y uso de plantillas profesionales aplicadas al contexto académico y laboral universitario.</w:t>
      </w:r>
    </w:p>
    <w:p w14:paraId="20FFFEFF" w14:textId="77777777" w:rsidR="0060551F" w:rsidRPr="0060551F" w:rsidRDefault="0060551F" w:rsidP="0060551F">
      <w:p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  <w:noProof/>
        </w:rPr>
      </w:r>
      <w:r w:rsidR="0060551F" w:rsidRPr="0060551F">
        <w:rPr>
          <w:rFonts w:ascii="Calibri Light" w:hAnsi="Calibri Light" w:cs="Calibri Light"/>
          <w:noProof/>
        </w:rPr>
        <w:pict w14:anchorId="47DF8722">
          <v:rect id="_x0000_i1026" alt="" style="width:425.1pt;height:.05pt;mso-width-percent:0;mso-height-percent:0;mso-width-percent:0;mso-height-percent:0" o:hrpct="962" o:hralign="center" o:hrstd="t" o:hr="t" fillcolor="#a0a0a0" stroked="f"/>
        </w:pict>
      </w:r>
    </w:p>
    <w:p w14:paraId="17E64C37" w14:textId="77777777" w:rsidR="0060551F" w:rsidRPr="0060551F" w:rsidRDefault="0060551F" w:rsidP="0060551F">
      <w:pPr>
        <w:pStyle w:val="Ttulo2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🔹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Textoennegrita"/>
          <w:rFonts w:ascii="Calibri Light" w:hAnsi="Calibri Light" w:cs="Calibri Light"/>
          <w:b w:val="0"/>
          <w:bCs w:val="0"/>
        </w:rPr>
        <w:t>Actividad 1: Uso de Plantillas Predefinidas – Mi Currículum Vitae (CV)</w:t>
      </w:r>
    </w:p>
    <w:p w14:paraId="790689B5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🧠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nfasis"/>
          <w:rFonts w:ascii="Calibri Light" w:hAnsi="Calibri Light" w:cs="Calibri Light"/>
          <w:i w:val="0"/>
          <w:iCs w:val="0"/>
        </w:rPr>
        <w:t>Situación significativa:</w:t>
      </w:r>
    </w:p>
    <w:p w14:paraId="0ADDD9A5" w14:textId="77777777" w:rsidR="0060551F" w:rsidRPr="0060551F" w:rsidRDefault="0060551F" w:rsidP="0060551F">
      <w:pPr>
        <w:pStyle w:val="NormalWeb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"Vas a postularte como ayudante de cátedra o participar en una feria laboral universitaria. Necesitas presentar tu hoja de vida de forma clara, estética y profesional."</w:t>
      </w:r>
    </w:p>
    <w:p w14:paraId="7BF35033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🎯</w:t>
      </w:r>
      <w:r w:rsidRPr="0060551F">
        <w:rPr>
          <w:rFonts w:ascii="Calibri Light" w:hAnsi="Calibri Light" w:cs="Calibri Light"/>
        </w:rPr>
        <w:t xml:space="preserve"> Aprendizaje esperado:</w:t>
      </w:r>
    </w:p>
    <w:p w14:paraId="4058BCBF" w14:textId="77777777" w:rsidR="0060551F" w:rsidRPr="0060551F" w:rsidRDefault="0060551F" w:rsidP="0060551F">
      <w:pPr>
        <w:pStyle w:val="NormalWeb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El estudiante seleccionará y adaptará una plantilla predefinida para la creación de su currículum vitae en un procesador de texto (Word o Writer).</w:t>
      </w:r>
    </w:p>
    <w:p w14:paraId="274DCDEB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📌</w:t>
      </w:r>
      <w:r w:rsidRPr="0060551F">
        <w:rPr>
          <w:rFonts w:ascii="Calibri Light" w:hAnsi="Calibri Light" w:cs="Calibri Light"/>
        </w:rPr>
        <w:t xml:space="preserve"> Instrucciones:</w:t>
      </w:r>
    </w:p>
    <w:p w14:paraId="6EE184BD" w14:textId="77777777" w:rsidR="0060551F" w:rsidRPr="0060551F" w:rsidRDefault="0060551F" w:rsidP="0060551F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Explora las plantillas predefinidas disponibles en Word/LibreOffice/Google Docs.</w:t>
      </w:r>
    </w:p>
    <w:p w14:paraId="5CAE34BA" w14:textId="77777777" w:rsidR="0060551F" w:rsidRPr="0060551F" w:rsidRDefault="0060551F" w:rsidP="0060551F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Selecciona una plantilla de currículum.</w:t>
      </w:r>
    </w:p>
    <w:p w14:paraId="2229BD55" w14:textId="6D7CA077" w:rsidR="0060551F" w:rsidRPr="0060551F" w:rsidRDefault="0060551F" w:rsidP="0060551F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 xml:space="preserve">Completa con tus </w:t>
      </w:r>
      <w:r w:rsidRPr="00B665BD">
        <w:rPr>
          <w:rFonts w:ascii="Calibri Light" w:hAnsi="Calibri Light" w:cs="Calibri Light"/>
          <w:b/>
          <w:bCs/>
        </w:rPr>
        <w:t>datos reales</w:t>
      </w:r>
      <w:r w:rsidRPr="0060551F">
        <w:rPr>
          <w:rFonts w:ascii="Calibri Light" w:hAnsi="Calibri Light" w:cs="Calibri Light"/>
        </w:rPr>
        <w:t>:</w:t>
      </w:r>
      <w:r w:rsidR="00B665BD">
        <w:rPr>
          <w:rFonts w:ascii="Calibri Light" w:hAnsi="Calibri Light" w:cs="Calibri Light"/>
        </w:rPr>
        <w:t xml:space="preserve"> fotografía (formal),</w:t>
      </w:r>
      <w:r w:rsidRPr="0060551F">
        <w:rPr>
          <w:rFonts w:ascii="Calibri Light" w:hAnsi="Calibri Light" w:cs="Calibri Light"/>
        </w:rPr>
        <w:t xml:space="preserve"> información personal, formación académica, habilidades, experiencias, etc.</w:t>
      </w:r>
    </w:p>
    <w:p w14:paraId="36511FB9" w14:textId="77777777" w:rsidR="0060551F" w:rsidRPr="0060551F" w:rsidRDefault="0060551F" w:rsidP="0060551F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Ajusta el formato: márgenes, tipos de letra, espaciado, colores y estilos.</w:t>
      </w:r>
    </w:p>
    <w:p w14:paraId="613ADEBC" w14:textId="77777777" w:rsidR="0060551F" w:rsidRPr="0060551F" w:rsidRDefault="0060551F" w:rsidP="0060551F">
      <w:pPr>
        <w:pStyle w:val="NormalWeb"/>
        <w:numPr>
          <w:ilvl w:val="0"/>
          <w:numId w:val="5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Exporta en PDF y sube al aula virtual.</w:t>
      </w:r>
    </w:p>
    <w:p w14:paraId="2A7FCD08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lastRenderedPageBreak/>
        <w:t>🧰</w:t>
      </w:r>
      <w:r w:rsidRPr="0060551F">
        <w:rPr>
          <w:rFonts w:ascii="Calibri Light" w:hAnsi="Calibri Light" w:cs="Calibri Light"/>
        </w:rPr>
        <w:t xml:space="preserve"> Herramientas:</w:t>
      </w:r>
    </w:p>
    <w:p w14:paraId="03E9739E" w14:textId="77777777" w:rsidR="0060551F" w:rsidRPr="0060551F" w:rsidRDefault="0060551F" w:rsidP="0060551F">
      <w:pPr>
        <w:pStyle w:val="NormalWeb"/>
        <w:numPr>
          <w:ilvl w:val="0"/>
          <w:numId w:val="6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Microsoft Word / LibreOffice Writer / Google Docs</w:t>
      </w:r>
    </w:p>
    <w:p w14:paraId="2E05215B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📄</w:t>
      </w:r>
      <w:r w:rsidRPr="0060551F">
        <w:rPr>
          <w:rFonts w:ascii="Calibri Light" w:hAnsi="Calibri Light" w:cs="Calibri Light"/>
        </w:rPr>
        <w:t xml:space="preserve"> Producto:</w:t>
      </w:r>
    </w:p>
    <w:p w14:paraId="15DD794D" w14:textId="77777777" w:rsidR="0060551F" w:rsidRPr="0060551F" w:rsidRDefault="0060551F" w:rsidP="0060551F">
      <w:pPr>
        <w:pStyle w:val="NormalWeb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Currículum vitae en formato profesional (.docx y .pdf)</w:t>
      </w:r>
    </w:p>
    <w:p w14:paraId="6C833F42" w14:textId="77777777" w:rsidR="0060551F" w:rsidRPr="0060551F" w:rsidRDefault="0060551F" w:rsidP="0060551F">
      <w:p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  <w:noProof/>
        </w:rPr>
      </w:r>
      <w:r w:rsidR="0060551F" w:rsidRPr="0060551F">
        <w:rPr>
          <w:rFonts w:ascii="Calibri Light" w:hAnsi="Calibri Light" w:cs="Calibri Light"/>
          <w:noProof/>
        </w:rPr>
        <w:pict w14:anchorId="6550008F">
          <v:rect id="_x0000_i1027" alt="" style="width:425.1pt;height:.05pt;mso-width-percent:0;mso-height-percent:0;mso-width-percent:0;mso-height-percent:0" o:hrpct="962" o:hralign="center" o:hrstd="t" o:hr="t" fillcolor="#a0a0a0" stroked="f"/>
        </w:pict>
      </w:r>
    </w:p>
    <w:p w14:paraId="4268B0BD" w14:textId="77777777" w:rsidR="0060551F" w:rsidRDefault="0060551F">
      <w:pPr>
        <w:rPr>
          <w:rFonts w:ascii="Apple Color Emoji" w:eastAsiaTheme="majorEastAsia" w:hAnsi="Apple Color Emoji" w:cs="Apple Color Emoji"/>
          <w:color w:val="0F4761" w:themeColor="accent1" w:themeShade="BF"/>
          <w:sz w:val="32"/>
          <w:szCs w:val="32"/>
        </w:rPr>
      </w:pPr>
      <w:r>
        <w:rPr>
          <w:rFonts w:ascii="Apple Color Emoji" w:hAnsi="Apple Color Emoji" w:cs="Apple Color Emoji"/>
        </w:rPr>
        <w:br w:type="page"/>
      </w:r>
    </w:p>
    <w:p w14:paraId="021EC157" w14:textId="697180D7" w:rsidR="0060551F" w:rsidRPr="0060551F" w:rsidRDefault="0060551F" w:rsidP="0060551F">
      <w:pPr>
        <w:pStyle w:val="Ttulo2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lastRenderedPageBreak/>
        <w:t>🔹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Textoennegrita"/>
          <w:rFonts w:ascii="Calibri Light" w:hAnsi="Calibri Light" w:cs="Calibri Light"/>
          <w:b w:val="0"/>
          <w:bCs w:val="0"/>
        </w:rPr>
        <w:t>Actividad 2: Creación de Plantilla Personalizada – Informe de Prácticas de Laboratorio de Física</w:t>
      </w:r>
    </w:p>
    <w:p w14:paraId="70EBCB8B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🧠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nfasis"/>
          <w:rFonts w:ascii="Calibri Light" w:hAnsi="Calibri Light" w:cs="Calibri Light"/>
          <w:i w:val="0"/>
          <w:iCs w:val="0"/>
        </w:rPr>
        <w:t>Situación significativa:</w:t>
      </w:r>
    </w:p>
    <w:p w14:paraId="20EC8265" w14:textId="77777777" w:rsidR="0060551F" w:rsidRPr="0060551F" w:rsidRDefault="0060551F" w:rsidP="0060551F">
      <w:pPr>
        <w:pStyle w:val="NormalWeb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"Tu docente de Física solicita informes estandarizados para las prácticas de laboratorio. Como estudiante responsable, decides crear tu propia plantilla reutilizable."</w:t>
      </w:r>
    </w:p>
    <w:p w14:paraId="2C5320A7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🎯</w:t>
      </w:r>
      <w:r w:rsidRPr="0060551F">
        <w:rPr>
          <w:rFonts w:ascii="Calibri Light" w:hAnsi="Calibri Light" w:cs="Calibri Light"/>
        </w:rPr>
        <w:t xml:space="preserve"> Aprendizaje esperado:</w:t>
      </w:r>
    </w:p>
    <w:p w14:paraId="0C1876D8" w14:textId="77777777" w:rsidR="0060551F" w:rsidRPr="0060551F" w:rsidRDefault="0060551F" w:rsidP="0060551F">
      <w:pPr>
        <w:pStyle w:val="NormalWeb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El estudiante diseñará una plantilla personalizada con formato estructurado para informes técnicos de laboratorio.</w:t>
      </w:r>
    </w:p>
    <w:p w14:paraId="2193FD95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📌</w:t>
      </w:r>
      <w:r w:rsidRPr="0060551F">
        <w:rPr>
          <w:rFonts w:ascii="Calibri Light" w:hAnsi="Calibri Light" w:cs="Calibri Light"/>
        </w:rPr>
        <w:t xml:space="preserve"> Instrucciones:</w:t>
      </w:r>
    </w:p>
    <w:p w14:paraId="4574110C" w14:textId="77777777" w:rsidR="0060551F" w:rsidRPr="0060551F" w:rsidRDefault="0060551F" w:rsidP="0060551F">
      <w:pPr>
        <w:pStyle w:val="NormalWeb"/>
        <w:numPr>
          <w:ilvl w:val="0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Crea un nuevo documento.</w:t>
      </w:r>
    </w:p>
    <w:p w14:paraId="10BEE3FC" w14:textId="77777777" w:rsidR="0060551F" w:rsidRPr="0060551F" w:rsidRDefault="0060551F" w:rsidP="0060551F">
      <w:pPr>
        <w:pStyle w:val="NormalWeb"/>
        <w:numPr>
          <w:ilvl w:val="0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Define el formato del informe:</w:t>
      </w:r>
    </w:p>
    <w:p w14:paraId="063D003C" w14:textId="77777777" w:rsidR="0060551F" w:rsidRPr="0060551F" w:rsidRDefault="0060551F" w:rsidP="0060551F">
      <w:pPr>
        <w:pStyle w:val="NormalWeb"/>
        <w:numPr>
          <w:ilvl w:val="1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Portada con logo institucional, título, nombre, carrera, fecha.</w:t>
      </w:r>
    </w:p>
    <w:p w14:paraId="6D3EAE6C" w14:textId="77777777" w:rsidR="0060551F" w:rsidRPr="0060551F" w:rsidRDefault="0060551F" w:rsidP="0060551F">
      <w:pPr>
        <w:pStyle w:val="NormalWeb"/>
        <w:numPr>
          <w:ilvl w:val="1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Encabezado/pie de página con nombre del estudiante, número de práctica, página.</w:t>
      </w:r>
    </w:p>
    <w:p w14:paraId="18B66105" w14:textId="77777777" w:rsidR="0060551F" w:rsidRPr="0060551F" w:rsidRDefault="0060551F" w:rsidP="0060551F">
      <w:pPr>
        <w:pStyle w:val="NormalWeb"/>
        <w:numPr>
          <w:ilvl w:val="1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Secciones con estilos predefinidos: Objetivo, Materiales, Procedimiento, Resultados, Análisis, Conclusiones.</w:t>
      </w:r>
    </w:p>
    <w:p w14:paraId="27B4B2FE" w14:textId="77777777" w:rsidR="0060551F" w:rsidRPr="0060551F" w:rsidRDefault="0060551F" w:rsidP="0060551F">
      <w:pPr>
        <w:pStyle w:val="NormalWeb"/>
        <w:numPr>
          <w:ilvl w:val="0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Inserta campos de autocompletado (fecha, número de práctica, etc.).</w:t>
      </w:r>
    </w:p>
    <w:p w14:paraId="5A437A43" w14:textId="77777777" w:rsidR="0060551F" w:rsidRPr="0060551F" w:rsidRDefault="0060551F" w:rsidP="0060551F">
      <w:pPr>
        <w:pStyle w:val="NormalWeb"/>
        <w:numPr>
          <w:ilvl w:val="0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Guarda como plantilla de documento (.dotx en Word o .ott en LibreOffice).</w:t>
      </w:r>
    </w:p>
    <w:p w14:paraId="69B63AD2" w14:textId="77777777" w:rsidR="0060551F" w:rsidRPr="0060551F" w:rsidRDefault="0060551F" w:rsidP="0060551F">
      <w:pPr>
        <w:pStyle w:val="NormalWeb"/>
        <w:numPr>
          <w:ilvl w:val="0"/>
          <w:numId w:val="7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Adjunta un ejemplo de uso (rellenado con una práctica ficticia).</w:t>
      </w:r>
    </w:p>
    <w:p w14:paraId="0EFB8C5E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🧰</w:t>
      </w:r>
      <w:r w:rsidRPr="0060551F">
        <w:rPr>
          <w:rFonts w:ascii="Calibri Light" w:hAnsi="Calibri Light" w:cs="Calibri Light"/>
        </w:rPr>
        <w:t xml:space="preserve"> Herramientas:</w:t>
      </w:r>
    </w:p>
    <w:p w14:paraId="6344B236" w14:textId="77777777" w:rsidR="0060551F" w:rsidRPr="0060551F" w:rsidRDefault="0060551F" w:rsidP="0060551F">
      <w:pPr>
        <w:pStyle w:val="NormalWeb"/>
        <w:numPr>
          <w:ilvl w:val="0"/>
          <w:numId w:val="8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Microsoft Word / LibreOffice Writer</w:t>
      </w:r>
    </w:p>
    <w:p w14:paraId="5D75A712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📄</w:t>
      </w:r>
      <w:r w:rsidRPr="0060551F">
        <w:rPr>
          <w:rFonts w:ascii="Calibri Light" w:hAnsi="Calibri Light" w:cs="Calibri Light"/>
        </w:rPr>
        <w:t xml:space="preserve"> Producto:</w:t>
      </w:r>
    </w:p>
    <w:p w14:paraId="05973522" w14:textId="77777777" w:rsidR="0060551F" w:rsidRPr="0060551F" w:rsidRDefault="0060551F" w:rsidP="0060551F">
      <w:pPr>
        <w:pStyle w:val="NormalWeb"/>
        <w:numPr>
          <w:ilvl w:val="0"/>
          <w:numId w:val="9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Plantilla guardada como .dotx o .ott</w:t>
      </w:r>
    </w:p>
    <w:p w14:paraId="14DE19CB" w14:textId="77777777" w:rsidR="0060551F" w:rsidRPr="00F45106" w:rsidRDefault="0060551F" w:rsidP="0060551F">
      <w:pPr>
        <w:pStyle w:val="NormalWeb"/>
        <w:numPr>
          <w:ilvl w:val="0"/>
          <w:numId w:val="9"/>
        </w:numPr>
        <w:rPr>
          <w:rFonts w:ascii="Calibri Light" w:hAnsi="Calibri Light" w:cs="Calibri Light"/>
          <w:b/>
          <w:bCs/>
        </w:rPr>
      </w:pPr>
      <w:r w:rsidRPr="00F45106">
        <w:rPr>
          <w:rFonts w:ascii="Calibri Light" w:hAnsi="Calibri Light" w:cs="Calibri Light"/>
          <w:b/>
          <w:bCs/>
        </w:rPr>
        <w:t>Ejemplo de informe generado desde la plantilla</w:t>
      </w:r>
    </w:p>
    <w:p w14:paraId="27903C51" w14:textId="77777777" w:rsidR="0060551F" w:rsidRPr="0060551F" w:rsidRDefault="0060551F" w:rsidP="0060551F">
      <w:p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  <w:noProof/>
        </w:rPr>
      </w:r>
      <w:r w:rsidR="0060551F" w:rsidRPr="0060551F">
        <w:rPr>
          <w:rFonts w:ascii="Calibri Light" w:hAnsi="Calibri Light" w:cs="Calibri Light"/>
          <w:noProof/>
        </w:rPr>
        <w:pict w14:anchorId="49326CA7">
          <v:rect id="_x0000_i1028" alt="" style="width:425.1pt;height:.05pt;mso-width-percent:0;mso-height-percent:0;mso-width-percent:0;mso-height-percent:0" o:hrpct="962" o:hralign="center" o:hrstd="t" o:hr="t" fillcolor="#a0a0a0" stroked="f"/>
        </w:pict>
      </w:r>
    </w:p>
    <w:p w14:paraId="44B4C34D" w14:textId="77777777" w:rsidR="0060551F" w:rsidRDefault="0060551F">
      <w:pPr>
        <w:rPr>
          <w:rFonts w:ascii="Apple Color Emoji" w:eastAsiaTheme="majorEastAsia" w:hAnsi="Apple Color Emoji" w:cs="Apple Color Emoji"/>
          <w:color w:val="0F4761" w:themeColor="accent1" w:themeShade="BF"/>
          <w:sz w:val="32"/>
          <w:szCs w:val="32"/>
        </w:rPr>
      </w:pPr>
      <w:r>
        <w:rPr>
          <w:rFonts w:ascii="Apple Color Emoji" w:hAnsi="Apple Color Emoji" w:cs="Apple Color Emoji"/>
        </w:rPr>
        <w:br w:type="page"/>
      </w:r>
    </w:p>
    <w:p w14:paraId="6366B269" w14:textId="0F6F87AD" w:rsidR="0060551F" w:rsidRPr="0060551F" w:rsidRDefault="0060551F" w:rsidP="0060551F">
      <w:pPr>
        <w:pStyle w:val="Ttulo2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lastRenderedPageBreak/>
        <w:t>🔹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Textoennegrita"/>
          <w:rFonts w:ascii="Calibri Light" w:hAnsi="Calibri Light" w:cs="Calibri Light"/>
          <w:b w:val="0"/>
          <w:bCs w:val="0"/>
        </w:rPr>
        <w:t>Actividad 3: Plantilla para Investigación Bibliográfica</w:t>
      </w:r>
    </w:p>
    <w:p w14:paraId="75D74ED1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🧠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nfasis"/>
          <w:rFonts w:ascii="Calibri Light" w:hAnsi="Calibri Light" w:cs="Calibri Light"/>
          <w:i w:val="0"/>
          <w:iCs w:val="0"/>
        </w:rPr>
        <w:t>Situación significativa:</w:t>
      </w:r>
    </w:p>
    <w:p w14:paraId="5FF79E9C" w14:textId="77777777" w:rsidR="0060551F" w:rsidRPr="00F45106" w:rsidRDefault="0060551F" w:rsidP="0060551F">
      <w:pPr>
        <w:pStyle w:val="NormalWeb"/>
        <w:rPr>
          <w:rFonts w:ascii="Calibri Light" w:hAnsi="Calibri Light" w:cs="Calibri Light"/>
          <w:b/>
          <w:bCs/>
        </w:rPr>
      </w:pPr>
      <w:r w:rsidRPr="00F45106">
        <w:rPr>
          <w:rFonts w:ascii="Calibri Light" w:hAnsi="Calibri Light" w:cs="Calibri Light"/>
          <w:b/>
          <w:bCs/>
        </w:rPr>
        <w:t>"Debes entregar un trabajo de investigación formal como parte de una asignatura de investigación. Para asegurar una presentación profesional, decides crear una plantilla con todos los elementos requeridos."</w:t>
      </w:r>
    </w:p>
    <w:p w14:paraId="398CBC16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🎯</w:t>
      </w:r>
      <w:r w:rsidRPr="0060551F">
        <w:rPr>
          <w:rFonts w:ascii="Calibri Light" w:hAnsi="Calibri Light" w:cs="Calibri Light"/>
        </w:rPr>
        <w:t xml:space="preserve"> Aprendizaje esperado:</w:t>
      </w:r>
    </w:p>
    <w:p w14:paraId="671863AB" w14:textId="77777777" w:rsidR="0060551F" w:rsidRPr="0060551F" w:rsidRDefault="0060551F" w:rsidP="0060551F">
      <w:pPr>
        <w:pStyle w:val="NormalWeb"/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El estudiante diseñará una plantilla completa para informes de investigación con todos los componentes estructurales académicos.</w:t>
      </w:r>
    </w:p>
    <w:p w14:paraId="2DB4827F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📌</w:t>
      </w:r>
      <w:r w:rsidRPr="0060551F">
        <w:rPr>
          <w:rFonts w:ascii="Calibri Light" w:hAnsi="Calibri Light" w:cs="Calibri Light"/>
        </w:rPr>
        <w:t xml:space="preserve"> Instrucciones:</w:t>
      </w:r>
    </w:p>
    <w:p w14:paraId="00FF00C8" w14:textId="77777777" w:rsidR="0060551F" w:rsidRPr="0060551F" w:rsidRDefault="0060551F" w:rsidP="0060551F">
      <w:pPr>
        <w:pStyle w:val="NormalWeb"/>
        <w:numPr>
          <w:ilvl w:val="0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Crea un documento nuevo con estructura general:</w:t>
      </w:r>
    </w:p>
    <w:p w14:paraId="51CDA670" w14:textId="77777777" w:rsidR="0060551F" w:rsidRPr="0060551F" w:rsidRDefault="0060551F" w:rsidP="0060551F">
      <w:pPr>
        <w:pStyle w:val="NormalWeb"/>
        <w:numPr>
          <w:ilvl w:val="1"/>
          <w:numId w:val="10"/>
        </w:numPr>
        <w:rPr>
          <w:rFonts w:ascii="Calibri Light" w:hAnsi="Calibri Light" w:cs="Calibri Light"/>
        </w:rPr>
      </w:pPr>
      <w:r w:rsidRPr="0060551F">
        <w:rPr>
          <w:rStyle w:val="Textoennegrita"/>
          <w:rFonts w:ascii="Calibri Light" w:eastAsiaTheme="majorEastAsia" w:hAnsi="Calibri Light" w:cs="Calibri Light"/>
          <w:b w:val="0"/>
          <w:bCs w:val="0"/>
        </w:rPr>
        <w:t>Carátula</w:t>
      </w:r>
      <w:r w:rsidRPr="0060551F">
        <w:rPr>
          <w:rFonts w:ascii="Calibri Light" w:hAnsi="Calibri Light" w:cs="Calibri Light"/>
        </w:rPr>
        <w:t>: logo de la institución, título, autor, carrera, asignatura, fecha.</w:t>
      </w:r>
    </w:p>
    <w:p w14:paraId="5976EFDA" w14:textId="77777777" w:rsidR="0060551F" w:rsidRPr="0060551F" w:rsidRDefault="0060551F" w:rsidP="0060551F">
      <w:pPr>
        <w:pStyle w:val="NormalWeb"/>
        <w:numPr>
          <w:ilvl w:val="1"/>
          <w:numId w:val="10"/>
        </w:numPr>
        <w:rPr>
          <w:rFonts w:ascii="Calibri Light" w:hAnsi="Calibri Light" w:cs="Calibri Light"/>
        </w:rPr>
      </w:pPr>
      <w:r w:rsidRPr="0060551F">
        <w:rPr>
          <w:rStyle w:val="Textoennegrita"/>
          <w:rFonts w:ascii="Calibri Light" w:eastAsiaTheme="majorEastAsia" w:hAnsi="Calibri Light" w:cs="Calibri Light"/>
          <w:b w:val="0"/>
          <w:bCs w:val="0"/>
        </w:rPr>
        <w:t>Tabla de contenido</w:t>
      </w:r>
      <w:r w:rsidRPr="0060551F">
        <w:rPr>
          <w:rFonts w:ascii="Calibri Light" w:hAnsi="Calibri Light" w:cs="Calibri Light"/>
        </w:rPr>
        <w:t xml:space="preserve"> automática.</w:t>
      </w:r>
    </w:p>
    <w:p w14:paraId="42DC6958" w14:textId="77777777" w:rsidR="0060551F" w:rsidRPr="0060551F" w:rsidRDefault="0060551F" w:rsidP="0060551F">
      <w:pPr>
        <w:pStyle w:val="NormalWeb"/>
        <w:numPr>
          <w:ilvl w:val="1"/>
          <w:numId w:val="10"/>
        </w:numPr>
        <w:rPr>
          <w:rFonts w:ascii="Calibri Light" w:hAnsi="Calibri Light" w:cs="Calibri Light"/>
        </w:rPr>
      </w:pPr>
      <w:r w:rsidRPr="0060551F">
        <w:rPr>
          <w:rStyle w:val="Textoennegrita"/>
          <w:rFonts w:ascii="Calibri Light" w:eastAsiaTheme="majorEastAsia" w:hAnsi="Calibri Light" w:cs="Calibri Light"/>
          <w:b w:val="0"/>
          <w:bCs w:val="0"/>
        </w:rPr>
        <w:t>Índice de figuras</w:t>
      </w:r>
      <w:r w:rsidRPr="0060551F">
        <w:rPr>
          <w:rFonts w:ascii="Calibri Light" w:hAnsi="Calibri Light" w:cs="Calibri Light"/>
        </w:rPr>
        <w:t xml:space="preserve"> e </w:t>
      </w:r>
      <w:r w:rsidRPr="0060551F">
        <w:rPr>
          <w:rStyle w:val="Textoennegrita"/>
          <w:rFonts w:ascii="Calibri Light" w:eastAsiaTheme="majorEastAsia" w:hAnsi="Calibri Light" w:cs="Calibri Light"/>
          <w:b w:val="0"/>
          <w:bCs w:val="0"/>
        </w:rPr>
        <w:t>índice de ecuaciones</w:t>
      </w:r>
      <w:r w:rsidRPr="0060551F">
        <w:rPr>
          <w:rFonts w:ascii="Calibri Light" w:hAnsi="Calibri Light" w:cs="Calibri Light"/>
        </w:rPr>
        <w:t xml:space="preserve"> usando etiquetas y referencias cruzadas.</w:t>
      </w:r>
    </w:p>
    <w:p w14:paraId="1CC22512" w14:textId="77777777" w:rsidR="0060551F" w:rsidRPr="0060551F" w:rsidRDefault="0060551F" w:rsidP="0060551F">
      <w:pPr>
        <w:pStyle w:val="NormalWeb"/>
        <w:numPr>
          <w:ilvl w:val="1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Secciones con estilos personalizados:</w:t>
      </w:r>
    </w:p>
    <w:p w14:paraId="5F14DDAF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Resumen</w:t>
      </w:r>
    </w:p>
    <w:p w14:paraId="3E895A9E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Introducción</w:t>
      </w:r>
    </w:p>
    <w:p w14:paraId="36662349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Desarrollo (con subtítulos: Marco teórico, Metodología, Resultados)</w:t>
      </w:r>
    </w:p>
    <w:p w14:paraId="076470BA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Análisis y discusión</w:t>
      </w:r>
    </w:p>
    <w:p w14:paraId="334554CE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Conclusiones y recomendaciones</w:t>
      </w:r>
    </w:p>
    <w:p w14:paraId="05D33663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Bibliografía (formato APA u otro estándar)</w:t>
      </w:r>
    </w:p>
    <w:p w14:paraId="12DA1563" w14:textId="77777777" w:rsidR="0060551F" w:rsidRPr="0060551F" w:rsidRDefault="0060551F" w:rsidP="0060551F">
      <w:pPr>
        <w:pStyle w:val="NormalWeb"/>
        <w:numPr>
          <w:ilvl w:val="2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Anexos</w:t>
      </w:r>
    </w:p>
    <w:p w14:paraId="53732AE4" w14:textId="77777777" w:rsidR="0060551F" w:rsidRPr="0060551F" w:rsidRDefault="0060551F" w:rsidP="0060551F">
      <w:pPr>
        <w:pStyle w:val="NormalWeb"/>
        <w:numPr>
          <w:ilvl w:val="0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Inserta saltos de sección, números de página, estilos jerárquicos para títulos y subtítulos.</w:t>
      </w:r>
    </w:p>
    <w:p w14:paraId="044141F3" w14:textId="77777777" w:rsidR="0060551F" w:rsidRPr="0060551F" w:rsidRDefault="0060551F" w:rsidP="0060551F">
      <w:pPr>
        <w:pStyle w:val="NormalWeb"/>
        <w:numPr>
          <w:ilvl w:val="0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Guarda como plantilla reutilizable.</w:t>
      </w:r>
    </w:p>
    <w:p w14:paraId="568BC7F0" w14:textId="77777777" w:rsidR="0060551F" w:rsidRPr="0060551F" w:rsidRDefault="0060551F" w:rsidP="0060551F">
      <w:pPr>
        <w:pStyle w:val="NormalWeb"/>
        <w:numPr>
          <w:ilvl w:val="0"/>
          <w:numId w:val="10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Entrega un ejemplo con contenido breve para validar el diseño.</w:t>
      </w:r>
    </w:p>
    <w:p w14:paraId="4B823906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🧰</w:t>
      </w:r>
      <w:r w:rsidRPr="0060551F">
        <w:rPr>
          <w:rFonts w:ascii="Calibri Light" w:hAnsi="Calibri Light" w:cs="Calibri Light"/>
        </w:rPr>
        <w:t xml:space="preserve"> Herramientas:</w:t>
      </w:r>
    </w:p>
    <w:p w14:paraId="5DD2782A" w14:textId="77777777" w:rsidR="0060551F" w:rsidRPr="0060551F" w:rsidRDefault="0060551F" w:rsidP="0060551F">
      <w:pPr>
        <w:pStyle w:val="NormalWeb"/>
        <w:numPr>
          <w:ilvl w:val="0"/>
          <w:numId w:val="11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Microsoft Word / LibreOffice Writer</w:t>
      </w:r>
    </w:p>
    <w:p w14:paraId="6E58CD0E" w14:textId="77777777" w:rsidR="0060551F" w:rsidRPr="0060551F" w:rsidRDefault="0060551F" w:rsidP="0060551F">
      <w:pPr>
        <w:pStyle w:val="Ttulo3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t>📄</w:t>
      </w:r>
      <w:r w:rsidRPr="0060551F">
        <w:rPr>
          <w:rFonts w:ascii="Calibri Light" w:hAnsi="Calibri Light" w:cs="Calibri Light"/>
        </w:rPr>
        <w:t xml:space="preserve"> Producto:</w:t>
      </w:r>
    </w:p>
    <w:p w14:paraId="5FBF7E35" w14:textId="77777777" w:rsidR="0060551F" w:rsidRPr="0060551F" w:rsidRDefault="0060551F" w:rsidP="0060551F">
      <w:pPr>
        <w:pStyle w:val="NormalWeb"/>
        <w:numPr>
          <w:ilvl w:val="0"/>
          <w:numId w:val="12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Plantilla en .dotx o .ott</w:t>
      </w:r>
    </w:p>
    <w:p w14:paraId="5059954A" w14:textId="77777777" w:rsidR="0060551F" w:rsidRPr="0060551F" w:rsidRDefault="0060551F" w:rsidP="0060551F">
      <w:pPr>
        <w:pStyle w:val="NormalWeb"/>
        <w:numPr>
          <w:ilvl w:val="0"/>
          <w:numId w:val="12"/>
        </w:num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</w:rPr>
        <w:t>Documento ejemplo</w:t>
      </w:r>
    </w:p>
    <w:p w14:paraId="17C11027" w14:textId="77777777" w:rsidR="0060551F" w:rsidRPr="0060551F" w:rsidRDefault="0060551F" w:rsidP="0060551F">
      <w:pPr>
        <w:rPr>
          <w:rFonts w:ascii="Calibri Light" w:hAnsi="Calibri Light" w:cs="Calibri Light"/>
        </w:rPr>
      </w:pPr>
      <w:r w:rsidRPr="0060551F">
        <w:rPr>
          <w:rFonts w:ascii="Calibri Light" w:hAnsi="Calibri Light" w:cs="Calibri Light"/>
          <w:noProof/>
        </w:rPr>
      </w:r>
      <w:r w:rsidR="0060551F" w:rsidRPr="0060551F">
        <w:rPr>
          <w:rFonts w:ascii="Calibri Light" w:hAnsi="Calibri Light" w:cs="Calibri Light"/>
          <w:noProof/>
        </w:rPr>
        <w:pict w14:anchorId="2E7F226D">
          <v:rect id="_x0000_i1029" alt="" style="width:425.1pt;height:.05pt;mso-width-percent:0;mso-height-percent:0;mso-width-percent:0;mso-height-percent:0" o:hrpct="962" o:hralign="center" o:hrstd="t" o:hr="t" fillcolor="#a0a0a0" stroked="f"/>
        </w:pict>
      </w:r>
    </w:p>
    <w:p w14:paraId="64955A98" w14:textId="77777777" w:rsidR="0060551F" w:rsidRPr="0060551F" w:rsidRDefault="0060551F" w:rsidP="0060551F">
      <w:pPr>
        <w:pStyle w:val="Ttulo2"/>
        <w:rPr>
          <w:rFonts w:ascii="Calibri Light" w:hAnsi="Calibri Light" w:cs="Calibri Light"/>
        </w:rPr>
      </w:pPr>
      <w:r w:rsidRPr="0060551F">
        <w:rPr>
          <w:rFonts w:ascii="Apple Color Emoji" w:hAnsi="Apple Color Emoji" w:cs="Apple Color Emoji"/>
        </w:rPr>
        <w:lastRenderedPageBreak/>
        <w:t>🧾</w:t>
      </w:r>
      <w:r w:rsidRPr="0060551F">
        <w:rPr>
          <w:rFonts w:ascii="Calibri Light" w:hAnsi="Calibri Light" w:cs="Calibri Light"/>
        </w:rPr>
        <w:t xml:space="preserve"> </w:t>
      </w:r>
      <w:r w:rsidRPr="0060551F">
        <w:rPr>
          <w:rStyle w:val="Textoennegrita"/>
          <w:rFonts w:ascii="Calibri Light" w:hAnsi="Calibri Light" w:cs="Calibri Light"/>
          <w:b w:val="0"/>
          <w:bCs w:val="0"/>
        </w:rPr>
        <w:t>Evaluación – Rúbrica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8"/>
        <w:gridCol w:w="2194"/>
        <w:gridCol w:w="1440"/>
        <w:gridCol w:w="1555"/>
        <w:gridCol w:w="1471"/>
      </w:tblGrid>
      <w:tr w:rsidR="0060551F" w:rsidRPr="0060551F" w14:paraId="36758933" w14:textId="77777777" w:rsidTr="0060551F">
        <w:tc>
          <w:tcPr>
            <w:tcW w:w="0" w:type="auto"/>
            <w:hideMark/>
          </w:tcPr>
          <w:p w14:paraId="50C15C6C" w14:textId="77777777" w:rsidR="0060551F" w:rsidRPr="0060551F" w:rsidRDefault="0060551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Criterio</w:t>
            </w:r>
          </w:p>
        </w:tc>
        <w:tc>
          <w:tcPr>
            <w:tcW w:w="0" w:type="auto"/>
            <w:hideMark/>
          </w:tcPr>
          <w:p w14:paraId="250387F5" w14:textId="77777777" w:rsidR="0060551F" w:rsidRPr="0060551F" w:rsidRDefault="0060551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Excelente (10)</w:t>
            </w:r>
          </w:p>
        </w:tc>
        <w:tc>
          <w:tcPr>
            <w:tcW w:w="0" w:type="auto"/>
            <w:hideMark/>
          </w:tcPr>
          <w:p w14:paraId="13838AFD" w14:textId="77777777" w:rsidR="0060551F" w:rsidRPr="0060551F" w:rsidRDefault="0060551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Bueno (8)</w:t>
            </w:r>
          </w:p>
        </w:tc>
        <w:tc>
          <w:tcPr>
            <w:tcW w:w="0" w:type="auto"/>
            <w:hideMark/>
          </w:tcPr>
          <w:p w14:paraId="3877BC3D" w14:textId="77777777" w:rsidR="0060551F" w:rsidRPr="0060551F" w:rsidRDefault="0060551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Aceptable (6)</w:t>
            </w:r>
          </w:p>
        </w:tc>
        <w:tc>
          <w:tcPr>
            <w:tcW w:w="0" w:type="auto"/>
            <w:hideMark/>
          </w:tcPr>
          <w:p w14:paraId="647D5011" w14:textId="77777777" w:rsidR="0060551F" w:rsidRPr="0060551F" w:rsidRDefault="0060551F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Insuficiente (4 o menos)</w:t>
            </w:r>
          </w:p>
        </w:tc>
      </w:tr>
      <w:tr w:rsidR="0060551F" w:rsidRPr="0060551F" w14:paraId="0205D60D" w14:textId="77777777" w:rsidTr="0060551F">
        <w:tc>
          <w:tcPr>
            <w:tcW w:w="0" w:type="auto"/>
            <w:hideMark/>
          </w:tcPr>
          <w:p w14:paraId="561D2804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Dominio de herramientas ofimáticas</w:t>
            </w:r>
          </w:p>
        </w:tc>
        <w:tc>
          <w:tcPr>
            <w:tcW w:w="0" w:type="auto"/>
            <w:hideMark/>
          </w:tcPr>
          <w:p w14:paraId="37950E06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Usa correctamente estilos, plantillas y formatos</w:t>
            </w:r>
          </w:p>
        </w:tc>
        <w:tc>
          <w:tcPr>
            <w:tcW w:w="0" w:type="auto"/>
            <w:hideMark/>
          </w:tcPr>
          <w:p w14:paraId="6C47DD96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Algunos errores menores</w:t>
            </w:r>
          </w:p>
        </w:tc>
        <w:tc>
          <w:tcPr>
            <w:tcW w:w="0" w:type="auto"/>
            <w:hideMark/>
          </w:tcPr>
          <w:p w14:paraId="1C0CA26E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Uso básico con fallos</w:t>
            </w:r>
          </w:p>
        </w:tc>
        <w:tc>
          <w:tcPr>
            <w:tcW w:w="0" w:type="auto"/>
            <w:hideMark/>
          </w:tcPr>
          <w:p w14:paraId="2BC00ED5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Uso deficiente</w:t>
            </w:r>
          </w:p>
        </w:tc>
      </w:tr>
      <w:tr w:rsidR="0060551F" w:rsidRPr="0060551F" w14:paraId="6C87544E" w14:textId="77777777" w:rsidTr="0060551F">
        <w:tc>
          <w:tcPr>
            <w:tcW w:w="0" w:type="auto"/>
            <w:hideMark/>
          </w:tcPr>
          <w:p w14:paraId="34F16DF1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Aplicación a contextos reales</w:t>
            </w:r>
          </w:p>
        </w:tc>
        <w:tc>
          <w:tcPr>
            <w:tcW w:w="0" w:type="auto"/>
            <w:hideMark/>
          </w:tcPr>
          <w:p w14:paraId="2D137964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Plantillas aplicables y contextualizadas</w:t>
            </w:r>
          </w:p>
        </w:tc>
        <w:tc>
          <w:tcPr>
            <w:tcW w:w="0" w:type="auto"/>
            <w:hideMark/>
          </w:tcPr>
          <w:p w14:paraId="5F24BCB4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Contexto aceptable</w:t>
            </w:r>
          </w:p>
        </w:tc>
        <w:tc>
          <w:tcPr>
            <w:tcW w:w="0" w:type="auto"/>
            <w:hideMark/>
          </w:tcPr>
          <w:p w14:paraId="1F683B41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Contexto poco claro</w:t>
            </w:r>
          </w:p>
        </w:tc>
        <w:tc>
          <w:tcPr>
            <w:tcW w:w="0" w:type="auto"/>
            <w:hideMark/>
          </w:tcPr>
          <w:p w14:paraId="7CB5FBBC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No aplica contexto</w:t>
            </w:r>
          </w:p>
        </w:tc>
      </w:tr>
      <w:tr w:rsidR="0060551F" w:rsidRPr="0060551F" w14:paraId="70220331" w14:textId="77777777" w:rsidTr="0060551F">
        <w:tc>
          <w:tcPr>
            <w:tcW w:w="0" w:type="auto"/>
            <w:hideMark/>
          </w:tcPr>
          <w:p w14:paraId="1EBA1BAA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Presentación del producto final</w:t>
            </w:r>
          </w:p>
        </w:tc>
        <w:tc>
          <w:tcPr>
            <w:tcW w:w="0" w:type="auto"/>
            <w:hideMark/>
          </w:tcPr>
          <w:p w14:paraId="64C40ED0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Estructura impecable, sin errores</w:t>
            </w:r>
          </w:p>
        </w:tc>
        <w:tc>
          <w:tcPr>
            <w:tcW w:w="0" w:type="auto"/>
            <w:hideMark/>
          </w:tcPr>
          <w:p w14:paraId="50793B65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Buena estructura</w:t>
            </w:r>
          </w:p>
        </w:tc>
        <w:tc>
          <w:tcPr>
            <w:tcW w:w="0" w:type="auto"/>
            <w:hideMark/>
          </w:tcPr>
          <w:p w14:paraId="55E878DE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Presenta errores de forma</w:t>
            </w:r>
          </w:p>
        </w:tc>
        <w:tc>
          <w:tcPr>
            <w:tcW w:w="0" w:type="auto"/>
            <w:hideMark/>
          </w:tcPr>
          <w:p w14:paraId="5271BB0F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Producto incompleto</w:t>
            </w:r>
          </w:p>
        </w:tc>
      </w:tr>
      <w:tr w:rsidR="0060551F" w:rsidRPr="0060551F" w14:paraId="68129BB4" w14:textId="77777777" w:rsidTr="0060551F">
        <w:tc>
          <w:tcPr>
            <w:tcW w:w="0" w:type="auto"/>
            <w:hideMark/>
          </w:tcPr>
          <w:p w14:paraId="63E15959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Creatividad y personalización</w:t>
            </w:r>
          </w:p>
        </w:tc>
        <w:tc>
          <w:tcPr>
            <w:tcW w:w="0" w:type="auto"/>
            <w:hideMark/>
          </w:tcPr>
          <w:p w14:paraId="572D908F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Plantilla original, estética y funcional</w:t>
            </w:r>
          </w:p>
        </w:tc>
        <w:tc>
          <w:tcPr>
            <w:tcW w:w="0" w:type="auto"/>
            <w:hideMark/>
          </w:tcPr>
          <w:p w14:paraId="0A0FA701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Buena presentación</w:t>
            </w:r>
          </w:p>
        </w:tc>
        <w:tc>
          <w:tcPr>
            <w:tcW w:w="0" w:type="auto"/>
            <w:hideMark/>
          </w:tcPr>
          <w:p w14:paraId="158677CE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Poco personalizada</w:t>
            </w:r>
          </w:p>
        </w:tc>
        <w:tc>
          <w:tcPr>
            <w:tcW w:w="0" w:type="auto"/>
            <w:hideMark/>
          </w:tcPr>
          <w:p w14:paraId="62AED447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Sin personalización</w:t>
            </w:r>
          </w:p>
        </w:tc>
      </w:tr>
      <w:tr w:rsidR="0060551F" w:rsidRPr="0060551F" w14:paraId="205486D2" w14:textId="77777777" w:rsidTr="0060551F">
        <w:tc>
          <w:tcPr>
            <w:tcW w:w="0" w:type="auto"/>
            <w:hideMark/>
          </w:tcPr>
          <w:p w14:paraId="2CEC4885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Organización y puntualidad</w:t>
            </w:r>
          </w:p>
        </w:tc>
        <w:tc>
          <w:tcPr>
            <w:tcW w:w="0" w:type="auto"/>
            <w:hideMark/>
          </w:tcPr>
          <w:p w14:paraId="7FA6E104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Entrega a tiempo y bien organizada</w:t>
            </w:r>
          </w:p>
        </w:tc>
        <w:tc>
          <w:tcPr>
            <w:tcW w:w="0" w:type="auto"/>
            <w:hideMark/>
          </w:tcPr>
          <w:p w14:paraId="40135A54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Entrega con leves retrasos</w:t>
            </w:r>
          </w:p>
        </w:tc>
        <w:tc>
          <w:tcPr>
            <w:tcW w:w="0" w:type="auto"/>
            <w:hideMark/>
          </w:tcPr>
          <w:p w14:paraId="417D165E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Desorganización leve</w:t>
            </w:r>
          </w:p>
        </w:tc>
        <w:tc>
          <w:tcPr>
            <w:tcW w:w="0" w:type="auto"/>
            <w:hideMark/>
          </w:tcPr>
          <w:p w14:paraId="76CFE36B" w14:textId="77777777" w:rsidR="0060551F" w:rsidRPr="0060551F" w:rsidRDefault="0060551F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0551F">
              <w:rPr>
                <w:rFonts w:ascii="Calibri Light" w:hAnsi="Calibri Light" w:cs="Calibri Light"/>
                <w:sz w:val="16"/>
                <w:szCs w:val="16"/>
              </w:rPr>
              <w:t>No cumple con entregas</w:t>
            </w:r>
          </w:p>
        </w:tc>
      </w:tr>
    </w:tbl>
    <w:p w14:paraId="1CB01F47" w14:textId="77777777" w:rsidR="00C176DE" w:rsidRPr="0060551F" w:rsidRDefault="00C176DE" w:rsidP="00C176DE">
      <w:pPr>
        <w:rPr>
          <w:rFonts w:ascii="Calibri Light" w:hAnsi="Calibri Light" w:cs="Calibri Light"/>
        </w:rPr>
      </w:pPr>
    </w:p>
    <w:sectPr w:rsidR="00C176DE" w:rsidRPr="0060551F" w:rsidSect="003763AE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7540E"/>
    <w:multiLevelType w:val="multilevel"/>
    <w:tmpl w:val="B464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578A7"/>
    <w:multiLevelType w:val="multilevel"/>
    <w:tmpl w:val="BC08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71E24"/>
    <w:multiLevelType w:val="multilevel"/>
    <w:tmpl w:val="FAE4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4177C"/>
    <w:multiLevelType w:val="multilevel"/>
    <w:tmpl w:val="6AD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A3A"/>
    <w:multiLevelType w:val="multilevel"/>
    <w:tmpl w:val="61FC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32E41"/>
    <w:multiLevelType w:val="multilevel"/>
    <w:tmpl w:val="4AF4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C1D90"/>
    <w:multiLevelType w:val="multilevel"/>
    <w:tmpl w:val="AB8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94173"/>
    <w:multiLevelType w:val="multilevel"/>
    <w:tmpl w:val="51A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96E92"/>
    <w:multiLevelType w:val="multilevel"/>
    <w:tmpl w:val="6E4E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7186A"/>
    <w:multiLevelType w:val="multilevel"/>
    <w:tmpl w:val="AB1A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F5E53"/>
    <w:multiLevelType w:val="multilevel"/>
    <w:tmpl w:val="CA0A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D85628"/>
    <w:multiLevelType w:val="multilevel"/>
    <w:tmpl w:val="0E36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601304">
    <w:abstractNumId w:val="0"/>
  </w:num>
  <w:num w:numId="2" w16cid:durableId="799617870">
    <w:abstractNumId w:val="11"/>
  </w:num>
  <w:num w:numId="3" w16cid:durableId="1440299885">
    <w:abstractNumId w:val="3"/>
  </w:num>
  <w:num w:numId="4" w16cid:durableId="195849175">
    <w:abstractNumId w:val="9"/>
  </w:num>
  <w:num w:numId="5" w16cid:durableId="1903560662">
    <w:abstractNumId w:val="2"/>
  </w:num>
  <w:num w:numId="6" w16cid:durableId="1940605027">
    <w:abstractNumId w:val="7"/>
  </w:num>
  <w:num w:numId="7" w16cid:durableId="1811241635">
    <w:abstractNumId w:val="5"/>
  </w:num>
  <w:num w:numId="8" w16cid:durableId="327636725">
    <w:abstractNumId w:val="8"/>
  </w:num>
  <w:num w:numId="9" w16cid:durableId="1046103680">
    <w:abstractNumId w:val="4"/>
  </w:num>
  <w:num w:numId="10" w16cid:durableId="2035115108">
    <w:abstractNumId w:val="10"/>
  </w:num>
  <w:num w:numId="11" w16cid:durableId="1340767922">
    <w:abstractNumId w:val="1"/>
  </w:num>
  <w:num w:numId="12" w16cid:durableId="834994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mirrorMargin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1F"/>
    <w:rsid w:val="0008694C"/>
    <w:rsid w:val="00112115"/>
    <w:rsid w:val="00157B49"/>
    <w:rsid w:val="00185CCE"/>
    <w:rsid w:val="00355C57"/>
    <w:rsid w:val="003763AE"/>
    <w:rsid w:val="00410BF7"/>
    <w:rsid w:val="00464C43"/>
    <w:rsid w:val="00482267"/>
    <w:rsid w:val="004A7F54"/>
    <w:rsid w:val="0059099F"/>
    <w:rsid w:val="005D19BE"/>
    <w:rsid w:val="0060551F"/>
    <w:rsid w:val="006F1DB6"/>
    <w:rsid w:val="007D7A27"/>
    <w:rsid w:val="0082380C"/>
    <w:rsid w:val="00853374"/>
    <w:rsid w:val="009D7178"/>
    <w:rsid w:val="00B33EF0"/>
    <w:rsid w:val="00B665BD"/>
    <w:rsid w:val="00C176DE"/>
    <w:rsid w:val="00C57CA2"/>
    <w:rsid w:val="00CE7A9A"/>
    <w:rsid w:val="00D144E5"/>
    <w:rsid w:val="00DD0FFC"/>
    <w:rsid w:val="00E657BE"/>
    <w:rsid w:val="00F45106"/>
    <w:rsid w:val="00FA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66DB"/>
  <w15:chartTrackingRefBased/>
  <w15:docId w15:val="{64066DCA-8992-6549-A4E7-EB9A291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1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0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0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0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0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0BF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0BF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0BF7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0BF7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0BF7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0BF7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0BF7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0BF7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0BF7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10B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0BF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10B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0BF7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10B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0BF7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410B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0B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0BF7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10BF7"/>
    <w:rPr>
      <w:b/>
      <w:bCs/>
      <w:smallCaps/>
      <w:color w:val="0F4761" w:themeColor="accent1" w:themeShade="BF"/>
      <w:spacing w:val="5"/>
    </w:rPr>
  </w:style>
  <w:style w:type="character" w:styleId="Referenciasutil">
    <w:name w:val="Subtle Reference"/>
    <w:basedOn w:val="Fuentedeprrafopredeter"/>
    <w:uiPriority w:val="31"/>
    <w:qFormat/>
    <w:rsid w:val="00410BF7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semiHidden/>
    <w:unhideWhenUsed/>
    <w:rsid w:val="00CE7A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C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E7A9A"/>
    <w:rPr>
      <w:b/>
      <w:bCs/>
    </w:rPr>
  </w:style>
  <w:style w:type="character" w:styleId="nfasis">
    <w:name w:val="Emphasis"/>
    <w:basedOn w:val="Fuentedeprrafopredeter"/>
    <w:uiPriority w:val="20"/>
    <w:qFormat/>
    <w:rsid w:val="00CE7A9A"/>
    <w:rPr>
      <w:i/>
      <w:iCs/>
    </w:rPr>
  </w:style>
  <w:style w:type="table" w:styleId="Tablaconcuadrcula">
    <w:name w:val="Table Grid"/>
    <w:basedOn w:val="Tablanormal"/>
    <w:uiPriority w:val="39"/>
    <w:rsid w:val="0060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60551F"/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0551F"/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villamarin/Library/Group%20Containers/UBF8T346G9.Office/User%20Content.localized/Templates.localized/Unach_dida&#769;ct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Unach_didáctica.dotx</Template>
  <TotalTime>6</TotalTime>
  <Pages>5</Pages>
  <Words>692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2025-06-24T17:48:00Z</dcterms:created>
  <dcterms:modified xsi:type="dcterms:W3CDTF">2025-06-24T17:54:00Z</dcterms:modified>
</cp:coreProperties>
</file>