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F920" w14:textId="77777777" w:rsidR="00410BF7" w:rsidRDefault="00410BF7" w:rsidP="00410BF7">
      <w:pPr>
        <w:jc w:val="center"/>
      </w:pPr>
      <w:r>
        <w:rPr>
          <w:noProof/>
        </w:rPr>
        <w:drawing>
          <wp:inline distT="0" distB="0" distL="0" distR="0" wp14:anchorId="080E7919" wp14:editId="0C67D8D8">
            <wp:extent cx="1152144" cy="1152144"/>
            <wp:effectExtent l="0" t="0" r="3810" b="3810"/>
            <wp:docPr id="15574841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84177" name="Imagen 15574841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557" cy="125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7112D" w14:textId="77777777" w:rsidR="004A7F54" w:rsidRDefault="00410BF7" w:rsidP="00410BF7">
      <w:pPr>
        <w:pStyle w:val="Ttulo1"/>
        <w:jc w:val="center"/>
      </w:pPr>
      <w:r>
        <w:t>UNIVERSIDAD NACIONAL DE CHIMBORAZO</w:t>
      </w:r>
    </w:p>
    <w:p w14:paraId="45BAA8F0" w14:textId="77777777" w:rsidR="00410BF7" w:rsidRDefault="00410BF7" w:rsidP="00410BF7">
      <w:pPr>
        <w:jc w:val="center"/>
      </w:pPr>
      <w:r w:rsidRPr="00410BF7">
        <w:rPr>
          <w:rStyle w:val="SubttuloCar"/>
        </w:rPr>
        <w:t>CARRERA DE PEDAGOGÍA DE LAS CIENCIAS EXPERIMENTALES MATEMÁTICAS Y</w:t>
      </w:r>
      <w:r>
        <w:t xml:space="preserve"> FÍSICA</w:t>
      </w:r>
    </w:p>
    <w:p w14:paraId="24EFE4DE" w14:textId="29588EC3" w:rsidR="00410BF7" w:rsidRDefault="00D6126C" w:rsidP="00410BF7">
      <w:pPr>
        <w:pStyle w:val="Citadestacada"/>
      </w:pPr>
      <w:r>
        <w:t>CULTURA DIGITAL Y SOCIEDAD</w:t>
      </w:r>
      <w:r w:rsidR="00410BF7" w:rsidRPr="00410BF7">
        <w:t>.</w:t>
      </w:r>
    </w:p>
    <w:p w14:paraId="3886B3FB" w14:textId="77777777" w:rsidR="00D6126C" w:rsidRDefault="00D6126C" w:rsidP="00D6126C">
      <w:r>
        <w:rPr>
          <w:noProof/>
        </w:rPr>
      </w:r>
      <w:r w:rsidR="00D6126C">
        <w:rPr>
          <w:noProof/>
        </w:rPr>
        <w:pict w14:anchorId="0C0D87A8">
          <v:rect id="_x0000_i1025" alt="" style="width:425.1pt;height:.05pt;mso-width-percent:0;mso-height-percent:0;mso-width-percent:0;mso-height-percent:0" o:hrpct="962" o:hralign="center" o:hrstd="t" o:hr="t" fillcolor="#a0a0a0" stroked="f"/>
        </w:pict>
      </w:r>
    </w:p>
    <w:p w14:paraId="22B37A34" w14:textId="13C8EEA5" w:rsidR="00D6126C" w:rsidRDefault="00D6126C" w:rsidP="00D6126C">
      <w:pPr>
        <w:pStyle w:val="Ttulo2"/>
      </w:pPr>
      <w:r>
        <w:rPr>
          <w:rStyle w:val="Textoennegrita"/>
          <w:b w:val="0"/>
          <w:bCs w:val="0"/>
        </w:rPr>
        <w:t>INTELIGENCIA ARTIFICIAL PARA EL APRENDIZAJE</w:t>
      </w:r>
    </w:p>
    <w:p w14:paraId="5A63E472" w14:textId="1E77ED3C" w:rsidR="00D6126C" w:rsidRDefault="00D6126C" w:rsidP="00D6126C">
      <w:pPr>
        <w:pStyle w:val="Ttulo3"/>
      </w:pPr>
      <w:r>
        <w:t>Enfoque metodológico: Aula Invertida + Aprendizaje Activo Constructivista</w:t>
      </w:r>
    </w:p>
    <w:p w14:paraId="453FD529" w14:textId="77777777" w:rsidR="00D6126C" w:rsidRDefault="00D6126C" w:rsidP="00D6126C">
      <w:r>
        <w:rPr>
          <w:noProof/>
        </w:rPr>
      </w:r>
      <w:r w:rsidR="00D6126C">
        <w:rPr>
          <w:noProof/>
        </w:rPr>
        <w:pict w14:anchorId="7E19DFD1">
          <v:rect id="_x0000_i1026" alt="" style="width:425.1pt;height:.05pt;mso-width-percent:0;mso-height-percent:0;mso-width-percent:0;mso-height-percent:0" o:hrpct="962" o:hralign="center" o:hrstd="t" o:hr="t" fillcolor="#a0a0a0" stroked="f"/>
        </w:pict>
      </w:r>
    </w:p>
    <w:p w14:paraId="3CE16760" w14:textId="77777777" w:rsidR="00D6126C" w:rsidRDefault="00D6126C" w:rsidP="00D6126C">
      <w:pPr>
        <w:pStyle w:val="Ttulo2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r>
        <w:rPr>
          <w:rStyle w:val="Textoennegrita"/>
          <w:b w:val="0"/>
          <w:bCs w:val="0"/>
        </w:rPr>
        <w:t>Fase 1: Exploración autónoma (antes de clase)</w:t>
      </w:r>
    </w:p>
    <w:p w14:paraId="2E47B3C7" w14:textId="77777777" w:rsidR="00D6126C" w:rsidRDefault="00D6126C" w:rsidP="00D6126C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Activar conocimientos previos y explorar el contenido base.</w:t>
      </w:r>
    </w:p>
    <w:p w14:paraId="0FC8B456" w14:textId="77777777" w:rsidR="00D6126C" w:rsidRDefault="00D6126C" w:rsidP="00D6126C">
      <w:pPr>
        <w:pStyle w:val="Ttulo3"/>
      </w:pPr>
      <w:r>
        <w:rPr>
          <w:rFonts w:ascii="Apple Color Emoji" w:hAnsi="Apple Color Emoji" w:cs="Apple Color Emoji"/>
        </w:rPr>
        <w:t>💻</w:t>
      </w:r>
      <w:r>
        <w:t xml:space="preserve"> Actividades previas:</w:t>
      </w:r>
    </w:p>
    <w:p w14:paraId="21BAEEF5" w14:textId="67B1738E" w:rsidR="00D6126C" w:rsidRDefault="00D6126C" w:rsidP="00D6126C">
      <w:pPr>
        <w:pStyle w:val="NormalWeb"/>
        <w:numPr>
          <w:ilvl w:val="0"/>
          <w:numId w:val="6"/>
        </w:numPr>
      </w:pPr>
      <w:r>
        <w:t>Ver el siguiente video</w:t>
      </w:r>
      <w:r>
        <w:rPr>
          <w:rStyle w:val="Refdenotaalpie"/>
        </w:rPr>
        <w:footnoteReference w:id="1"/>
      </w:r>
      <w:r>
        <w:t>:</w:t>
      </w:r>
      <w:r>
        <w:br/>
      </w:r>
      <w:r>
        <w:rPr>
          <w:rStyle w:val="nfasis"/>
          <w:rFonts w:eastAsiaTheme="majorEastAsia"/>
        </w:rPr>
        <w:t>"¿Cómo la IA está transformando la educación?"</w:t>
      </w:r>
      <w:r>
        <w:t xml:space="preserve"> (Duración: ~6 min).</w:t>
      </w:r>
    </w:p>
    <w:p w14:paraId="1B6DEAD3" w14:textId="77777777" w:rsidR="00D6126C" w:rsidRDefault="00D6126C" w:rsidP="00D6126C">
      <w:pPr>
        <w:pStyle w:val="NormalWeb"/>
        <w:numPr>
          <w:ilvl w:val="0"/>
          <w:numId w:val="6"/>
        </w:numPr>
      </w:pPr>
      <w:r>
        <w:t>Leer el documento introductorio:</w:t>
      </w:r>
      <w:r>
        <w:br/>
      </w:r>
      <w:r>
        <w:rPr>
          <w:rStyle w:val="nfasis"/>
          <w:rFonts w:eastAsiaTheme="majorEastAsia"/>
        </w:rPr>
        <w:t>“Fundamentos básicos de la Inteligencia Artificial para estudiantes”</w:t>
      </w:r>
    </w:p>
    <w:p w14:paraId="62D64E82" w14:textId="77777777" w:rsidR="00D6126C" w:rsidRDefault="00D6126C" w:rsidP="00D6126C">
      <w:pPr>
        <w:pStyle w:val="NormalWeb"/>
        <w:numPr>
          <w:ilvl w:val="0"/>
          <w:numId w:val="6"/>
        </w:numPr>
      </w:pPr>
      <w:r>
        <w:t>Explorar el recurso:</w:t>
      </w:r>
      <w:r>
        <w:br/>
      </w:r>
      <w:r>
        <w:rPr>
          <w:rStyle w:val="nfasis"/>
          <w:rFonts w:eastAsiaTheme="majorEastAsia"/>
        </w:rPr>
        <w:t>Mini-guía interactiva de ChatGPT y uso responsable de IA.</w:t>
      </w:r>
    </w:p>
    <w:p w14:paraId="528EB15C" w14:textId="77777777" w:rsidR="00D6126C" w:rsidRDefault="00D6126C" w:rsidP="00D6126C">
      <w:pPr>
        <w:pStyle w:val="Ttulo3"/>
      </w:pPr>
      <w:r>
        <w:rPr>
          <w:rFonts w:ascii="Apple Color Emoji" w:hAnsi="Apple Color Emoji" w:cs="Apple Color Emoji"/>
        </w:rPr>
        <w:t>📥</w:t>
      </w:r>
      <w:r>
        <w:t xml:space="preserve"> Producto entregable:</w:t>
      </w:r>
    </w:p>
    <w:p w14:paraId="4736F1FC" w14:textId="77777777" w:rsidR="00D6126C" w:rsidRDefault="00D6126C" w:rsidP="00D6126C">
      <w:pPr>
        <w:pStyle w:val="NormalWeb"/>
        <w:numPr>
          <w:ilvl w:val="0"/>
          <w:numId w:val="7"/>
        </w:numPr>
      </w:pPr>
      <w:r>
        <w:t xml:space="preserve">Rellenar una </w:t>
      </w:r>
      <w:r>
        <w:rPr>
          <w:rStyle w:val="Textoennegrita"/>
          <w:rFonts w:eastAsiaTheme="majorEastAsia"/>
        </w:rPr>
        <w:t>ficha de ideas clave</w:t>
      </w:r>
      <w:r>
        <w:t xml:space="preserve"> con:</w:t>
      </w:r>
    </w:p>
    <w:p w14:paraId="21EE290A" w14:textId="77777777" w:rsidR="00D6126C" w:rsidRDefault="00D6126C" w:rsidP="00D6126C">
      <w:pPr>
        <w:pStyle w:val="NormalWeb"/>
        <w:numPr>
          <w:ilvl w:val="1"/>
          <w:numId w:val="7"/>
        </w:numPr>
      </w:pPr>
      <w:r>
        <w:t>Definiciones principales.</w:t>
      </w:r>
    </w:p>
    <w:p w14:paraId="48A92BF7" w14:textId="77777777" w:rsidR="00D6126C" w:rsidRDefault="00D6126C" w:rsidP="00D6126C">
      <w:pPr>
        <w:pStyle w:val="NormalWeb"/>
        <w:numPr>
          <w:ilvl w:val="1"/>
          <w:numId w:val="7"/>
        </w:numPr>
      </w:pPr>
      <w:r>
        <w:t>Ejemplos de uso de IA en el aprendizaje.</w:t>
      </w:r>
    </w:p>
    <w:p w14:paraId="1D087993" w14:textId="77777777" w:rsidR="00D6126C" w:rsidRDefault="00D6126C" w:rsidP="00D6126C">
      <w:pPr>
        <w:pStyle w:val="NormalWeb"/>
        <w:numPr>
          <w:ilvl w:val="1"/>
          <w:numId w:val="7"/>
        </w:numPr>
      </w:pPr>
      <w:r>
        <w:t>Preguntas que te gustaría discutir en clase.</w:t>
      </w:r>
    </w:p>
    <w:p w14:paraId="692CC3E2" w14:textId="77777777" w:rsidR="00D6126C" w:rsidRDefault="00D6126C" w:rsidP="00D6126C">
      <w:r>
        <w:rPr>
          <w:noProof/>
        </w:rPr>
        <w:lastRenderedPageBreak/>
      </w:r>
      <w:r w:rsidR="00D6126C">
        <w:rPr>
          <w:noProof/>
        </w:rPr>
        <w:pict w14:anchorId="41AC4013">
          <v:rect id="_x0000_i1027" alt="" style="width:425.1pt;height:.05pt;mso-width-percent:0;mso-height-percent:0;mso-width-percent:0;mso-height-percent:0" o:hrpct="962" o:hralign="center" o:hrstd="t" o:hr="t" fillcolor="#a0a0a0" stroked="f"/>
        </w:pict>
      </w:r>
    </w:p>
    <w:p w14:paraId="756399E1" w14:textId="0DC725DF" w:rsidR="00D6126C" w:rsidRDefault="00D6126C" w:rsidP="00D6126C">
      <w:pPr>
        <w:pStyle w:val="Ttulo2"/>
      </w:pPr>
      <w:r>
        <w:rPr>
          <w:rStyle w:val="Textoennegrita"/>
          <w:b w:val="0"/>
          <w:bCs w:val="0"/>
        </w:rPr>
        <w:t>Fase 2: Actividad práctica colaborativa (en clase)</w:t>
      </w:r>
    </w:p>
    <w:p w14:paraId="09133258" w14:textId="77777777" w:rsidR="00D6126C" w:rsidRDefault="00D6126C" w:rsidP="00D6126C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Aplicar lo aprendido, construir conocimiento colectivo y desarrollar pensamiento crítico.</w:t>
      </w:r>
    </w:p>
    <w:p w14:paraId="407F1922" w14:textId="44E20D04" w:rsidR="00D6126C" w:rsidRDefault="00D6126C" w:rsidP="00D6126C">
      <w:pPr>
        <w:pStyle w:val="Ttulo3"/>
      </w:pPr>
      <w:r>
        <w:t xml:space="preserve">Actividad central: </w:t>
      </w:r>
      <w:r>
        <w:rPr>
          <w:rStyle w:val="Textoennegrita"/>
          <w:b w:val="0"/>
          <w:bCs w:val="0"/>
        </w:rPr>
        <w:t xml:space="preserve">Taller de Ingeniería de </w:t>
      </w:r>
      <w:proofErr w:type="spellStart"/>
      <w:r>
        <w:rPr>
          <w:rStyle w:val="Textoennegrita"/>
          <w:b w:val="0"/>
          <w:bCs w:val="0"/>
        </w:rPr>
        <w:t>Prompts</w:t>
      </w:r>
      <w:proofErr w:type="spellEnd"/>
    </w:p>
    <w:p w14:paraId="66F40BE9" w14:textId="77777777" w:rsidR="00D6126C" w:rsidRDefault="00D6126C" w:rsidP="00D6126C">
      <w:pPr>
        <w:pStyle w:val="NormalWeb"/>
        <w:numPr>
          <w:ilvl w:val="0"/>
          <w:numId w:val="8"/>
        </w:numPr>
      </w:pPr>
      <w:r>
        <w:t>En equipos, los estudiantes analizan distintos tipos de prompts utilizados en herramientas como ChatGPT, Bing, Gemini, etc.</w:t>
      </w:r>
    </w:p>
    <w:p w14:paraId="3B79CC53" w14:textId="77777777" w:rsidR="00D6126C" w:rsidRDefault="00D6126C" w:rsidP="00D6126C">
      <w:pPr>
        <w:pStyle w:val="NormalWeb"/>
        <w:numPr>
          <w:ilvl w:val="0"/>
          <w:numId w:val="8"/>
        </w:numPr>
      </w:pPr>
      <w:r>
        <w:t>Usan plantillas de experimentación para mejorar y comparar la calidad de respuestas según la formulación del prompt.</w:t>
      </w:r>
    </w:p>
    <w:p w14:paraId="4AA06E75" w14:textId="77777777" w:rsidR="00D6126C" w:rsidRDefault="00D6126C" w:rsidP="00D6126C">
      <w:pPr>
        <w:pStyle w:val="NormalWeb"/>
        <w:numPr>
          <w:ilvl w:val="0"/>
          <w:numId w:val="8"/>
        </w:numPr>
      </w:pPr>
      <w:r>
        <w:t>Actividad guiada: rediseñar un prompt para obtener un resultado más claro, preciso o educativo.</w:t>
      </w:r>
    </w:p>
    <w:p w14:paraId="07BA6456" w14:textId="18955CC5" w:rsidR="00D6126C" w:rsidRDefault="00D6126C" w:rsidP="00D6126C">
      <w:pPr>
        <w:pStyle w:val="Ttulo3"/>
      </w:pPr>
      <w:r>
        <w:t>Herramientas:</w:t>
      </w:r>
    </w:p>
    <w:p w14:paraId="14A7E4F4" w14:textId="77777777" w:rsidR="00D6126C" w:rsidRDefault="00D6126C" w:rsidP="00D6126C">
      <w:pPr>
        <w:pStyle w:val="NormalWeb"/>
        <w:numPr>
          <w:ilvl w:val="0"/>
          <w:numId w:val="9"/>
        </w:numPr>
      </w:pPr>
      <w:r>
        <w:t>Plantillas de diseño de prompts (formato físico o digital).</w:t>
      </w:r>
    </w:p>
    <w:p w14:paraId="0807107A" w14:textId="77777777" w:rsidR="00D6126C" w:rsidRDefault="00D6126C" w:rsidP="00D6126C">
      <w:pPr>
        <w:pStyle w:val="NormalWeb"/>
        <w:numPr>
          <w:ilvl w:val="0"/>
          <w:numId w:val="9"/>
        </w:numPr>
      </w:pPr>
      <w:r>
        <w:t>Acceso controlado a ChatGPT u otro sistema de IA.</w:t>
      </w:r>
    </w:p>
    <w:p w14:paraId="120FD5C4" w14:textId="72F87515" w:rsidR="00D6126C" w:rsidRDefault="00D6126C" w:rsidP="00D6126C">
      <w:pPr>
        <w:pStyle w:val="Ttulo3"/>
      </w:pPr>
      <w:r>
        <w:t>Producto entregable:</w:t>
      </w:r>
    </w:p>
    <w:p w14:paraId="04887196" w14:textId="77777777" w:rsidR="00D6126C" w:rsidRDefault="00D6126C" w:rsidP="00D6126C">
      <w:pPr>
        <w:pStyle w:val="NormalWeb"/>
        <w:numPr>
          <w:ilvl w:val="0"/>
          <w:numId w:val="10"/>
        </w:numPr>
      </w:pPr>
      <w:r>
        <w:rPr>
          <w:rStyle w:val="Textoennegrita"/>
          <w:rFonts w:eastAsiaTheme="majorEastAsia"/>
        </w:rPr>
        <w:t>Bitácora de experimentación de prompts</w:t>
      </w:r>
      <w:r>
        <w:t xml:space="preserve"> (incluye capturas, análisis y reflexiones).</w:t>
      </w:r>
    </w:p>
    <w:p w14:paraId="017A2F82" w14:textId="77777777" w:rsidR="00D6126C" w:rsidRDefault="00D6126C" w:rsidP="00D6126C">
      <w:pPr>
        <w:pStyle w:val="NormalWeb"/>
        <w:numPr>
          <w:ilvl w:val="0"/>
          <w:numId w:val="10"/>
        </w:numPr>
      </w:pPr>
      <w:r>
        <w:t xml:space="preserve">Una </w:t>
      </w:r>
      <w:r>
        <w:rPr>
          <w:rStyle w:val="Textoennegrita"/>
          <w:rFonts w:eastAsiaTheme="majorEastAsia"/>
        </w:rPr>
        <w:t>infografía grupal</w:t>
      </w:r>
      <w:r>
        <w:t>: “Cómo diseñar un buen prompt educativo”.</w:t>
      </w:r>
    </w:p>
    <w:p w14:paraId="477D418D" w14:textId="77777777" w:rsidR="00D6126C" w:rsidRDefault="00D6126C" w:rsidP="00D6126C">
      <w:r>
        <w:rPr>
          <w:noProof/>
        </w:rPr>
      </w:r>
      <w:r w:rsidR="00D6126C">
        <w:rPr>
          <w:noProof/>
        </w:rPr>
        <w:pict w14:anchorId="0822E927">
          <v:rect id="_x0000_i1028" alt="" style="width:425.1pt;height:.05pt;mso-width-percent:0;mso-height-percent:0;mso-width-percent:0;mso-height-percent:0" o:hrpct="962" o:hralign="center" o:hrstd="t" o:hr="t" fillcolor="#a0a0a0" stroked="f"/>
        </w:pict>
      </w:r>
    </w:p>
    <w:p w14:paraId="2B48A853" w14:textId="4FF7F96C" w:rsidR="00D6126C" w:rsidRDefault="00D6126C" w:rsidP="00D6126C">
      <w:pPr>
        <w:pStyle w:val="Ttulo2"/>
      </w:pPr>
      <w:r>
        <w:rPr>
          <w:rStyle w:val="Textoennegrita"/>
          <w:b w:val="0"/>
          <w:bCs w:val="0"/>
        </w:rPr>
        <w:t>Fase 3: Reflexión crítica y producción individual (después de clase)</w:t>
      </w:r>
    </w:p>
    <w:p w14:paraId="1D6E3EE3" w14:textId="77777777" w:rsidR="00D6126C" w:rsidRDefault="00D6126C" w:rsidP="00D6126C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Evaluar de forma crítica las oportunidades y riesgos del uso de IA en el aprendizaje.</w:t>
      </w:r>
    </w:p>
    <w:p w14:paraId="296F4FED" w14:textId="6B14270F" w:rsidR="00D6126C" w:rsidRDefault="00D6126C" w:rsidP="00D6126C">
      <w:pPr>
        <w:pStyle w:val="Ttulo3"/>
      </w:pPr>
      <w:r>
        <w:t>Actividad:</w:t>
      </w:r>
    </w:p>
    <w:p w14:paraId="2E59F930" w14:textId="14CEAB04" w:rsidR="00D6126C" w:rsidRDefault="00D6126C" w:rsidP="00D6126C">
      <w:pPr>
        <w:pStyle w:val="NormalWeb"/>
        <w:numPr>
          <w:ilvl w:val="0"/>
          <w:numId w:val="11"/>
        </w:numPr>
      </w:pPr>
      <w:r>
        <w:t>Ensayo</w:t>
      </w:r>
      <w:r>
        <w:t xml:space="preserve"> argumentativo</w:t>
      </w:r>
      <w:r>
        <w:t xml:space="preserve"> corto individual (m</w:t>
      </w:r>
      <w:r>
        <w:t>in</w:t>
      </w:r>
      <w:r>
        <w:t>. 400</w:t>
      </w:r>
      <w:r>
        <w:t>- máx 500</w:t>
      </w:r>
      <w:r>
        <w:t xml:space="preserve"> palabras):</w:t>
      </w:r>
      <w:r>
        <w:br/>
      </w:r>
      <w:r>
        <w:rPr>
          <w:rStyle w:val="Textoennegrita"/>
          <w:rFonts w:eastAsiaTheme="majorEastAsia"/>
        </w:rPr>
        <w:t>“Ventajas y desventajas del uso de la IA en la educación desde mi experiencia”</w:t>
      </w:r>
    </w:p>
    <w:p w14:paraId="4CB961DB" w14:textId="77777777" w:rsidR="00D6126C" w:rsidRDefault="00D6126C" w:rsidP="00D6126C">
      <w:pPr>
        <w:pStyle w:val="NormalWeb"/>
      </w:pPr>
      <w:r>
        <w:t>Debe incluir:</w:t>
      </w:r>
    </w:p>
    <w:p w14:paraId="7EEBE9F8" w14:textId="77777777" w:rsidR="00D6126C" w:rsidRDefault="00D6126C" w:rsidP="00D6126C">
      <w:pPr>
        <w:pStyle w:val="NormalWeb"/>
        <w:numPr>
          <w:ilvl w:val="0"/>
          <w:numId w:val="12"/>
        </w:numPr>
      </w:pPr>
      <w:r>
        <w:t>Ejemplos reales o simulados.</w:t>
      </w:r>
    </w:p>
    <w:p w14:paraId="3B7BC003" w14:textId="77777777" w:rsidR="00D6126C" w:rsidRDefault="00D6126C" w:rsidP="00D6126C">
      <w:pPr>
        <w:pStyle w:val="NormalWeb"/>
        <w:numPr>
          <w:ilvl w:val="0"/>
          <w:numId w:val="12"/>
        </w:numPr>
      </w:pPr>
      <w:r>
        <w:t>Perspectiva personal.</w:t>
      </w:r>
    </w:p>
    <w:p w14:paraId="158202BE" w14:textId="77777777" w:rsidR="00D6126C" w:rsidRDefault="00D6126C" w:rsidP="00D6126C">
      <w:pPr>
        <w:pStyle w:val="NormalWeb"/>
        <w:numPr>
          <w:ilvl w:val="0"/>
          <w:numId w:val="12"/>
        </w:numPr>
      </w:pPr>
      <w:r>
        <w:t>Argumentación con base en lo aprendido.</w:t>
      </w:r>
    </w:p>
    <w:p w14:paraId="37AFE9B9" w14:textId="3CD2FB01" w:rsidR="00D6126C" w:rsidRDefault="00D6126C" w:rsidP="00D6126C">
      <w:pPr>
        <w:pStyle w:val="Ttulo3"/>
      </w:pPr>
      <w:r>
        <w:lastRenderedPageBreak/>
        <w:t>Producto entregable:</w:t>
      </w:r>
    </w:p>
    <w:p w14:paraId="72A6289C" w14:textId="6FABD1BF" w:rsidR="00D6126C" w:rsidRDefault="00D6126C" w:rsidP="00D6126C">
      <w:pPr>
        <w:pStyle w:val="NormalWeb"/>
        <w:numPr>
          <w:ilvl w:val="0"/>
          <w:numId w:val="13"/>
        </w:numPr>
      </w:pPr>
      <w:r>
        <w:t>Ensayo escrito.</w:t>
      </w:r>
      <w:r>
        <w:rPr>
          <w:rStyle w:val="Refdenotaalpie"/>
        </w:rPr>
        <w:footnoteReference w:id="2"/>
      </w:r>
    </w:p>
    <w:p w14:paraId="6B70D0AC" w14:textId="77777777" w:rsidR="00D6126C" w:rsidRDefault="00D6126C" w:rsidP="00D6126C">
      <w:pPr>
        <w:pStyle w:val="NormalWeb"/>
        <w:numPr>
          <w:ilvl w:val="0"/>
          <w:numId w:val="13"/>
        </w:numPr>
      </w:pPr>
      <w:r>
        <w:t>Autoevaluación con rúbrica simplificada.</w:t>
      </w:r>
    </w:p>
    <w:p w14:paraId="620234D1" w14:textId="77777777" w:rsidR="00D6126C" w:rsidRDefault="00D6126C" w:rsidP="00D6126C">
      <w:r>
        <w:rPr>
          <w:noProof/>
        </w:rPr>
      </w:r>
      <w:r w:rsidR="00D6126C">
        <w:rPr>
          <w:noProof/>
        </w:rPr>
        <w:pict w14:anchorId="3E574540">
          <v:rect id="_x0000_i1029" alt="" style="width:425.1pt;height:.05pt;mso-width-percent:0;mso-height-percent:0;mso-width-percent:0;mso-height-percent:0" o:hrpct="962" o:hralign="center" o:hrstd="t" o:hr="t" fillcolor="#a0a0a0" stroked="f"/>
        </w:pict>
      </w:r>
    </w:p>
    <w:p w14:paraId="09B12A25" w14:textId="62C623DA" w:rsidR="00D6126C" w:rsidRDefault="00D6126C" w:rsidP="00D6126C">
      <w:pPr>
        <w:pStyle w:val="Ttulo2"/>
      </w:pPr>
      <w:r>
        <w:rPr>
          <w:rStyle w:val="Textoennegrita"/>
          <w:b w:val="0"/>
          <w:bCs w:val="0"/>
        </w:rPr>
        <w:t>PRODUCTOS ENTREGABLES RESUMIDOS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4142"/>
        <w:gridCol w:w="1085"/>
      </w:tblGrid>
      <w:tr w:rsidR="00D6126C" w14:paraId="1EE50B79" w14:textId="77777777" w:rsidTr="00D612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AA765A" w14:textId="77777777" w:rsidR="00D6126C" w:rsidRDefault="00D6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Fase</w:t>
            </w:r>
          </w:p>
        </w:tc>
        <w:tc>
          <w:tcPr>
            <w:tcW w:w="0" w:type="auto"/>
            <w:vAlign w:val="center"/>
            <w:hideMark/>
          </w:tcPr>
          <w:p w14:paraId="628B3B47" w14:textId="77777777" w:rsidR="00D6126C" w:rsidRDefault="00D6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Producto principal</w:t>
            </w:r>
          </w:p>
        </w:tc>
        <w:tc>
          <w:tcPr>
            <w:tcW w:w="0" w:type="auto"/>
            <w:vAlign w:val="center"/>
            <w:hideMark/>
          </w:tcPr>
          <w:p w14:paraId="126DF1E1" w14:textId="77777777" w:rsidR="00D6126C" w:rsidRDefault="00D6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</w:tr>
      <w:tr w:rsidR="00D6126C" w14:paraId="6AF94A6E" w14:textId="77777777" w:rsidTr="00D61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5E66A" w14:textId="77777777" w:rsidR="00D6126C" w:rsidRDefault="00D6126C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1B9558F6" w14:textId="77777777" w:rsidR="00D6126C" w:rsidRDefault="00D6126C">
            <w:r>
              <w:t>Ficha de ideas clave</w:t>
            </w:r>
          </w:p>
        </w:tc>
        <w:tc>
          <w:tcPr>
            <w:tcW w:w="0" w:type="auto"/>
            <w:vAlign w:val="center"/>
            <w:hideMark/>
          </w:tcPr>
          <w:p w14:paraId="4B8290C9" w14:textId="77777777" w:rsidR="00D6126C" w:rsidRDefault="00D6126C">
            <w:r>
              <w:t>Individual</w:t>
            </w:r>
          </w:p>
        </w:tc>
      </w:tr>
      <w:tr w:rsidR="00D6126C" w14:paraId="652442D1" w14:textId="77777777" w:rsidTr="00D61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94EE0" w14:textId="77777777" w:rsidR="00D6126C" w:rsidRDefault="00D6126C"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1243DD64" w14:textId="77777777" w:rsidR="00D6126C" w:rsidRDefault="00D6126C">
            <w:r>
              <w:t xml:space="preserve">Bitácora de </w:t>
            </w:r>
            <w:proofErr w:type="spellStart"/>
            <w:r>
              <w:t>prompts</w:t>
            </w:r>
            <w:proofErr w:type="spellEnd"/>
            <w:r>
              <w:t xml:space="preserve"> + infografía grupal</w:t>
            </w:r>
          </w:p>
        </w:tc>
        <w:tc>
          <w:tcPr>
            <w:tcW w:w="0" w:type="auto"/>
            <w:vAlign w:val="center"/>
            <w:hideMark/>
          </w:tcPr>
          <w:p w14:paraId="5090FC1A" w14:textId="77777777" w:rsidR="00D6126C" w:rsidRDefault="00D6126C">
            <w:r>
              <w:t>Grupal</w:t>
            </w:r>
          </w:p>
        </w:tc>
      </w:tr>
      <w:tr w:rsidR="00D6126C" w14:paraId="45E113AD" w14:textId="77777777" w:rsidTr="00D61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42FCE" w14:textId="77777777" w:rsidR="00D6126C" w:rsidRDefault="00D6126C"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764AD08B" w14:textId="77777777" w:rsidR="00D6126C" w:rsidRDefault="00D6126C">
            <w:r>
              <w:t>Ensayo corto reflexivo + autoevaluación</w:t>
            </w:r>
          </w:p>
        </w:tc>
        <w:tc>
          <w:tcPr>
            <w:tcW w:w="0" w:type="auto"/>
            <w:vAlign w:val="center"/>
            <w:hideMark/>
          </w:tcPr>
          <w:p w14:paraId="2F2F551D" w14:textId="77777777" w:rsidR="00D6126C" w:rsidRDefault="00D6126C">
            <w:r>
              <w:t>Individual</w:t>
            </w:r>
          </w:p>
        </w:tc>
      </w:tr>
    </w:tbl>
    <w:p w14:paraId="66BC9B07" w14:textId="77777777" w:rsidR="00D6126C" w:rsidRDefault="00D6126C" w:rsidP="00D6126C">
      <w:r>
        <w:rPr>
          <w:noProof/>
        </w:rPr>
      </w:r>
      <w:r w:rsidR="00D6126C">
        <w:rPr>
          <w:noProof/>
        </w:rPr>
        <w:pict w14:anchorId="3508780D">
          <v:rect id="_x0000_i1030" alt="" style="width:425.1pt;height:.05pt;mso-width-percent:0;mso-height-percent:0;mso-width-percent:0;mso-height-percent:0" o:hrpct="962" o:hralign="center" o:hrstd="t" o:hr="t" fillcolor="#a0a0a0" stroked="f"/>
        </w:pict>
      </w:r>
    </w:p>
    <w:p w14:paraId="0718450A" w14:textId="75BA666A" w:rsidR="00D6126C" w:rsidRDefault="00D6126C" w:rsidP="00D6126C">
      <w:pPr>
        <w:pStyle w:val="Ttulo2"/>
      </w:pPr>
    </w:p>
    <w:p w14:paraId="0240BE0E" w14:textId="77777777" w:rsidR="00D6126C" w:rsidRDefault="00D6126C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6C944ACF" w14:textId="491D4083" w:rsidR="00D6126C" w:rsidRDefault="00D6126C" w:rsidP="00D6126C">
      <w:pPr>
        <w:pStyle w:val="Ttulo2"/>
      </w:pPr>
      <w:r>
        <w:rPr>
          <w:rStyle w:val="Textoennegrita"/>
          <w:b w:val="0"/>
          <w:bCs w:val="0"/>
        </w:rPr>
        <w:lastRenderedPageBreak/>
        <w:t>RÚBRICA DE EVALUACIÓN FINAL (SOBRE 50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7"/>
        <w:gridCol w:w="1815"/>
        <w:gridCol w:w="1735"/>
        <w:gridCol w:w="1604"/>
        <w:gridCol w:w="1757"/>
      </w:tblGrid>
      <w:tr w:rsidR="00D6126C" w:rsidRPr="00D6126C" w14:paraId="63515EC5" w14:textId="77777777" w:rsidTr="00D6126C">
        <w:tc>
          <w:tcPr>
            <w:tcW w:w="0" w:type="auto"/>
            <w:hideMark/>
          </w:tcPr>
          <w:p w14:paraId="1006DD4A" w14:textId="77777777" w:rsidR="00D6126C" w:rsidRPr="00D6126C" w:rsidRDefault="00D6126C">
            <w:pPr>
              <w:jc w:val="center"/>
              <w:rPr>
                <w:b/>
                <w:bCs/>
                <w:sz w:val="16"/>
                <w:szCs w:val="16"/>
              </w:rPr>
            </w:pPr>
            <w:r w:rsidRPr="00D6126C">
              <w:rPr>
                <w:rStyle w:val="Textoennegrita"/>
                <w:sz w:val="16"/>
                <w:szCs w:val="16"/>
              </w:rPr>
              <w:t>Criterio</w:t>
            </w:r>
          </w:p>
        </w:tc>
        <w:tc>
          <w:tcPr>
            <w:tcW w:w="0" w:type="auto"/>
            <w:hideMark/>
          </w:tcPr>
          <w:p w14:paraId="72641D8C" w14:textId="77777777" w:rsidR="00D6126C" w:rsidRPr="00D6126C" w:rsidRDefault="00D6126C">
            <w:pPr>
              <w:jc w:val="center"/>
              <w:rPr>
                <w:b/>
                <w:bCs/>
                <w:sz w:val="16"/>
                <w:szCs w:val="16"/>
              </w:rPr>
            </w:pPr>
            <w:r w:rsidRPr="00D6126C">
              <w:rPr>
                <w:b/>
                <w:bCs/>
                <w:sz w:val="16"/>
                <w:szCs w:val="16"/>
              </w:rPr>
              <w:t xml:space="preserve">Excelente (10 </w:t>
            </w:r>
            <w:proofErr w:type="spellStart"/>
            <w:r w:rsidRPr="00D6126C">
              <w:rPr>
                <w:b/>
                <w:bCs/>
                <w:sz w:val="16"/>
                <w:szCs w:val="16"/>
              </w:rPr>
              <w:t>pts</w:t>
            </w:r>
            <w:proofErr w:type="spellEnd"/>
            <w:r w:rsidRPr="00D6126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hideMark/>
          </w:tcPr>
          <w:p w14:paraId="05CE7082" w14:textId="77777777" w:rsidR="00D6126C" w:rsidRPr="00D6126C" w:rsidRDefault="00D6126C">
            <w:pPr>
              <w:jc w:val="center"/>
              <w:rPr>
                <w:b/>
                <w:bCs/>
                <w:sz w:val="16"/>
                <w:szCs w:val="16"/>
              </w:rPr>
            </w:pPr>
            <w:r w:rsidRPr="00D6126C">
              <w:rPr>
                <w:b/>
                <w:bCs/>
                <w:sz w:val="16"/>
                <w:szCs w:val="16"/>
              </w:rPr>
              <w:t xml:space="preserve">Bueno (8 </w:t>
            </w:r>
            <w:proofErr w:type="spellStart"/>
            <w:r w:rsidRPr="00D6126C">
              <w:rPr>
                <w:b/>
                <w:bCs/>
                <w:sz w:val="16"/>
                <w:szCs w:val="16"/>
              </w:rPr>
              <w:t>pts</w:t>
            </w:r>
            <w:proofErr w:type="spellEnd"/>
            <w:r w:rsidRPr="00D6126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hideMark/>
          </w:tcPr>
          <w:p w14:paraId="5BBEED63" w14:textId="77777777" w:rsidR="00D6126C" w:rsidRPr="00D6126C" w:rsidRDefault="00D6126C">
            <w:pPr>
              <w:jc w:val="center"/>
              <w:rPr>
                <w:b/>
                <w:bCs/>
                <w:sz w:val="16"/>
                <w:szCs w:val="16"/>
              </w:rPr>
            </w:pPr>
            <w:r w:rsidRPr="00D6126C">
              <w:rPr>
                <w:b/>
                <w:bCs/>
                <w:sz w:val="16"/>
                <w:szCs w:val="16"/>
              </w:rPr>
              <w:t xml:space="preserve">Regular (6 </w:t>
            </w:r>
            <w:proofErr w:type="spellStart"/>
            <w:r w:rsidRPr="00D6126C">
              <w:rPr>
                <w:b/>
                <w:bCs/>
                <w:sz w:val="16"/>
                <w:szCs w:val="16"/>
              </w:rPr>
              <w:t>pts</w:t>
            </w:r>
            <w:proofErr w:type="spellEnd"/>
            <w:r w:rsidRPr="00D6126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hideMark/>
          </w:tcPr>
          <w:p w14:paraId="46A5D7B7" w14:textId="77777777" w:rsidR="00D6126C" w:rsidRPr="00D6126C" w:rsidRDefault="00D6126C">
            <w:pPr>
              <w:jc w:val="center"/>
              <w:rPr>
                <w:b/>
                <w:bCs/>
                <w:sz w:val="16"/>
                <w:szCs w:val="16"/>
              </w:rPr>
            </w:pPr>
            <w:r w:rsidRPr="00D6126C">
              <w:rPr>
                <w:b/>
                <w:bCs/>
                <w:sz w:val="16"/>
                <w:szCs w:val="16"/>
              </w:rPr>
              <w:t xml:space="preserve">Insuficiente (4 </w:t>
            </w:r>
            <w:proofErr w:type="spellStart"/>
            <w:r w:rsidRPr="00D6126C">
              <w:rPr>
                <w:b/>
                <w:bCs/>
                <w:sz w:val="16"/>
                <w:szCs w:val="16"/>
              </w:rPr>
              <w:t>pts</w:t>
            </w:r>
            <w:proofErr w:type="spellEnd"/>
            <w:r w:rsidRPr="00D6126C">
              <w:rPr>
                <w:b/>
                <w:bCs/>
                <w:sz w:val="16"/>
                <w:szCs w:val="16"/>
              </w:rPr>
              <w:t xml:space="preserve"> o menos)</w:t>
            </w:r>
          </w:p>
        </w:tc>
      </w:tr>
      <w:tr w:rsidR="00D6126C" w:rsidRPr="00D6126C" w14:paraId="694057A7" w14:textId="77777777" w:rsidTr="00D6126C">
        <w:tc>
          <w:tcPr>
            <w:tcW w:w="0" w:type="auto"/>
            <w:hideMark/>
          </w:tcPr>
          <w:p w14:paraId="43AD9CDC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rStyle w:val="Textoennegrita"/>
                <w:sz w:val="16"/>
                <w:szCs w:val="16"/>
              </w:rPr>
              <w:t>1. Comprensión de conceptos clave</w:t>
            </w:r>
          </w:p>
        </w:tc>
        <w:tc>
          <w:tcPr>
            <w:tcW w:w="0" w:type="auto"/>
            <w:hideMark/>
          </w:tcPr>
          <w:p w14:paraId="76676FF9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sz w:val="16"/>
                <w:szCs w:val="16"/>
              </w:rPr>
              <w:t xml:space="preserve">Maneja con claridad los conceptos de IA y </w:t>
            </w:r>
            <w:proofErr w:type="spellStart"/>
            <w:r w:rsidRPr="00D6126C">
              <w:rPr>
                <w:sz w:val="16"/>
                <w:szCs w:val="16"/>
              </w:rPr>
              <w:t>prompts</w:t>
            </w:r>
            <w:proofErr w:type="spellEnd"/>
          </w:p>
        </w:tc>
        <w:tc>
          <w:tcPr>
            <w:tcW w:w="0" w:type="auto"/>
            <w:hideMark/>
          </w:tcPr>
          <w:p w14:paraId="793F8B4E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sz w:val="16"/>
                <w:szCs w:val="16"/>
              </w:rPr>
              <w:t>Muestra comprensión general con pocas imprecisiones</w:t>
            </w:r>
          </w:p>
        </w:tc>
        <w:tc>
          <w:tcPr>
            <w:tcW w:w="0" w:type="auto"/>
            <w:hideMark/>
          </w:tcPr>
          <w:p w14:paraId="15D02640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sz w:val="16"/>
                <w:szCs w:val="16"/>
              </w:rPr>
              <w:t>Presenta errores conceptuales leves</w:t>
            </w:r>
          </w:p>
        </w:tc>
        <w:tc>
          <w:tcPr>
            <w:tcW w:w="0" w:type="auto"/>
            <w:hideMark/>
          </w:tcPr>
          <w:p w14:paraId="6D5822EA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sz w:val="16"/>
                <w:szCs w:val="16"/>
              </w:rPr>
              <w:t>Confusiones graves o falta de comprensión</w:t>
            </w:r>
          </w:p>
        </w:tc>
      </w:tr>
      <w:tr w:rsidR="00D6126C" w:rsidRPr="00D6126C" w14:paraId="19EBFE05" w14:textId="77777777" w:rsidTr="00D6126C">
        <w:tc>
          <w:tcPr>
            <w:tcW w:w="0" w:type="auto"/>
            <w:hideMark/>
          </w:tcPr>
          <w:p w14:paraId="646F8A31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rStyle w:val="Textoennegrita"/>
                <w:sz w:val="16"/>
                <w:szCs w:val="16"/>
              </w:rPr>
              <w:t xml:space="preserve">2. Aplicación práctica en </w:t>
            </w:r>
            <w:proofErr w:type="spellStart"/>
            <w:r w:rsidRPr="00D6126C">
              <w:rPr>
                <w:rStyle w:val="Textoennegrita"/>
                <w:sz w:val="16"/>
                <w:szCs w:val="16"/>
              </w:rPr>
              <w:t>prompts</w:t>
            </w:r>
            <w:proofErr w:type="spellEnd"/>
          </w:p>
        </w:tc>
        <w:tc>
          <w:tcPr>
            <w:tcW w:w="0" w:type="auto"/>
            <w:hideMark/>
          </w:tcPr>
          <w:p w14:paraId="2615628D" w14:textId="77777777" w:rsidR="00D6126C" w:rsidRPr="00D6126C" w:rsidRDefault="00D6126C">
            <w:pPr>
              <w:rPr>
                <w:sz w:val="16"/>
                <w:szCs w:val="16"/>
              </w:rPr>
            </w:pPr>
            <w:proofErr w:type="spellStart"/>
            <w:r w:rsidRPr="00D6126C">
              <w:rPr>
                <w:sz w:val="16"/>
                <w:szCs w:val="16"/>
              </w:rPr>
              <w:t>Prompts</w:t>
            </w:r>
            <w:proofErr w:type="spellEnd"/>
            <w:r w:rsidRPr="00D6126C">
              <w:rPr>
                <w:sz w:val="16"/>
                <w:szCs w:val="16"/>
              </w:rPr>
              <w:t xml:space="preserve"> diseñados de forma eficaz, con análisis profundo</w:t>
            </w:r>
          </w:p>
        </w:tc>
        <w:tc>
          <w:tcPr>
            <w:tcW w:w="0" w:type="auto"/>
            <w:hideMark/>
          </w:tcPr>
          <w:p w14:paraId="1D729284" w14:textId="77777777" w:rsidR="00D6126C" w:rsidRPr="00D6126C" w:rsidRDefault="00D6126C">
            <w:pPr>
              <w:rPr>
                <w:sz w:val="16"/>
                <w:szCs w:val="16"/>
              </w:rPr>
            </w:pPr>
            <w:proofErr w:type="spellStart"/>
            <w:r w:rsidRPr="00D6126C">
              <w:rPr>
                <w:sz w:val="16"/>
                <w:szCs w:val="16"/>
              </w:rPr>
              <w:t>Prompts</w:t>
            </w:r>
            <w:proofErr w:type="spellEnd"/>
            <w:r w:rsidRPr="00D6126C">
              <w:rPr>
                <w:sz w:val="16"/>
                <w:szCs w:val="16"/>
              </w:rPr>
              <w:t xml:space="preserve"> funcionales con buen análisis</w:t>
            </w:r>
          </w:p>
        </w:tc>
        <w:tc>
          <w:tcPr>
            <w:tcW w:w="0" w:type="auto"/>
            <w:hideMark/>
          </w:tcPr>
          <w:p w14:paraId="4F6B9CE1" w14:textId="77777777" w:rsidR="00D6126C" w:rsidRPr="00D6126C" w:rsidRDefault="00D6126C">
            <w:pPr>
              <w:rPr>
                <w:sz w:val="16"/>
                <w:szCs w:val="16"/>
              </w:rPr>
            </w:pPr>
            <w:proofErr w:type="spellStart"/>
            <w:r w:rsidRPr="00D6126C">
              <w:rPr>
                <w:sz w:val="16"/>
                <w:szCs w:val="16"/>
              </w:rPr>
              <w:t>Prompts</w:t>
            </w:r>
            <w:proofErr w:type="spellEnd"/>
            <w:r w:rsidRPr="00D6126C">
              <w:rPr>
                <w:sz w:val="16"/>
                <w:szCs w:val="16"/>
              </w:rPr>
              <w:t xml:space="preserve"> básicos, sin optimización</w:t>
            </w:r>
          </w:p>
        </w:tc>
        <w:tc>
          <w:tcPr>
            <w:tcW w:w="0" w:type="auto"/>
            <w:hideMark/>
          </w:tcPr>
          <w:p w14:paraId="6E6E5627" w14:textId="77777777" w:rsidR="00D6126C" w:rsidRPr="00D6126C" w:rsidRDefault="00D6126C">
            <w:pPr>
              <w:rPr>
                <w:sz w:val="16"/>
                <w:szCs w:val="16"/>
              </w:rPr>
            </w:pPr>
            <w:proofErr w:type="spellStart"/>
            <w:r w:rsidRPr="00D6126C">
              <w:rPr>
                <w:sz w:val="16"/>
                <w:szCs w:val="16"/>
              </w:rPr>
              <w:t>Prompts</w:t>
            </w:r>
            <w:proofErr w:type="spellEnd"/>
            <w:r w:rsidRPr="00D6126C">
              <w:rPr>
                <w:sz w:val="16"/>
                <w:szCs w:val="16"/>
              </w:rPr>
              <w:t xml:space="preserve"> mal diseñados o irrelevantes</w:t>
            </w:r>
          </w:p>
        </w:tc>
      </w:tr>
      <w:tr w:rsidR="00D6126C" w:rsidRPr="00D6126C" w14:paraId="28DDFB24" w14:textId="77777777" w:rsidTr="00D6126C">
        <w:tc>
          <w:tcPr>
            <w:tcW w:w="0" w:type="auto"/>
            <w:hideMark/>
          </w:tcPr>
          <w:p w14:paraId="0D7CD65E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rStyle w:val="Textoennegrita"/>
                <w:sz w:val="16"/>
                <w:szCs w:val="16"/>
              </w:rPr>
              <w:t>3. Pensamiento crítico y reflexión</w:t>
            </w:r>
          </w:p>
        </w:tc>
        <w:tc>
          <w:tcPr>
            <w:tcW w:w="0" w:type="auto"/>
            <w:hideMark/>
          </w:tcPr>
          <w:p w14:paraId="093891BE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sz w:val="16"/>
                <w:szCs w:val="16"/>
              </w:rPr>
              <w:t>Argumenta con profundidad, con ejemplos y juicio equilibrado</w:t>
            </w:r>
          </w:p>
        </w:tc>
        <w:tc>
          <w:tcPr>
            <w:tcW w:w="0" w:type="auto"/>
            <w:hideMark/>
          </w:tcPr>
          <w:p w14:paraId="5A3BE556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sz w:val="16"/>
                <w:szCs w:val="16"/>
              </w:rPr>
              <w:t>Muestra reflexión personal aceptable</w:t>
            </w:r>
          </w:p>
        </w:tc>
        <w:tc>
          <w:tcPr>
            <w:tcW w:w="0" w:type="auto"/>
            <w:hideMark/>
          </w:tcPr>
          <w:p w14:paraId="46DA00BD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sz w:val="16"/>
                <w:szCs w:val="16"/>
              </w:rPr>
              <w:t>Reflexión poco desarrollada o superficial</w:t>
            </w:r>
          </w:p>
        </w:tc>
        <w:tc>
          <w:tcPr>
            <w:tcW w:w="0" w:type="auto"/>
            <w:hideMark/>
          </w:tcPr>
          <w:p w14:paraId="345B2D1A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sz w:val="16"/>
                <w:szCs w:val="16"/>
              </w:rPr>
              <w:t>Sin reflexión o con posturas poco fundamentadas</w:t>
            </w:r>
          </w:p>
        </w:tc>
      </w:tr>
      <w:tr w:rsidR="00D6126C" w:rsidRPr="00D6126C" w14:paraId="60A3BB4A" w14:textId="77777777" w:rsidTr="00D6126C">
        <w:tc>
          <w:tcPr>
            <w:tcW w:w="0" w:type="auto"/>
            <w:hideMark/>
          </w:tcPr>
          <w:p w14:paraId="66F84C7F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rStyle w:val="Textoennegrita"/>
                <w:sz w:val="16"/>
                <w:szCs w:val="16"/>
              </w:rPr>
              <w:t>4. Trabajo colaborativo y entrega grupal</w:t>
            </w:r>
          </w:p>
        </w:tc>
        <w:tc>
          <w:tcPr>
            <w:tcW w:w="0" w:type="auto"/>
            <w:hideMark/>
          </w:tcPr>
          <w:p w14:paraId="5E9B9BB9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sz w:val="16"/>
                <w:szCs w:val="16"/>
              </w:rPr>
              <w:t>Excelente articulación en la infografía y bitácora</w:t>
            </w:r>
          </w:p>
        </w:tc>
        <w:tc>
          <w:tcPr>
            <w:tcW w:w="0" w:type="auto"/>
            <w:hideMark/>
          </w:tcPr>
          <w:p w14:paraId="12B1DE27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sz w:val="16"/>
                <w:szCs w:val="16"/>
              </w:rPr>
              <w:t>Participación grupal aceptable</w:t>
            </w:r>
          </w:p>
        </w:tc>
        <w:tc>
          <w:tcPr>
            <w:tcW w:w="0" w:type="auto"/>
            <w:hideMark/>
          </w:tcPr>
          <w:p w14:paraId="4CA43EC1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sz w:val="16"/>
                <w:szCs w:val="16"/>
              </w:rPr>
              <w:t>Poca integración o falta de evidencias grupales</w:t>
            </w:r>
          </w:p>
        </w:tc>
        <w:tc>
          <w:tcPr>
            <w:tcW w:w="0" w:type="auto"/>
            <w:hideMark/>
          </w:tcPr>
          <w:p w14:paraId="540861FB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sz w:val="16"/>
                <w:szCs w:val="16"/>
              </w:rPr>
              <w:t>Producto grupal desorganizado o incompleto</w:t>
            </w:r>
          </w:p>
        </w:tc>
      </w:tr>
      <w:tr w:rsidR="00D6126C" w:rsidRPr="00D6126C" w14:paraId="100F4BE4" w14:textId="77777777" w:rsidTr="00D6126C">
        <w:tc>
          <w:tcPr>
            <w:tcW w:w="0" w:type="auto"/>
            <w:hideMark/>
          </w:tcPr>
          <w:p w14:paraId="0454EF50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rStyle w:val="Textoennegrita"/>
                <w:sz w:val="16"/>
                <w:szCs w:val="16"/>
              </w:rPr>
              <w:t>5. Presentación y calidad de entregables</w:t>
            </w:r>
          </w:p>
        </w:tc>
        <w:tc>
          <w:tcPr>
            <w:tcW w:w="0" w:type="auto"/>
            <w:hideMark/>
          </w:tcPr>
          <w:p w14:paraId="496D72FB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sz w:val="16"/>
                <w:szCs w:val="16"/>
              </w:rPr>
              <w:t>Entregas limpias, claras y bien estructuradas</w:t>
            </w:r>
          </w:p>
        </w:tc>
        <w:tc>
          <w:tcPr>
            <w:tcW w:w="0" w:type="auto"/>
            <w:hideMark/>
          </w:tcPr>
          <w:p w14:paraId="06E0D364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sz w:val="16"/>
                <w:szCs w:val="16"/>
              </w:rPr>
              <w:t>Presentación adecuada, con mínimos errores</w:t>
            </w:r>
          </w:p>
        </w:tc>
        <w:tc>
          <w:tcPr>
            <w:tcW w:w="0" w:type="auto"/>
            <w:hideMark/>
          </w:tcPr>
          <w:p w14:paraId="7A1A4C63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sz w:val="16"/>
                <w:szCs w:val="16"/>
              </w:rPr>
              <w:t>Presentación poco clara o con faltas relevantes</w:t>
            </w:r>
          </w:p>
        </w:tc>
        <w:tc>
          <w:tcPr>
            <w:tcW w:w="0" w:type="auto"/>
            <w:hideMark/>
          </w:tcPr>
          <w:p w14:paraId="5DF1607C" w14:textId="77777777" w:rsidR="00D6126C" w:rsidRPr="00D6126C" w:rsidRDefault="00D6126C">
            <w:pPr>
              <w:rPr>
                <w:sz w:val="16"/>
                <w:szCs w:val="16"/>
              </w:rPr>
            </w:pPr>
            <w:r w:rsidRPr="00D6126C">
              <w:rPr>
                <w:sz w:val="16"/>
                <w:szCs w:val="16"/>
              </w:rPr>
              <w:t>Entregas incompletas o desorganizadas</w:t>
            </w:r>
          </w:p>
        </w:tc>
      </w:tr>
    </w:tbl>
    <w:p w14:paraId="222BDEC9" w14:textId="77777777" w:rsidR="00C176DE" w:rsidRPr="00C176DE" w:rsidRDefault="00C176DE" w:rsidP="00C176DE"/>
    <w:sectPr w:rsidR="00C176DE" w:rsidRPr="00C176DE" w:rsidSect="003763AE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EEFD0" w14:textId="77777777" w:rsidR="00D6126C" w:rsidRDefault="00D6126C" w:rsidP="00D6126C">
      <w:r>
        <w:separator/>
      </w:r>
    </w:p>
  </w:endnote>
  <w:endnote w:type="continuationSeparator" w:id="0">
    <w:p w14:paraId="0D82C784" w14:textId="77777777" w:rsidR="00D6126C" w:rsidRDefault="00D6126C" w:rsidP="00D6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33B77" w14:textId="77777777" w:rsidR="00D6126C" w:rsidRDefault="00D6126C" w:rsidP="00D6126C">
      <w:r>
        <w:separator/>
      </w:r>
    </w:p>
  </w:footnote>
  <w:footnote w:type="continuationSeparator" w:id="0">
    <w:p w14:paraId="42B0819A" w14:textId="77777777" w:rsidR="00D6126C" w:rsidRDefault="00D6126C" w:rsidP="00D6126C">
      <w:r>
        <w:continuationSeparator/>
      </w:r>
    </w:p>
  </w:footnote>
  <w:footnote w:id="1">
    <w:p w14:paraId="1DAB098C" w14:textId="4FE3DC75" w:rsidR="00D6126C" w:rsidRDefault="00D6126C">
      <w:pPr>
        <w:pStyle w:val="Textonotapie"/>
      </w:pPr>
      <w:r>
        <w:rPr>
          <w:rStyle w:val="Refdenotaalpie"/>
        </w:rPr>
        <w:footnoteRef/>
      </w:r>
      <w:r>
        <w:t xml:space="preserve"> Realice una búsqueda en la web para ubicar y utilizar los recursos citados. Todos los recursos deben estar correctamente citados utilizando APA 7.</w:t>
      </w:r>
    </w:p>
  </w:footnote>
  <w:footnote w:id="2">
    <w:p w14:paraId="7ACBF8B3" w14:textId="77777777" w:rsidR="00D6126C" w:rsidRDefault="00D6126C">
      <w:pPr>
        <w:pStyle w:val="Textonotapie"/>
      </w:pPr>
      <w:r>
        <w:rPr>
          <w:rStyle w:val="Refdenotaalpie"/>
        </w:rPr>
        <w:footnoteRef/>
      </w:r>
      <w:r>
        <w:t xml:space="preserve">Utilice el siguiente material de referencia.  </w:t>
      </w:r>
    </w:p>
    <w:p w14:paraId="2D9A791C" w14:textId="7CBE1977" w:rsidR="00D6126C" w:rsidRDefault="00D6126C" w:rsidP="00D6126C">
      <w:pPr>
        <w:pStyle w:val="Textonotapie"/>
        <w:numPr>
          <w:ilvl w:val="0"/>
          <w:numId w:val="14"/>
        </w:numPr>
      </w:pPr>
      <w:hyperlink r:id="rId1" w:history="1">
        <w:r w:rsidRPr="00034F37">
          <w:rPr>
            <w:rStyle w:val="Hipervnculo"/>
          </w:rPr>
          <w:t>https://mindthegraph.com/blog/es/como-escribir-un-ensayo-academico/</w:t>
        </w:r>
      </w:hyperlink>
    </w:p>
    <w:p w14:paraId="0307E3E7" w14:textId="54EDE2CB" w:rsidR="00D6126C" w:rsidRDefault="00D6126C" w:rsidP="00D6126C">
      <w:pPr>
        <w:pStyle w:val="Textonotapie"/>
        <w:numPr>
          <w:ilvl w:val="0"/>
          <w:numId w:val="14"/>
        </w:numPr>
      </w:pPr>
      <w:hyperlink r:id="rId2" w:history="1">
        <w:r w:rsidRPr="00034F37">
          <w:rPr>
            <w:rStyle w:val="Hipervnculo"/>
          </w:rPr>
          <w:t>https://normasapa.in/como-escribir-un-ensayo/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7540E"/>
    <w:multiLevelType w:val="multilevel"/>
    <w:tmpl w:val="B464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95F4B"/>
    <w:multiLevelType w:val="multilevel"/>
    <w:tmpl w:val="FAB4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27A82"/>
    <w:multiLevelType w:val="multilevel"/>
    <w:tmpl w:val="4BD2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C524D"/>
    <w:multiLevelType w:val="multilevel"/>
    <w:tmpl w:val="2DC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70E83"/>
    <w:multiLevelType w:val="multilevel"/>
    <w:tmpl w:val="CCCA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536D8"/>
    <w:multiLevelType w:val="multilevel"/>
    <w:tmpl w:val="7340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4177C"/>
    <w:multiLevelType w:val="multilevel"/>
    <w:tmpl w:val="6AD4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F3A60"/>
    <w:multiLevelType w:val="hybridMultilevel"/>
    <w:tmpl w:val="A8B0067A"/>
    <w:lvl w:ilvl="0" w:tplc="9438B5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87666"/>
    <w:multiLevelType w:val="multilevel"/>
    <w:tmpl w:val="F5BE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7186A"/>
    <w:multiLevelType w:val="multilevel"/>
    <w:tmpl w:val="AB1A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85628"/>
    <w:multiLevelType w:val="multilevel"/>
    <w:tmpl w:val="0E36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1B12B2"/>
    <w:multiLevelType w:val="multilevel"/>
    <w:tmpl w:val="AF34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A0692"/>
    <w:multiLevelType w:val="multilevel"/>
    <w:tmpl w:val="9916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4B5C13"/>
    <w:multiLevelType w:val="multilevel"/>
    <w:tmpl w:val="1FF6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601304">
    <w:abstractNumId w:val="0"/>
  </w:num>
  <w:num w:numId="2" w16cid:durableId="799617870">
    <w:abstractNumId w:val="10"/>
  </w:num>
  <w:num w:numId="3" w16cid:durableId="1440299885">
    <w:abstractNumId w:val="6"/>
  </w:num>
  <w:num w:numId="4" w16cid:durableId="195849175">
    <w:abstractNumId w:val="9"/>
  </w:num>
  <w:num w:numId="5" w16cid:durableId="655304500">
    <w:abstractNumId w:val="2"/>
  </w:num>
  <w:num w:numId="6" w16cid:durableId="658928643">
    <w:abstractNumId w:val="4"/>
  </w:num>
  <w:num w:numId="7" w16cid:durableId="654719573">
    <w:abstractNumId w:val="8"/>
  </w:num>
  <w:num w:numId="8" w16cid:durableId="229537335">
    <w:abstractNumId w:val="1"/>
  </w:num>
  <w:num w:numId="9" w16cid:durableId="406028240">
    <w:abstractNumId w:val="11"/>
  </w:num>
  <w:num w:numId="10" w16cid:durableId="654188802">
    <w:abstractNumId w:val="5"/>
  </w:num>
  <w:num w:numId="11" w16cid:durableId="1453205389">
    <w:abstractNumId w:val="12"/>
  </w:num>
  <w:num w:numId="12" w16cid:durableId="157309925">
    <w:abstractNumId w:val="13"/>
  </w:num>
  <w:num w:numId="13" w16cid:durableId="908460241">
    <w:abstractNumId w:val="3"/>
  </w:num>
  <w:num w:numId="14" w16cid:durableId="1885943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mirrorMargins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6C"/>
    <w:rsid w:val="0008694C"/>
    <w:rsid w:val="00112115"/>
    <w:rsid w:val="00157B49"/>
    <w:rsid w:val="00185CCE"/>
    <w:rsid w:val="00301463"/>
    <w:rsid w:val="00355C57"/>
    <w:rsid w:val="003763AE"/>
    <w:rsid w:val="00410BF7"/>
    <w:rsid w:val="00464C43"/>
    <w:rsid w:val="00482267"/>
    <w:rsid w:val="004A7F54"/>
    <w:rsid w:val="0059099F"/>
    <w:rsid w:val="005D19BE"/>
    <w:rsid w:val="006F1DB6"/>
    <w:rsid w:val="007D7A27"/>
    <w:rsid w:val="0082380C"/>
    <w:rsid w:val="00853374"/>
    <w:rsid w:val="009D7178"/>
    <w:rsid w:val="00B33EF0"/>
    <w:rsid w:val="00C176DE"/>
    <w:rsid w:val="00CE7A9A"/>
    <w:rsid w:val="00D144E5"/>
    <w:rsid w:val="00D6126C"/>
    <w:rsid w:val="00DD0FFC"/>
    <w:rsid w:val="00E657BE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DDD4"/>
  <w15:chartTrackingRefBased/>
  <w15:docId w15:val="{5B1B2250-147B-7346-BB96-18CB89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10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0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0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0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0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0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0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0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0BF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0BF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0BF7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0BF7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0BF7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0BF7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0BF7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0BF7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0BF7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10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0BF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410B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0BF7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410B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0BF7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410B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0B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0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0BF7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410BF7"/>
    <w:rPr>
      <w:b/>
      <w:bCs/>
      <w:smallCaps/>
      <w:color w:val="0F4761" w:themeColor="accent1" w:themeShade="BF"/>
      <w:spacing w:val="5"/>
    </w:rPr>
  </w:style>
  <w:style w:type="character" w:styleId="Referenciasutil">
    <w:name w:val="Subtle Reference"/>
    <w:basedOn w:val="Fuentedeprrafopredeter"/>
    <w:uiPriority w:val="31"/>
    <w:qFormat/>
    <w:rsid w:val="00410BF7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CE7A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EC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E7A9A"/>
    <w:rPr>
      <w:b/>
      <w:bCs/>
    </w:rPr>
  </w:style>
  <w:style w:type="character" w:styleId="nfasis">
    <w:name w:val="Emphasis"/>
    <w:basedOn w:val="Fuentedeprrafopredeter"/>
    <w:uiPriority w:val="20"/>
    <w:qFormat/>
    <w:rsid w:val="00CE7A9A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6126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126C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D6126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6126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126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61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ormasapa.in/como-escribir-un-ensayo/" TargetMode="External"/><Relationship Id="rId1" Type="http://schemas.openxmlformats.org/officeDocument/2006/relationships/hyperlink" Target="https://mindthegraph.com/blog/es/como-escribir-un-ensayo-academic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ovillamarin/Library/Group%20Containers/UBF8T346G9.Office/User%20Content.localized/Templates.localized/Unach_dida&#769;ct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eventhEdition.xsl" StyleName="APA" Version="7"/>
</file>

<file path=customXml/itemProps1.xml><?xml version="1.0" encoding="utf-8"?>
<ds:datastoreItem xmlns:ds="http://schemas.openxmlformats.org/officeDocument/2006/customXml" ds:itemID="{FB4C3007-A03B-5A4E-8F43-DCBE6338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Unach_didáctica.dotx</Template>
  <TotalTime>6</TotalTime>
  <Pages>4</Pages>
  <Words>555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2025-06-19T23:34:00Z</dcterms:created>
  <dcterms:modified xsi:type="dcterms:W3CDTF">2025-06-19T23:41:00Z</dcterms:modified>
</cp:coreProperties>
</file>