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133D4" w14:textId="04B36F83" w:rsidR="00D077E9" w:rsidRDefault="00E674FA" w:rsidP="00D70D02">
      <w:pPr>
        <w:rPr>
          <w:noProof/>
        </w:rPr>
      </w:pPr>
      <w:bookmarkStart w:id="0" w:name="_Hlk136624729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EF556F6" wp14:editId="0F68C91B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7135495" cy="4965700"/>
            <wp:effectExtent l="0" t="0" r="825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495" cy="496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2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16C03C" wp14:editId="5CF024FD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Rectángulo 3" descr="rectángulo blanco para texto en port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F9512E8" id="Rectángulo 3" o:spid="_x0000_s1026" alt="rectángulo blanco para texto en portada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4C94EB83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10E26C2" w14:textId="3D63EC8C" w:rsidR="00D077E9" w:rsidRDefault="00D077E9" w:rsidP="00AB02A7">
            <w:pPr>
              <w:rPr>
                <w:noProof/>
              </w:rPr>
            </w:pPr>
          </w:p>
          <w:p w14:paraId="16F192AE" w14:textId="5F90E15D" w:rsidR="00D077E9" w:rsidRDefault="00D077E9" w:rsidP="00AB02A7">
            <w:pPr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D1A0AAC" wp14:editId="4CA76D62">
                      <wp:extent cx="1390918" cy="0"/>
                      <wp:effectExtent l="0" t="19050" r="19050" b="19050"/>
                      <wp:docPr id="5" name="Conector rec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3D7FBB" id="Conector rec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303FA808" w14:textId="77777777" w:rsidTr="004E5FEE">
        <w:trPr>
          <w:trHeight w:val="730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81BDED1" w14:textId="63005BD7" w:rsidR="00D077E9" w:rsidRDefault="00D077E9" w:rsidP="00AB02A7">
            <w:pPr>
              <w:rPr>
                <w:noProof/>
              </w:rPr>
            </w:pPr>
          </w:p>
        </w:tc>
      </w:tr>
      <w:tr w:rsidR="00D077E9" w14:paraId="462F134D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51E05EA" w14:textId="17619AD9" w:rsidR="00D077E9" w:rsidRDefault="00C66BA3" w:rsidP="00AB02A7">
            <w:pPr>
              <w:rPr>
                <w:noProof/>
              </w:rPr>
            </w:pPr>
            <w:r>
              <w:rPr>
                <w:rStyle w:val="SubttuloCar"/>
                <w:b w:val="0"/>
                <w:lang w:bidi="es-ES"/>
              </w:rPr>
              <w:t>CARRERA DE ENFERMERÍA</w:t>
            </w:r>
          </w:p>
          <w:p w14:paraId="3BD58EAA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inline distT="0" distB="0" distL="0" distR="0" wp14:anchorId="7F785C02" wp14:editId="476EA825">
                      <wp:extent cx="1493949" cy="0"/>
                      <wp:effectExtent l="0" t="19050" r="30480" b="19050"/>
                      <wp:docPr id="6" name="Conector rec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DDD43B" id="Conector rec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0ACEF37E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405FD32F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sdt>
            <w:sdtPr>
              <w:rPr>
                <w:noProof/>
              </w:rPr>
              <w:id w:val="-1740469667"/>
              <w:placeholder>
                <w:docPart w:val="D0B413C5204B49BCB54091CB1AFA127B"/>
              </w:placeholder>
              <w15:appearance w15:val="hidden"/>
            </w:sdtPr>
            <w:sdtEndPr/>
            <w:sdtContent>
              <w:p w14:paraId="572DE972" w14:textId="77777777" w:rsidR="00C66BA3" w:rsidRPr="00C66BA3" w:rsidRDefault="00C66BA3" w:rsidP="00AB02A7">
                <w:pPr>
                  <w:rPr>
                    <w:noProof/>
                    <w:u w:val="single"/>
                  </w:rPr>
                </w:pPr>
                <w:r w:rsidRPr="00C66BA3">
                  <w:rPr>
                    <w:noProof/>
                    <w:u w:val="single"/>
                  </w:rPr>
                  <w:t>TITUTO DEL PROYECTO:</w:t>
                </w:r>
              </w:p>
              <w:p w14:paraId="37358492" w14:textId="6B6BEA8C" w:rsidR="00D077E9" w:rsidRDefault="00C66BA3" w:rsidP="00AB02A7">
                <w:pPr>
                  <w:rPr>
                    <w:noProof/>
                  </w:rPr>
                </w:pPr>
                <w:r>
                  <w:rPr>
                    <w:noProof/>
                  </w:rPr>
                  <w:t xml:space="preserve">Servicios de podología para pacientes con diabetes. </w:t>
                </w:r>
              </w:p>
            </w:sdtContent>
          </w:sdt>
          <w:p w14:paraId="1B2BAE5B" w14:textId="033D5411" w:rsidR="00D077E9" w:rsidRDefault="00D077E9" w:rsidP="00DF338F">
            <w:pPr>
              <w:rPr>
                <w:noProof/>
              </w:rPr>
            </w:pPr>
            <w:r w:rsidRPr="00C66BA3">
              <w:rPr>
                <w:noProof/>
                <w:u w:val="single"/>
                <w:lang w:bidi="es-ES"/>
              </w:rPr>
              <w:t>Creado por:</w:t>
            </w:r>
            <w:r w:rsidRPr="00B231E5">
              <w:rPr>
                <w:noProof/>
                <w:lang w:bidi="es-ES"/>
              </w:rPr>
              <w:t xml:space="preserve"> </w:t>
            </w:r>
            <w:sdt>
              <w:sdtPr>
                <w:rPr>
                  <w:noProof/>
                </w:rPr>
                <w:alias w:val="Su nombre"/>
                <w:tag w:val="Su nombre"/>
                <w:id w:val="-180584491"/>
                <w:placeholder>
                  <w:docPart w:val="426E8AF47ED04359A9B92A7BBBEA13B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067A6D">
                  <w:rPr>
                    <w:noProof/>
                  </w:rPr>
                  <w:br/>
                  <w:t xml:space="preserve">- </w:t>
                </w:r>
                <w:r w:rsidR="00C66BA3">
                  <w:rPr>
                    <w:noProof/>
                  </w:rPr>
                  <w:t>Estudiante 1</w:t>
                </w:r>
                <w:r w:rsidR="00C66BA3">
                  <w:rPr>
                    <w:noProof/>
                  </w:rPr>
                  <w:br/>
                  <w:t>- Estudiante 2</w:t>
                </w:r>
                <w:r w:rsidR="00067A6D">
                  <w:rPr>
                    <w:noProof/>
                  </w:rPr>
                  <w:br/>
                </w:r>
              </w:sdtContent>
            </w:sdt>
          </w:p>
          <w:p w14:paraId="75CCA050" w14:textId="77777777"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14:paraId="17043CBA" w14:textId="257ABC69" w:rsidR="00D077E9" w:rsidRDefault="00E674FA">
      <w:pPr>
        <w:spacing w:after="20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91BA1" wp14:editId="709AC954">
                <wp:simplePos x="0" y="0"/>
                <wp:positionH relativeFrom="margin">
                  <wp:posOffset>3819722</wp:posOffset>
                </wp:positionH>
                <wp:positionV relativeFrom="paragraph">
                  <wp:posOffset>5664682</wp:posOffset>
                </wp:positionV>
                <wp:extent cx="2743200" cy="17335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FC87F" w14:textId="1F354D59" w:rsidR="00D077E9" w:rsidRPr="00B52D31" w:rsidRDefault="00B52D31" w:rsidP="00D077E9">
                            <w:pPr>
                              <w:pStyle w:val="Ttulo"/>
                              <w:spacing w:after="0"/>
                              <w:rPr>
                                <w:sz w:val="40"/>
                                <w:szCs w:val="32"/>
                                <w:lang w:bidi="es-ES"/>
                              </w:rPr>
                            </w:pPr>
                            <w:r w:rsidRPr="00B52D31">
                              <w:rPr>
                                <w:sz w:val="40"/>
                                <w:szCs w:val="32"/>
                                <w:lang w:bidi="es-ES"/>
                              </w:rPr>
                              <w:t xml:space="preserve">INFORMES </w:t>
                            </w:r>
                          </w:p>
                          <w:p w14:paraId="5AE500C9" w14:textId="613B77CD" w:rsidR="00B52D31" w:rsidRPr="00B52D31" w:rsidRDefault="00B52D31" w:rsidP="00D077E9">
                            <w:pPr>
                              <w:pStyle w:val="Ttulo"/>
                              <w:spacing w:after="0"/>
                              <w:rPr>
                                <w:sz w:val="40"/>
                                <w:szCs w:val="32"/>
                                <w:lang w:bidi="es-ES"/>
                              </w:rPr>
                            </w:pPr>
                            <w:r w:rsidRPr="00B52D31">
                              <w:rPr>
                                <w:sz w:val="40"/>
                                <w:szCs w:val="32"/>
                                <w:lang w:bidi="es-ES"/>
                              </w:rPr>
                              <w:t xml:space="preserve">DE </w:t>
                            </w:r>
                          </w:p>
                          <w:p w14:paraId="416FCF69" w14:textId="75BE7B00" w:rsidR="00B52D31" w:rsidRPr="00B52D31" w:rsidRDefault="00B52D31" w:rsidP="00D077E9">
                            <w:pPr>
                              <w:pStyle w:val="Ttulo"/>
                              <w:spacing w:after="0"/>
                              <w:rPr>
                                <w:sz w:val="40"/>
                                <w:szCs w:val="32"/>
                                <w:lang w:bidi="es-ES"/>
                              </w:rPr>
                            </w:pPr>
                            <w:r w:rsidRPr="00B52D31">
                              <w:rPr>
                                <w:sz w:val="40"/>
                                <w:szCs w:val="32"/>
                                <w:lang w:bidi="es-ES"/>
                              </w:rPr>
                              <w:t xml:space="preserve">AVANCES </w:t>
                            </w:r>
                          </w:p>
                          <w:p w14:paraId="2781A8C3" w14:textId="38763A9F" w:rsidR="00B52D31" w:rsidRPr="00B52D31" w:rsidRDefault="00B52D31" w:rsidP="00D077E9">
                            <w:pPr>
                              <w:pStyle w:val="Ttulo"/>
                              <w:spacing w:after="0"/>
                              <w:rPr>
                                <w:sz w:val="40"/>
                                <w:szCs w:val="32"/>
                                <w:lang w:bidi="es-ES"/>
                              </w:rPr>
                            </w:pPr>
                            <w:r w:rsidRPr="00B52D31">
                              <w:rPr>
                                <w:sz w:val="40"/>
                                <w:szCs w:val="32"/>
                                <w:lang w:bidi="es-ES"/>
                              </w:rPr>
                              <w:t xml:space="preserve">DE </w:t>
                            </w:r>
                          </w:p>
                          <w:p w14:paraId="2AB3B590" w14:textId="3EB10A23" w:rsidR="00B52D31" w:rsidRPr="00B52D31" w:rsidRDefault="00B52D31" w:rsidP="00D077E9">
                            <w:pPr>
                              <w:pStyle w:val="Ttulo"/>
                              <w:spacing w:after="0"/>
                              <w:rPr>
                                <w:sz w:val="40"/>
                                <w:szCs w:val="32"/>
                              </w:rPr>
                            </w:pPr>
                            <w:r w:rsidRPr="00B52D31">
                              <w:rPr>
                                <w:sz w:val="40"/>
                                <w:szCs w:val="32"/>
                                <w:lang w:bidi="es-ES"/>
                              </w:rPr>
                              <w:t>EMPRENDIMIENTOS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0E791BA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00.75pt;margin-top:446.05pt;width:3in;height:136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" filled="f" stroked="f" strokeweight=".5pt">
                <v:textbox>
                  <w:txbxContent>
                    <w:p w14:paraId="7B2FC87F" w14:textId="1F354D59" w:rsidR="00D077E9" w:rsidRPr="00B52D31" w:rsidRDefault="00B52D31" w:rsidP="00D077E9">
                      <w:pPr>
                        <w:pStyle w:val="Puesto"/>
                        <w:spacing w:after="0"/>
                        <w:rPr>
                          <w:sz w:val="40"/>
                          <w:szCs w:val="32"/>
                          <w:lang w:bidi="es-ES"/>
                        </w:rPr>
                      </w:pPr>
                      <w:r w:rsidRPr="00B52D31">
                        <w:rPr>
                          <w:sz w:val="40"/>
                          <w:szCs w:val="32"/>
                          <w:lang w:bidi="es-ES"/>
                        </w:rPr>
                        <w:t xml:space="preserve">INFORMES </w:t>
                      </w:r>
                    </w:p>
                    <w:p w14:paraId="5AE500C9" w14:textId="613B77CD" w:rsidR="00B52D31" w:rsidRPr="00B52D31" w:rsidRDefault="00B52D31" w:rsidP="00D077E9">
                      <w:pPr>
                        <w:pStyle w:val="Puesto"/>
                        <w:spacing w:after="0"/>
                        <w:rPr>
                          <w:sz w:val="40"/>
                          <w:szCs w:val="32"/>
                          <w:lang w:bidi="es-ES"/>
                        </w:rPr>
                      </w:pPr>
                      <w:r w:rsidRPr="00B52D31">
                        <w:rPr>
                          <w:sz w:val="40"/>
                          <w:szCs w:val="32"/>
                          <w:lang w:bidi="es-ES"/>
                        </w:rPr>
                        <w:t xml:space="preserve">DE </w:t>
                      </w:r>
                    </w:p>
                    <w:p w14:paraId="416FCF69" w14:textId="75BE7B00" w:rsidR="00B52D31" w:rsidRPr="00B52D31" w:rsidRDefault="00B52D31" w:rsidP="00D077E9">
                      <w:pPr>
                        <w:pStyle w:val="Puesto"/>
                        <w:spacing w:after="0"/>
                        <w:rPr>
                          <w:sz w:val="40"/>
                          <w:szCs w:val="32"/>
                          <w:lang w:bidi="es-ES"/>
                        </w:rPr>
                      </w:pPr>
                      <w:r w:rsidRPr="00B52D31">
                        <w:rPr>
                          <w:sz w:val="40"/>
                          <w:szCs w:val="32"/>
                          <w:lang w:bidi="es-ES"/>
                        </w:rPr>
                        <w:t xml:space="preserve">AVANCES </w:t>
                      </w:r>
                    </w:p>
                    <w:p w14:paraId="2781A8C3" w14:textId="38763A9F" w:rsidR="00B52D31" w:rsidRPr="00B52D31" w:rsidRDefault="00B52D31" w:rsidP="00D077E9">
                      <w:pPr>
                        <w:pStyle w:val="Puesto"/>
                        <w:spacing w:after="0"/>
                        <w:rPr>
                          <w:sz w:val="40"/>
                          <w:szCs w:val="32"/>
                          <w:lang w:bidi="es-ES"/>
                        </w:rPr>
                      </w:pPr>
                      <w:r w:rsidRPr="00B52D31">
                        <w:rPr>
                          <w:sz w:val="40"/>
                          <w:szCs w:val="32"/>
                          <w:lang w:bidi="es-ES"/>
                        </w:rPr>
                        <w:t xml:space="preserve">DE </w:t>
                      </w:r>
                    </w:p>
                    <w:p w14:paraId="2AB3B590" w14:textId="3EB10A23" w:rsidR="00B52D31" w:rsidRPr="00B52D31" w:rsidRDefault="00B52D31" w:rsidP="00D077E9">
                      <w:pPr>
                        <w:pStyle w:val="Puesto"/>
                        <w:spacing w:after="0"/>
                        <w:rPr>
                          <w:sz w:val="40"/>
                          <w:szCs w:val="32"/>
                        </w:rPr>
                      </w:pPr>
                      <w:r w:rsidRPr="00B52D31">
                        <w:rPr>
                          <w:sz w:val="40"/>
                          <w:szCs w:val="32"/>
                          <w:lang w:bidi="es-ES"/>
                        </w:rPr>
                        <w:t>EMPRENDIMIENTOS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2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7B04DE" wp14:editId="50E4BF4A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ctángulo 2" descr="rectángulo de col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BB90E2" id="Rectángulo 2" o:spid="_x0000_s1026" alt="rectángulo de color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bidi="es-ES"/>
        </w:rPr>
        <w:br w:type="page"/>
      </w:r>
    </w:p>
    <w:p w14:paraId="189A778D" w14:textId="4DC3D61C" w:rsidR="005A3CC8" w:rsidRDefault="00C51937" w:rsidP="00C66BA3">
      <w:pPr>
        <w:pStyle w:val="Ttulo1"/>
        <w:jc w:val="center"/>
        <w:rPr>
          <w:noProof/>
        </w:rPr>
      </w:pPr>
      <w:r>
        <w:rPr>
          <w:noProof/>
          <w:lang w:bidi="es-ES"/>
        </w:rPr>
        <w:lastRenderedPageBreak/>
        <w:t xml:space="preserve">AVANCE </w:t>
      </w:r>
      <w:r w:rsidR="00C66BA3">
        <w:rPr>
          <w:noProof/>
          <w:lang w:bidi="es-ES"/>
        </w:rPr>
        <w:t xml:space="preserve">DE LA </w:t>
      </w:r>
      <w:r>
        <w:rPr>
          <w:noProof/>
          <w:lang w:bidi="es-ES"/>
        </w:rPr>
        <w:t xml:space="preserve">SEMANA </w:t>
      </w:r>
      <w:r w:rsidR="00C66BA3" w:rsidRPr="005579DF">
        <w:rPr>
          <w:noProof/>
          <w:highlight w:val="yellow"/>
          <w:lang w:bidi="es-ES"/>
        </w:rPr>
        <w:t xml:space="preserve">DEL </w:t>
      </w:r>
      <w:r w:rsidR="008403F3">
        <w:rPr>
          <w:noProof/>
          <w:highlight w:val="yellow"/>
          <w:lang w:bidi="es-ES"/>
        </w:rPr>
        <w:t xml:space="preserve">28  DE ABRIL </w:t>
      </w:r>
      <w:r w:rsidR="003712F1">
        <w:rPr>
          <w:noProof/>
          <w:highlight w:val="yellow"/>
          <w:lang w:bidi="es-ES"/>
        </w:rPr>
        <w:t xml:space="preserve"> AL  </w:t>
      </w:r>
      <w:r w:rsidR="008403F3">
        <w:rPr>
          <w:noProof/>
          <w:highlight w:val="yellow"/>
          <w:lang w:bidi="es-ES"/>
        </w:rPr>
        <w:t>4 DE MAYO</w:t>
      </w:r>
      <w:r w:rsidR="000F1437" w:rsidRPr="005579DF">
        <w:rPr>
          <w:noProof/>
          <w:highlight w:val="yellow"/>
          <w:lang w:bidi="es-ES"/>
        </w:rPr>
        <w:t xml:space="preserve"> DEL 202</w:t>
      </w:r>
      <w:r w:rsidR="008403F3">
        <w:rPr>
          <w:noProof/>
          <w:highlight w:val="yellow"/>
          <w:lang w:bidi="es-ES"/>
        </w:rPr>
        <w:t>5</w:t>
      </w:r>
      <w:r w:rsidR="00C66BA3" w:rsidRPr="005579DF">
        <w:rPr>
          <w:noProof/>
          <w:highlight w:val="yellow"/>
          <w:lang w:bidi="es-ES"/>
        </w:rPr>
        <w:t>.</w:t>
      </w:r>
    </w:p>
    <w:p w14:paraId="0F7A5DB8" w14:textId="77777777" w:rsidR="00AB02A7" w:rsidRDefault="00AB02A7" w:rsidP="00DF027C">
      <w:pPr>
        <w:rPr>
          <w:noProof/>
        </w:rPr>
      </w:pPr>
    </w:p>
    <w:tbl>
      <w:tblPr>
        <w:tblpPr w:leftFromText="141" w:rightFromText="141" w:vertAnchor="text" w:horzAnchor="page" w:tblpX="1054" w:tblpY="242"/>
        <w:tblW w:w="98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5A3CC8" w14:paraId="48EB2124" w14:textId="77777777" w:rsidTr="007173B3">
        <w:trPr>
          <w:trHeight w:val="3546"/>
        </w:trPr>
        <w:tc>
          <w:tcPr>
            <w:tcW w:w="9870" w:type="dxa"/>
          </w:tcPr>
          <w:sdt>
            <w:sdtPr>
              <w:rPr>
                <w:rFonts w:eastAsiaTheme="minorEastAsia" w:cstheme="minorBidi"/>
                <w:b/>
                <w:noProof/>
                <w:sz w:val="28"/>
                <w:szCs w:val="22"/>
              </w:rPr>
              <w:id w:val="1660650702"/>
              <w:placeholder>
                <w:docPart w:val="29013E14B8BD4253A04DD2A36B42C8C5"/>
              </w:placeholder>
              <w15:appearance w15:val="hidden"/>
            </w:sdtPr>
            <w:sdtEndPr/>
            <w:sdtContent>
              <w:p w14:paraId="35B972EC" w14:textId="45E0C0C0" w:rsidR="000F1437" w:rsidRDefault="000F1437" w:rsidP="00C66BA3">
                <w:pPr>
                  <w:pStyle w:val="Ttulo2"/>
                  <w:rPr>
                    <w:rFonts w:eastAsiaTheme="minorEastAsia" w:cstheme="minorBidi"/>
                    <w:b/>
                    <w:noProof/>
                    <w:sz w:val="28"/>
                    <w:szCs w:val="22"/>
                  </w:rPr>
                </w:pPr>
                <w:r>
                  <w:rPr>
                    <w:rFonts w:eastAsiaTheme="minorEastAsia" w:cstheme="minorBidi"/>
                    <w:b/>
                    <w:noProof/>
                    <w:sz w:val="28"/>
                    <w:szCs w:val="22"/>
                  </w:rPr>
                  <w:t>A.- DESCRIPCIÓN DEL ESTADO GENERAL DEL PROYECTO</w:t>
                </w:r>
              </w:p>
              <w:p w14:paraId="3A7B722C" w14:textId="5A4F705F" w:rsidR="005A3CC8" w:rsidRPr="000F1437" w:rsidRDefault="000F1437" w:rsidP="00C66BA3">
                <w:pPr>
                  <w:pStyle w:val="Ttulo2"/>
                  <w:rPr>
                    <w:rFonts w:eastAsiaTheme="minorEastAsia" w:cstheme="minorBidi"/>
                    <w:b/>
                    <w:noProof/>
                    <w:sz w:val="28"/>
                    <w:szCs w:val="22"/>
                  </w:rPr>
                </w:pPr>
                <w:r w:rsidRPr="000F1437">
                  <w:rPr>
                    <w:rFonts w:eastAsiaTheme="minorEastAsia" w:cstheme="minorBidi"/>
                    <w:b/>
                    <w:noProof/>
                    <w:sz w:val="28"/>
                    <w:szCs w:val="22"/>
                  </w:rPr>
                  <w:t xml:space="preserve">B.- </w:t>
                </w:r>
                <w:r w:rsidR="005A3CC8" w:rsidRPr="000F1437">
                  <w:rPr>
                    <w:rFonts w:eastAsiaTheme="minorEastAsia" w:cstheme="minorBidi"/>
                    <w:b/>
                    <w:noProof/>
                    <w:sz w:val="28"/>
                    <w:szCs w:val="22"/>
                  </w:rPr>
                  <w:t xml:space="preserve">ACTIVIDADES </w:t>
                </w:r>
              </w:p>
            </w:sdtContent>
          </w:sdt>
          <w:p w14:paraId="704F9CDD" w14:textId="09DA9BDF" w:rsidR="005A3CC8" w:rsidRPr="000F1437" w:rsidRDefault="005A3CC8" w:rsidP="00BA19E9">
            <w:pPr>
              <w:pStyle w:val="Contenido"/>
              <w:numPr>
                <w:ilvl w:val="0"/>
                <w:numId w:val="1"/>
              </w:numPr>
              <w:rPr>
                <w:b/>
                <w:noProof/>
              </w:rPr>
            </w:pPr>
            <w:r w:rsidRPr="000F1437">
              <w:rPr>
                <w:b/>
                <w:noProof/>
              </w:rPr>
              <w:t>ENUMERAR ACTIVIDADES REALIZADAS EN LA SEMANA</w:t>
            </w:r>
          </w:p>
          <w:p w14:paraId="229A664C" w14:textId="0CD694D7" w:rsidR="00A07B95" w:rsidRPr="000F1437" w:rsidRDefault="00A07B95" w:rsidP="00A07B95">
            <w:pPr>
              <w:pStyle w:val="Contenido"/>
              <w:ind w:left="720"/>
              <w:rPr>
                <w:b/>
                <w:noProof/>
              </w:rPr>
            </w:pPr>
            <w:r w:rsidRPr="000F1437">
              <w:rPr>
                <w:b/>
                <w:noProof/>
              </w:rPr>
              <w:t>( CON EVIDENCIA CITAR LOS AVANCES DE LA SEMANA)</w:t>
            </w:r>
          </w:p>
          <w:p w14:paraId="42A26291" w14:textId="77777777" w:rsidR="005A3CC8" w:rsidRPr="000F1437" w:rsidRDefault="005A3CC8" w:rsidP="00BA19E9">
            <w:pPr>
              <w:pStyle w:val="Contenido"/>
              <w:numPr>
                <w:ilvl w:val="0"/>
                <w:numId w:val="1"/>
              </w:numPr>
              <w:rPr>
                <w:b/>
                <w:noProof/>
              </w:rPr>
            </w:pPr>
            <w:r w:rsidRPr="000F1437">
              <w:rPr>
                <w:b/>
                <w:noProof/>
              </w:rPr>
              <w:t>PORCENTAJE DE AVANCES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51"/>
              <w:gridCol w:w="3007"/>
            </w:tblGrid>
            <w:tr w:rsidR="00BC5237" w:rsidRPr="00BC5237" w14:paraId="21C420C3" w14:textId="77777777" w:rsidTr="009B2CF6">
              <w:trPr>
                <w:trHeight w:val="368"/>
                <w:jc w:val="center"/>
              </w:trPr>
              <w:tc>
                <w:tcPr>
                  <w:tcW w:w="3651" w:type="dxa"/>
                </w:tcPr>
                <w:p w14:paraId="593C8F24" w14:textId="465198A8" w:rsidR="009B2CF6" w:rsidRPr="000F1437" w:rsidRDefault="009B2CF6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Porcentaje</w:t>
                  </w:r>
                </w:p>
              </w:tc>
              <w:tc>
                <w:tcPr>
                  <w:tcW w:w="3007" w:type="dxa"/>
                </w:tcPr>
                <w:p w14:paraId="034C50CB" w14:textId="787E1EEE" w:rsidR="009B2CF6" w:rsidRPr="000F1437" w:rsidRDefault="009B2CF6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Actividad</w:t>
                  </w:r>
                </w:p>
              </w:tc>
            </w:tr>
            <w:tr w:rsidR="00BC5237" w:rsidRPr="00BC5237" w14:paraId="62CBB0F3" w14:textId="77777777" w:rsidTr="009B2CF6">
              <w:trPr>
                <w:trHeight w:val="368"/>
                <w:jc w:val="center"/>
              </w:trPr>
              <w:tc>
                <w:tcPr>
                  <w:tcW w:w="3651" w:type="dxa"/>
                </w:tcPr>
                <w:p w14:paraId="7C29A856" w14:textId="2AC8F859" w:rsidR="009B2CF6" w:rsidRPr="000F1437" w:rsidRDefault="00A07B95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¿</w:t>
                  </w:r>
                </w:p>
              </w:tc>
              <w:tc>
                <w:tcPr>
                  <w:tcW w:w="3007" w:type="dxa"/>
                </w:tcPr>
                <w:p w14:paraId="652BF7BB" w14:textId="23E2C1A8" w:rsidR="009B2CF6" w:rsidRPr="000F1437" w:rsidRDefault="009B2CF6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Planeación</w:t>
                  </w:r>
                </w:p>
              </w:tc>
            </w:tr>
            <w:tr w:rsidR="00BC5237" w:rsidRPr="00BC5237" w14:paraId="7E80AD7C" w14:textId="77777777" w:rsidTr="009B2CF6">
              <w:trPr>
                <w:trHeight w:val="347"/>
                <w:jc w:val="center"/>
              </w:trPr>
              <w:tc>
                <w:tcPr>
                  <w:tcW w:w="3651" w:type="dxa"/>
                </w:tcPr>
                <w:p w14:paraId="3B504952" w14:textId="73CD0E90" w:rsidR="009B2CF6" w:rsidRPr="000F1437" w:rsidRDefault="00A07B95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¿</w:t>
                  </w:r>
                </w:p>
              </w:tc>
              <w:tc>
                <w:tcPr>
                  <w:tcW w:w="3007" w:type="dxa"/>
                </w:tcPr>
                <w:p w14:paraId="1219AFF9" w14:textId="6988762D" w:rsidR="009B2CF6" w:rsidRPr="000F1437" w:rsidRDefault="009B2CF6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Creación</w:t>
                  </w:r>
                </w:p>
              </w:tc>
            </w:tr>
            <w:tr w:rsidR="00BC5237" w:rsidRPr="00BC5237" w14:paraId="4055132C" w14:textId="77777777" w:rsidTr="009B2CF6">
              <w:trPr>
                <w:trHeight w:val="368"/>
                <w:jc w:val="center"/>
              </w:trPr>
              <w:tc>
                <w:tcPr>
                  <w:tcW w:w="3651" w:type="dxa"/>
                </w:tcPr>
                <w:p w14:paraId="298C5992" w14:textId="78122227" w:rsidR="009B2CF6" w:rsidRPr="000F1437" w:rsidRDefault="00A07B95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¿</w:t>
                  </w:r>
                </w:p>
              </w:tc>
              <w:tc>
                <w:tcPr>
                  <w:tcW w:w="3007" w:type="dxa"/>
                </w:tcPr>
                <w:p w14:paraId="085502B2" w14:textId="075252A0" w:rsidR="009B2CF6" w:rsidRPr="000F1437" w:rsidRDefault="009B2CF6" w:rsidP="008403F3">
                  <w:pPr>
                    <w:pStyle w:val="Contenido"/>
                    <w:framePr w:hSpace="141" w:wrap="around" w:vAnchor="text" w:hAnchor="page" w:x="1054" w:y="242"/>
                    <w:tabs>
                      <w:tab w:val="left" w:pos="916"/>
                    </w:tabs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Ejecución</w:t>
                  </w:r>
                </w:p>
              </w:tc>
            </w:tr>
            <w:tr w:rsidR="00BC5237" w:rsidRPr="00BC5237" w14:paraId="41049FA6" w14:textId="77777777" w:rsidTr="009B2CF6">
              <w:trPr>
                <w:trHeight w:val="368"/>
                <w:jc w:val="center"/>
              </w:trPr>
              <w:tc>
                <w:tcPr>
                  <w:tcW w:w="3651" w:type="dxa"/>
                </w:tcPr>
                <w:p w14:paraId="03CE2481" w14:textId="6717198F" w:rsidR="009B2CF6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¿</w:t>
                  </w:r>
                </w:p>
              </w:tc>
              <w:tc>
                <w:tcPr>
                  <w:tcW w:w="3007" w:type="dxa"/>
                </w:tcPr>
                <w:p w14:paraId="165B20C3" w14:textId="45EA97ED" w:rsidR="009B2CF6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tabs>
                      <w:tab w:val="left" w:pos="916"/>
                    </w:tabs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TOTAL</w:t>
                  </w:r>
                </w:p>
              </w:tc>
            </w:tr>
          </w:tbl>
          <w:p w14:paraId="288AE65B" w14:textId="77777777" w:rsidR="009B2CF6" w:rsidRPr="000F1437" w:rsidRDefault="009B2CF6" w:rsidP="009B2CF6">
            <w:pPr>
              <w:pStyle w:val="Contenido"/>
              <w:ind w:left="720"/>
              <w:rPr>
                <w:b/>
                <w:noProof/>
              </w:rPr>
            </w:pPr>
          </w:p>
          <w:p w14:paraId="6B252840" w14:textId="50305235" w:rsidR="005A3CC8" w:rsidRPr="000F1437" w:rsidRDefault="000F1437" w:rsidP="000F1437">
            <w:pPr>
              <w:pStyle w:val="Contenido"/>
              <w:rPr>
                <w:b/>
                <w:noProof/>
              </w:rPr>
            </w:pPr>
            <w:r>
              <w:rPr>
                <w:b/>
                <w:noProof/>
              </w:rPr>
              <w:t xml:space="preserve">C.- </w:t>
            </w:r>
            <w:r w:rsidR="005A3CC8" w:rsidRPr="000F1437">
              <w:rPr>
                <w:b/>
                <w:noProof/>
              </w:rPr>
              <w:t xml:space="preserve">MATERIALES UTILIZADOS </w:t>
            </w:r>
            <w:r w:rsidR="00C66BA3" w:rsidRPr="000F1437">
              <w:rPr>
                <w:b/>
                <w:noProof/>
              </w:rPr>
              <w:t xml:space="preserve">  ENUMERAR TODOS LOS MATERIALES UTILIZADOS EN LA SEMANA ACOMPAÑADO DE EVIDENCIAS FOTOGRAFICAS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565"/>
              <w:gridCol w:w="4575"/>
            </w:tblGrid>
            <w:tr w:rsidR="0081178B" w14:paraId="7177DF57" w14:textId="77777777" w:rsidTr="0081178B">
              <w:tc>
                <w:tcPr>
                  <w:tcW w:w="4744" w:type="dxa"/>
                </w:tcPr>
                <w:p w14:paraId="55AF4EFE" w14:textId="311D4250" w:rsidR="0081178B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jc w:val="center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MATERIALES</w:t>
                  </w:r>
                </w:p>
              </w:tc>
              <w:tc>
                <w:tcPr>
                  <w:tcW w:w="4744" w:type="dxa"/>
                </w:tcPr>
                <w:p w14:paraId="41764668" w14:textId="35B38641" w:rsidR="0081178B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jc w:val="center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FOTOGRAFÍAS</w:t>
                  </w:r>
                </w:p>
              </w:tc>
            </w:tr>
            <w:tr w:rsidR="0081178B" w14:paraId="1C93DC3E" w14:textId="77777777" w:rsidTr="0081178B">
              <w:tc>
                <w:tcPr>
                  <w:tcW w:w="4744" w:type="dxa"/>
                </w:tcPr>
                <w:p w14:paraId="1EC00B76" w14:textId="5C53539B" w:rsidR="0081178B" w:rsidRPr="000F1437" w:rsidRDefault="0081178B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  <w:tc>
                <w:tcPr>
                  <w:tcW w:w="4744" w:type="dxa"/>
                </w:tcPr>
                <w:p w14:paraId="48847546" w14:textId="15B49DB9" w:rsidR="0081178B" w:rsidRPr="000F1437" w:rsidRDefault="0081178B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</w:tr>
            <w:tr w:rsidR="0081178B" w14:paraId="11B1F7D9" w14:textId="77777777" w:rsidTr="0081178B">
              <w:tc>
                <w:tcPr>
                  <w:tcW w:w="4744" w:type="dxa"/>
                </w:tcPr>
                <w:p w14:paraId="6F74F9E2" w14:textId="03BB49D6" w:rsidR="0081178B" w:rsidRPr="000F1437" w:rsidRDefault="0081178B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  <w:tc>
                <w:tcPr>
                  <w:tcW w:w="4744" w:type="dxa"/>
                </w:tcPr>
                <w:p w14:paraId="75A33840" w14:textId="4D138389" w:rsidR="0081178B" w:rsidRPr="000F1437" w:rsidRDefault="0081178B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</w:tr>
            <w:tr w:rsidR="0081178B" w14:paraId="5DFF099D" w14:textId="77777777" w:rsidTr="0081178B">
              <w:tc>
                <w:tcPr>
                  <w:tcW w:w="4744" w:type="dxa"/>
                </w:tcPr>
                <w:p w14:paraId="737DF866" w14:textId="430C5921" w:rsidR="0081178B" w:rsidRPr="000F1437" w:rsidRDefault="0081178B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  <w:tc>
                <w:tcPr>
                  <w:tcW w:w="4744" w:type="dxa"/>
                </w:tcPr>
                <w:p w14:paraId="42AF6694" w14:textId="00A9F85A" w:rsidR="0081178B" w:rsidRPr="000F1437" w:rsidRDefault="0081178B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</w:tr>
          </w:tbl>
          <w:p w14:paraId="083F4C00" w14:textId="77777777" w:rsidR="0081178B" w:rsidRPr="000F1437" w:rsidRDefault="0081178B" w:rsidP="0081178B">
            <w:pPr>
              <w:pStyle w:val="Contenido"/>
              <w:ind w:left="720"/>
              <w:rPr>
                <w:b/>
                <w:noProof/>
              </w:rPr>
            </w:pPr>
          </w:p>
          <w:p w14:paraId="453A3C59" w14:textId="5A0676B2" w:rsidR="005A3CC8" w:rsidRPr="000F1437" w:rsidRDefault="000F1437" w:rsidP="000F1437">
            <w:pPr>
              <w:pStyle w:val="Contenido"/>
              <w:rPr>
                <w:b/>
                <w:noProof/>
              </w:rPr>
            </w:pPr>
            <w:r>
              <w:rPr>
                <w:b/>
                <w:noProof/>
              </w:rPr>
              <w:t xml:space="preserve">D.- </w:t>
            </w:r>
            <w:r w:rsidR="005A3CC8" w:rsidRPr="000F1437">
              <w:rPr>
                <w:b/>
                <w:noProof/>
              </w:rPr>
              <w:t>CONFIRMACION DE ACUERDOS( CON LOS PROFESIONALES QUE AVALEN Y PROYECTO)</w:t>
            </w:r>
            <w:r>
              <w:rPr>
                <w:b/>
                <w:noProof/>
              </w:rPr>
              <w:t xml:space="preserve"> 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096"/>
              <w:gridCol w:w="2992"/>
              <w:gridCol w:w="3052"/>
            </w:tblGrid>
            <w:tr w:rsidR="00C66BA3" w:rsidRPr="000F1437" w14:paraId="198A3E02" w14:textId="77777777" w:rsidTr="00C66BA3">
              <w:tc>
                <w:tcPr>
                  <w:tcW w:w="3286" w:type="dxa"/>
                </w:tcPr>
                <w:p w14:paraId="639088B2" w14:textId="0B7650B7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 xml:space="preserve">NOMBRE DEL PROFESIONAL </w:t>
                  </w:r>
                </w:p>
              </w:tc>
              <w:tc>
                <w:tcPr>
                  <w:tcW w:w="3287" w:type="dxa"/>
                </w:tcPr>
                <w:p w14:paraId="3AD8F625" w14:textId="654111D6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TÍTULO</w:t>
                  </w:r>
                </w:p>
              </w:tc>
              <w:tc>
                <w:tcPr>
                  <w:tcW w:w="3287" w:type="dxa"/>
                </w:tcPr>
                <w:p w14:paraId="3067CF58" w14:textId="0C562DA4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  <w:r w:rsidRPr="000F1437">
                    <w:rPr>
                      <w:b/>
                      <w:noProof/>
                    </w:rPr>
                    <w:t>ACUERDOS</w:t>
                  </w:r>
                </w:p>
              </w:tc>
            </w:tr>
            <w:tr w:rsidR="00C66BA3" w:rsidRPr="000F1437" w14:paraId="6C14B298" w14:textId="77777777" w:rsidTr="00C66BA3">
              <w:tc>
                <w:tcPr>
                  <w:tcW w:w="3286" w:type="dxa"/>
                </w:tcPr>
                <w:p w14:paraId="6779A0CD" w14:textId="77777777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  <w:tc>
                <w:tcPr>
                  <w:tcW w:w="3287" w:type="dxa"/>
                </w:tcPr>
                <w:p w14:paraId="401ABCA7" w14:textId="77777777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  <w:tc>
                <w:tcPr>
                  <w:tcW w:w="3287" w:type="dxa"/>
                </w:tcPr>
                <w:p w14:paraId="5CC426E3" w14:textId="77777777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</w:tr>
            <w:tr w:rsidR="00C66BA3" w:rsidRPr="000F1437" w14:paraId="389EBB07" w14:textId="77777777" w:rsidTr="00C66BA3">
              <w:tc>
                <w:tcPr>
                  <w:tcW w:w="3286" w:type="dxa"/>
                </w:tcPr>
                <w:p w14:paraId="71147324" w14:textId="77777777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  <w:tc>
                <w:tcPr>
                  <w:tcW w:w="3287" w:type="dxa"/>
                </w:tcPr>
                <w:p w14:paraId="38922B15" w14:textId="77777777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  <w:tc>
                <w:tcPr>
                  <w:tcW w:w="3287" w:type="dxa"/>
                </w:tcPr>
                <w:p w14:paraId="5A8B99F9" w14:textId="77777777" w:rsidR="00C66BA3" w:rsidRPr="000F1437" w:rsidRDefault="00C66BA3" w:rsidP="008403F3">
                  <w:pPr>
                    <w:pStyle w:val="Contenido"/>
                    <w:framePr w:hSpace="141" w:wrap="around" w:vAnchor="text" w:hAnchor="page" w:x="1054" w:y="242"/>
                    <w:rPr>
                      <w:b/>
                      <w:noProof/>
                    </w:rPr>
                  </w:pPr>
                </w:p>
              </w:tc>
            </w:tr>
          </w:tbl>
          <w:p w14:paraId="0A9A323A" w14:textId="77777777" w:rsidR="00F056B8" w:rsidRPr="000F1437" w:rsidRDefault="00F056B8" w:rsidP="00BC5237">
            <w:pPr>
              <w:spacing w:after="200"/>
              <w:jc w:val="both"/>
              <w:rPr>
                <w:noProof/>
              </w:rPr>
            </w:pPr>
          </w:p>
          <w:p w14:paraId="6629E996" w14:textId="45048339" w:rsidR="005A3CC8" w:rsidRPr="000F1437" w:rsidRDefault="000F1437" w:rsidP="000F1437">
            <w:pPr>
              <w:pStyle w:val="Contenido"/>
              <w:ind w:left="360"/>
              <w:rPr>
                <w:b/>
                <w:noProof/>
              </w:rPr>
            </w:pPr>
            <w:r>
              <w:rPr>
                <w:b/>
                <w:noProof/>
              </w:rPr>
              <w:t xml:space="preserve">E.- </w:t>
            </w:r>
            <w:r w:rsidR="005A3CC8" w:rsidRPr="000F1437">
              <w:rPr>
                <w:b/>
                <w:noProof/>
              </w:rPr>
              <w:t>ACTIVIDADES DE CADA MIEMBRO DEL GRUPO</w:t>
            </w: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2516"/>
              <w:gridCol w:w="7344"/>
            </w:tblGrid>
            <w:tr w:rsidR="00BC5237" w:rsidRPr="00BC5237" w14:paraId="4D7B1B96" w14:textId="77777777" w:rsidTr="00BC6EEA">
              <w:tc>
                <w:tcPr>
                  <w:tcW w:w="2547" w:type="dxa"/>
                </w:tcPr>
                <w:p w14:paraId="13EF171D" w14:textId="34A3277D" w:rsidR="00BC5237" w:rsidRPr="005579DF" w:rsidRDefault="00C66BA3" w:rsidP="008403F3">
                  <w:pPr>
                    <w:framePr w:hSpace="141" w:wrap="around" w:vAnchor="text" w:hAnchor="page" w:x="1054" w:y="242"/>
                    <w:spacing w:after="200"/>
                    <w:jc w:val="center"/>
                    <w:rPr>
                      <w:noProof/>
                      <w:highlight w:val="yellow"/>
                    </w:rPr>
                  </w:pPr>
                  <w:r w:rsidRPr="005579DF">
                    <w:rPr>
                      <w:noProof/>
                      <w:highlight w:val="yellow"/>
                    </w:rPr>
                    <w:t>Estudiante 1</w:t>
                  </w:r>
                </w:p>
              </w:tc>
              <w:tc>
                <w:tcPr>
                  <w:tcW w:w="7477" w:type="dxa"/>
                </w:tcPr>
                <w:p w14:paraId="565672B3" w14:textId="2987FDF6" w:rsidR="00BC5237" w:rsidRPr="005579DF" w:rsidRDefault="00067A6D" w:rsidP="008403F3">
                  <w:pPr>
                    <w:framePr w:hSpace="141" w:wrap="around" w:vAnchor="text" w:hAnchor="page" w:x="1054" w:y="242"/>
                    <w:spacing w:after="200"/>
                    <w:jc w:val="center"/>
                    <w:rPr>
                      <w:noProof/>
                      <w:highlight w:val="yellow"/>
                    </w:rPr>
                  </w:pPr>
                  <w:r w:rsidRPr="005579DF">
                    <w:rPr>
                      <w:noProof/>
                      <w:highlight w:val="yellow"/>
                    </w:rPr>
                    <w:t>Realizo el diseño de la estructura portatil de las cajas de desfinfeccion con las luces UVC</w:t>
                  </w:r>
                </w:p>
              </w:tc>
            </w:tr>
            <w:tr w:rsidR="00BC5237" w:rsidRPr="00BC5237" w14:paraId="1433DAB7" w14:textId="77777777" w:rsidTr="00BC6EEA">
              <w:tc>
                <w:tcPr>
                  <w:tcW w:w="2547" w:type="dxa"/>
                </w:tcPr>
                <w:p w14:paraId="06DE2C2D" w14:textId="05A393A9" w:rsidR="00BC5237" w:rsidRPr="005579DF" w:rsidRDefault="00C66BA3" w:rsidP="008403F3">
                  <w:pPr>
                    <w:framePr w:hSpace="141" w:wrap="around" w:vAnchor="text" w:hAnchor="page" w:x="1054" w:y="242"/>
                    <w:spacing w:after="200"/>
                    <w:jc w:val="center"/>
                    <w:rPr>
                      <w:noProof/>
                      <w:highlight w:val="yellow"/>
                    </w:rPr>
                  </w:pPr>
                  <w:r w:rsidRPr="005579DF">
                    <w:rPr>
                      <w:noProof/>
                      <w:highlight w:val="yellow"/>
                    </w:rPr>
                    <w:t>Estudiante 2</w:t>
                  </w:r>
                </w:p>
              </w:tc>
              <w:tc>
                <w:tcPr>
                  <w:tcW w:w="7477" w:type="dxa"/>
                </w:tcPr>
                <w:p w14:paraId="1451764B" w14:textId="797E52CD" w:rsidR="00BC5237" w:rsidRPr="005579DF" w:rsidRDefault="00067A6D" w:rsidP="008403F3">
                  <w:pPr>
                    <w:framePr w:hSpace="141" w:wrap="around" w:vAnchor="text" w:hAnchor="page" w:x="1054" w:y="242"/>
                    <w:spacing w:after="200"/>
                    <w:jc w:val="center"/>
                    <w:rPr>
                      <w:noProof/>
                      <w:highlight w:val="yellow"/>
                    </w:rPr>
                  </w:pPr>
                  <w:r w:rsidRPr="005579DF">
                    <w:rPr>
                      <w:noProof/>
                      <w:highlight w:val="yellow"/>
                    </w:rPr>
                    <w:t>Visito el centro de diseño grafico dejando el diseño creado para empezar a realizar la caja portatil</w:t>
                  </w:r>
                </w:p>
              </w:tc>
            </w:tr>
            <w:tr w:rsidR="00BC5237" w:rsidRPr="00BC5237" w14:paraId="52DDEDA8" w14:textId="77777777" w:rsidTr="00BC6EEA">
              <w:tc>
                <w:tcPr>
                  <w:tcW w:w="2547" w:type="dxa"/>
                </w:tcPr>
                <w:p w14:paraId="245A4C30" w14:textId="17F9995D" w:rsidR="00BC5237" w:rsidRPr="000F1437" w:rsidRDefault="00C66BA3" w:rsidP="008403F3">
                  <w:pPr>
                    <w:framePr w:hSpace="141" w:wrap="around" w:vAnchor="text" w:hAnchor="page" w:x="1054" w:y="242"/>
                    <w:spacing w:after="200"/>
                    <w:jc w:val="center"/>
                    <w:rPr>
                      <w:noProof/>
                    </w:rPr>
                  </w:pPr>
                  <w:r w:rsidRPr="000F1437">
                    <w:rPr>
                      <w:noProof/>
                    </w:rPr>
                    <w:lastRenderedPageBreak/>
                    <w:t>Estudiante 1</w:t>
                  </w:r>
                </w:p>
              </w:tc>
              <w:tc>
                <w:tcPr>
                  <w:tcW w:w="7477" w:type="dxa"/>
                </w:tcPr>
                <w:p w14:paraId="37299FA2" w14:textId="458792CB" w:rsidR="00BC5237" w:rsidRPr="000F1437" w:rsidRDefault="00B56319" w:rsidP="008403F3">
                  <w:pPr>
                    <w:framePr w:hSpace="141" w:wrap="around" w:vAnchor="text" w:hAnchor="page" w:x="1054" w:y="242"/>
                    <w:spacing w:after="200"/>
                    <w:jc w:val="center"/>
                    <w:rPr>
                      <w:noProof/>
                    </w:rPr>
                  </w:pPr>
                  <w:r w:rsidRPr="000F1437">
                    <w:rPr>
                      <w:noProof/>
                    </w:rPr>
                    <w:t>Envio y r</w:t>
                  </w:r>
                  <w:r w:rsidR="00067A6D" w:rsidRPr="000F1437">
                    <w:rPr>
                      <w:noProof/>
                    </w:rPr>
                    <w:t xml:space="preserve">etiro </w:t>
                  </w:r>
                  <w:r w:rsidRPr="000F1437">
                    <w:rPr>
                      <w:noProof/>
                    </w:rPr>
                    <w:t xml:space="preserve">de </w:t>
                  </w:r>
                  <w:r w:rsidR="00067A6D" w:rsidRPr="000F1437">
                    <w:rPr>
                      <w:noProof/>
                    </w:rPr>
                    <w:t>las copias</w:t>
                  </w:r>
                  <w:r w:rsidRPr="000F1437">
                    <w:rPr>
                      <w:noProof/>
                    </w:rPr>
                    <w:t xml:space="preserve"> de </w:t>
                  </w:r>
                  <w:r w:rsidR="00067A6D" w:rsidRPr="000F1437">
                    <w:rPr>
                      <w:noProof/>
                    </w:rPr>
                    <w:t xml:space="preserve"> placa base para la luces UVC</w:t>
                  </w:r>
                </w:p>
              </w:tc>
            </w:tr>
          </w:tbl>
          <w:p w14:paraId="08A0E893" w14:textId="77777777" w:rsidR="005A3CC8" w:rsidRPr="000F1437" w:rsidRDefault="005A3CC8" w:rsidP="005A3CC8">
            <w:pPr>
              <w:pStyle w:val="Contenido"/>
              <w:ind w:left="720"/>
              <w:rPr>
                <w:b/>
                <w:noProof/>
              </w:rPr>
            </w:pPr>
          </w:p>
          <w:p w14:paraId="248852D6" w14:textId="2B1155F8" w:rsidR="005A3CC8" w:rsidRPr="000F1437" w:rsidRDefault="005A3CC8" w:rsidP="00BA19E9">
            <w:pPr>
              <w:pStyle w:val="Contenido"/>
              <w:numPr>
                <w:ilvl w:val="0"/>
                <w:numId w:val="1"/>
              </w:numPr>
              <w:rPr>
                <w:b/>
                <w:noProof/>
              </w:rPr>
            </w:pPr>
            <w:r w:rsidRPr="000F1437">
              <w:rPr>
                <w:b/>
                <w:noProof/>
              </w:rPr>
              <w:t>ANEXOS (FOTOGRAFIAS, VIDEOS DE EVIDENCIAS</w:t>
            </w:r>
            <w:r w:rsidR="00C66BA3" w:rsidRPr="000F1437">
              <w:rPr>
                <w:b/>
                <w:noProof/>
              </w:rPr>
              <w:t>, REUNIONES CON EXPERTOS</w:t>
            </w:r>
            <w:r w:rsidRPr="000F1437">
              <w:rPr>
                <w:b/>
                <w:noProof/>
              </w:rPr>
              <w:t xml:space="preserve"> )</w:t>
            </w:r>
            <w:r w:rsidR="008403F3">
              <w:rPr>
                <w:b/>
                <w:noProof/>
              </w:rPr>
              <w:t xml:space="preserve"> </w:t>
            </w:r>
            <w:bookmarkStart w:id="1" w:name="_GoBack"/>
            <w:bookmarkEnd w:id="1"/>
            <w:r w:rsidR="008403F3" w:rsidRPr="008403F3">
              <w:rPr>
                <w:b/>
                <w:noProof/>
                <w:highlight w:val="yellow"/>
              </w:rPr>
              <w:t>ejemplos:</w:t>
            </w:r>
            <w:r w:rsidR="008403F3">
              <w:rPr>
                <w:b/>
                <w:noProof/>
              </w:rPr>
              <w:t xml:space="preserve"> </w:t>
            </w:r>
          </w:p>
          <w:p w14:paraId="3BA601E7" w14:textId="4E2C18E5" w:rsidR="006F681B" w:rsidRPr="000F1437" w:rsidRDefault="009A1E38" w:rsidP="006F681B">
            <w:pPr>
              <w:jc w:val="center"/>
              <w:rPr>
                <w:noProof/>
              </w:rPr>
            </w:pPr>
            <w:r w:rsidRPr="009A1E38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2FE432B" wp14:editId="0CC3F7F0">
                      <wp:extent cx="308610" cy="308610"/>
                      <wp:effectExtent l="0" t="0" r="0" b="0"/>
                      <wp:docPr id="9" name="Rectángulo 9" descr="blob:https://web.whatsapp.com/4216dae3-802f-4768-8f48-cb2031e87a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AD9165B" id="Rectángulo 9" o:spid="_x0000_s1026" alt="blob:https://web.whatsapp.com/4216dae3-802f-4768-8f48-cb2031e87adb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DG7QIAAAQGAAAOAAAAZHJzL2Uyb0RvYy54bWysVNuO0zAQfUfiHyy/p7nUbZNo09VuLwhp&#10;gRULH+AkTmOR2MF2my6Ij+Fb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rPLDG7QIAAAQGAAAOAAAA&#10;AAAAAAAAAAAAAC4CAABkcnMvZTJvRG9jLnhtbFBLAQItABQABgAIAAAAIQCY9mwN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F681B" w:rsidRPr="000F1437">
              <w:rPr>
                <w:noProof/>
              </w:rPr>
              <w:t xml:space="preserve"> Foto 1. </w:t>
            </w:r>
            <w:r w:rsidR="006F681B" w:rsidRPr="000F1437">
              <w:rPr>
                <w:noProof/>
                <w:highlight w:val="yellow"/>
              </w:rPr>
              <w:t>Diseño preliminar de la caja de esterilzar portatil con sus respectivos componentes electrónicos.</w:t>
            </w:r>
          </w:p>
          <w:p w14:paraId="64A63268" w14:textId="67EE6376" w:rsidR="009A1E38" w:rsidRPr="000F1437" w:rsidRDefault="009A1E38" w:rsidP="009A1E38">
            <w:pPr>
              <w:jc w:val="center"/>
              <w:rPr>
                <w:noProof/>
              </w:rPr>
            </w:pPr>
          </w:p>
          <w:p w14:paraId="6AF68EE9" w14:textId="77777777" w:rsidR="006F681B" w:rsidRPr="000F1437" w:rsidRDefault="006F681B" w:rsidP="009A1E38">
            <w:pPr>
              <w:jc w:val="center"/>
              <w:rPr>
                <w:noProof/>
              </w:rPr>
            </w:pPr>
            <w:r w:rsidRPr="000F1437">
              <w:rPr>
                <w:noProof/>
              </w:rPr>
              <w:t xml:space="preserve">Foto 2. </w:t>
            </w:r>
            <w:r w:rsidRPr="000F1437">
              <w:rPr>
                <w:noProof/>
                <w:highlight w:val="yellow"/>
              </w:rPr>
              <w:t>Diseños de los compartimientos que tendrá la parte de la caja de esterilizar donde irán los componentes electrónicos con los que funcionará.</w:t>
            </w:r>
          </w:p>
          <w:p w14:paraId="190B5DD7" w14:textId="28CF6903" w:rsidR="00171EF7" w:rsidRPr="000F1437" w:rsidRDefault="00171EF7" w:rsidP="009A1E38">
            <w:pPr>
              <w:jc w:val="center"/>
              <w:rPr>
                <w:noProof/>
              </w:rPr>
            </w:pPr>
          </w:p>
          <w:p w14:paraId="1E8F793E" w14:textId="53CA7585" w:rsidR="00171EF7" w:rsidRPr="000F1437" w:rsidRDefault="00171EF7" w:rsidP="009A1E38">
            <w:pPr>
              <w:jc w:val="center"/>
              <w:rPr>
                <w:noProof/>
              </w:rPr>
            </w:pPr>
            <w:r w:rsidRPr="000F1437">
              <w:rPr>
                <w:noProof/>
              </w:rPr>
              <w:t xml:space="preserve">Foto 3. </w:t>
            </w:r>
            <w:r w:rsidRPr="000F1437">
              <w:rPr>
                <w:noProof/>
                <w:highlight w:val="yellow"/>
              </w:rPr>
              <w:t>Reunión para aprobación de diseño</w:t>
            </w:r>
          </w:p>
          <w:p w14:paraId="515BCEB3" w14:textId="09704C9A" w:rsidR="00171EF7" w:rsidRPr="000F1437" w:rsidRDefault="00171EF7" w:rsidP="009A1E38">
            <w:pPr>
              <w:jc w:val="center"/>
              <w:rPr>
                <w:noProof/>
              </w:rPr>
            </w:pPr>
          </w:p>
          <w:p w14:paraId="7BA7336D" w14:textId="1CD9248C" w:rsidR="00171EF7" w:rsidRPr="000F1437" w:rsidRDefault="00171EF7" w:rsidP="009A1E38">
            <w:pPr>
              <w:jc w:val="center"/>
              <w:rPr>
                <w:noProof/>
              </w:rPr>
            </w:pPr>
            <w:r w:rsidRPr="000F1437">
              <w:rPr>
                <w:noProof/>
              </w:rPr>
              <w:t xml:space="preserve">Foto 4. </w:t>
            </w:r>
            <w:r w:rsidRPr="000F1437">
              <w:rPr>
                <w:noProof/>
                <w:highlight w:val="yellow"/>
              </w:rPr>
              <w:t>Reunión para designación de tareas del grupo</w:t>
            </w:r>
          </w:p>
          <w:p w14:paraId="08560947" w14:textId="77777777" w:rsidR="006F681B" w:rsidRPr="000F1437" w:rsidRDefault="006F681B" w:rsidP="009A1E38">
            <w:pPr>
              <w:jc w:val="center"/>
              <w:rPr>
                <w:noProof/>
              </w:rPr>
            </w:pPr>
          </w:p>
          <w:p w14:paraId="4DAD6FAD" w14:textId="782FB9B3" w:rsidR="006F681B" w:rsidRPr="000F1437" w:rsidRDefault="006F681B" w:rsidP="006F681B">
            <w:pPr>
              <w:jc w:val="center"/>
              <w:rPr>
                <w:noProof/>
              </w:rPr>
            </w:pPr>
          </w:p>
          <w:p w14:paraId="09E96700" w14:textId="42D960CB" w:rsidR="006F681B" w:rsidRPr="000F1437" w:rsidRDefault="006F681B" w:rsidP="006F681B">
            <w:pPr>
              <w:jc w:val="center"/>
              <w:rPr>
                <w:noProof/>
              </w:rPr>
            </w:pPr>
            <w:r w:rsidRPr="000F1437">
              <w:rPr>
                <w:noProof/>
              </w:rPr>
              <w:t xml:space="preserve">Foto </w:t>
            </w:r>
            <w:r w:rsidR="00171EF7" w:rsidRPr="000F1437">
              <w:rPr>
                <w:noProof/>
              </w:rPr>
              <w:t>5</w:t>
            </w:r>
            <w:r w:rsidRPr="000F1437">
              <w:rPr>
                <w:noProof/>
              </w:rPr>
              <w:t xml:space="preserve">. </w:t>
            </w:r>
            <w:r w:rsidRPr="000F1437">
              <w:rPr>
                <w:noProof/>
                <w:highlight w:val="yellow"/>
              </w:rPr>
              <w:t>Luces UVC a colocar en la caja de esterilización</w:t>
            </w:r>
          </w:p>
          <w:p w14:paraId="27A82D4C" w14:textId="77777777" w:rsidR="009A1E38" w:rsidRPr="000F1437" w:rsidRDefault="009A1E38" w:rsidP="00171EF7">
            <w:pPr>
              <w:pStyle w:val="Contenido"/>
              <w:rPr>
                <w:b/>
                <w:noProof/>
              </w:rPr>
            </w:pPr>
          </w:p>
          <w:p w14:paraId="08FAD8B9" w14:textId="0B41F243" w:rsidR="007173B3" w:rsidRPr="000F1437" w:rsidRDefault="007173B3" w:rsidP="007173B3">
            <w:pPr>
              <w:pStyle w:val="Contenido"/>
              <w:jc w:val="center"/>
              <w:rPr>
                <w:b/>
                <w:noProof/>
              </w:rPr>
            </w:pPr>
            <w:r w:rsidRPr="000F1437">
              <w:rPr>
                <w:b/>
                <w:noProof/>
              </w:rPr>
              <w:t xml:space="preserve"> </w:t>
            </w:r>
          </w:p>
          <w:p w14:paraId="093FF4B3" w14:textId="7EBCBC20" w:rsidR="00DB41E9" w:rsidRPr="000F1437" w:rsidRDefault="007173B3" w:rsidP="007173B3">
            <w:pPr>
              <w:pStyle w:val="Contenido"/>
              <w:jc w:val="center"/>
              <w:rPr>
                <w:b/>
                <w:noProof/>
              </w:rPr>
            </w:pPr>
            <w:r w:rsidRPr="000F1437">
              <w:rPr>
                <w:b/>
                <w:noProof/>
              </w:rPr>
              <w:t xml:space="preserve">Foto </w:t>
            </w:r>
            <w:r w:rsidR="00171EF7" w:rsidRPr="000F1437">
              <w:rPr>
                <w:b/>
                <w:noProof/>
              </w:rPr>
              <w:t>6</w:t>
            </w:r>
            <w:r w:rsidRPr="000F1437">
              <w:rPr>
                <w:b/>
                <w:noProof/>
              </w:rPr>
              <w:t xml:space="preserve">. </w:t>
            </w:r>
            <w:r w:rsidRPr="000F1437">
              <w:rPr>
                <w:b/>
                <w:noProof/>
                <w:highlight w:val="yellow"/>
              </w:rPr>
              <w:t>Réplica de la placa base por electricista</w:t>
            </w:r>
          </w:p>
          <w:p w14:paraId="7DBBC45E" w14:textId="6F27C03D" w:rsidR="007173B3" w:rsidRPr="000F1437" w:rsidRDefault="007173B3" w:rsidP="009A1E38">
            <w:pPr>
              <w:pStyle w:val="Contenido"/>
              <w:jc w:val="center"/>
              <w:rPr>
                <w:b/>
                <w:noProof/>
              </w:rPr>
            </w:pPr>
          </w:p>
          <w:p w14:paraId="21A4C375" w14:textId="33F2E167" w:rsidR="00DB41E9" w:rsidRPr="000F1437" w:rsidRDefault="00DB41E9" w:rsidP="009A1E38">
            <w:pPr>
              <w:pStyle w:val="Contenido"/>
              <w:jc w:val="center"/>
              <w:rPr>
                <w:b/>
                <w:noProof/>
              </w:rPr>
            </w:pPr>
          </w:p>
        </w:tc>
      </w:tr>
      <w:tr w:rsidR="006F681B" w14:paraId="15EF11D4" w14:textId="77777777" w:rsidTr="007173B3">
        <w:trPr>
          <w:trHeight w:val="3546"/>
        </w:trPr>
        <w:tc>
          <w:tcPr>
            <w:tcW w:w="9870" w:type="dxa"/>
          </w:tcPr>
          <w:p w14:paraId="6A994B6A" w14:textId="43C172EC" w:rsidR="006F681B" w:rsidRDefault="006F681B" w:rsidP="005A3CC8">
            <w:pPr>
              <w:pStyle w:val="Ttulo2"/>
              <w:rPr>
                <w:rFonts w:eastAsiaTheme="minorEastAsia" w:cstheme="minorBidi"/>
                <w:b/>
                <w:noProof/>
                <w:sz w:val="28"/>
                <w:szCs w:val="22"/>
              </w:rPr>
            </w:pPr>
          </w:p>
        </w:tc>
      </w:tr>
      <w:tr w:rsidR="005A3CC8" w14:paraId="1DAAF049" w14:textId="77777777" w:rsidTr="007173B3">
        <w:trPr>
          <w:trHeight w:val="1899"/>
        </w:trPr>
        <w:tc>
          <w:tcPr>
            <w:tcW w:w="9870" w:type="dxa"/>
            <w:shd w:val="clear" w:color="auto" w:fill="F2F2F2" w:themeFill="background1" w:themeFillShade="F2"/>
            <w:vAlign w:val="center"/>
          </w:tcPr>
          <w:p w14:paraId="7F634069" w14:textId="76DB4BE3" w:rsidR="005A3CC8" w:rsidRPr="00DF027C" w:rsidRDefault="005A3CC8" w:rsidP="005A3CC8">
            <w:pPr>
              <w:pStyle w:val="Textodestacad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793205A" wp14:editId="424CEFDE">
                      <wp:extent cx="5422005" cy="1057275"/>
                      <wp:effectExtent l="0" t="0" r="0" b="0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69748" w14:textId="77777777" w:rsidR="005A3CC8" w:rsidRDefault="005A3CC8" w:rsidP="005A3CC8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bidi="es-ES"/>
                                    </w:rPr>
                                    <w:t>“En el caso de que algún miembro del grupo no colabore favor comunicar para tomar las correcciones necesarias caso contario todos serán penalizados”.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5793205A" id="Cuadro de texto 7" o:spid="_x0000_s1027" type="#_x0000_t202" style="width:426.9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" filled="f" stroked="f" strokeweight=".5pt">
                      <v:textbox>
                        <w:txbxContent>
                          <w:p w14:paraId="5FA69748" w14:textId="77777777" w:rsidR="005A3CC8" w:rsidRDefault="005A3CC8" w:rsidP="005A3CC8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bidi="es-ES"/>
                              </w:rPr>
                              <w:t>“En el caso de que algún miembro del grupo no colabore favor comunicar para tomar las correcciones necesarias caso contario todos serán penalizados”.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46A178F" w14:textId="08C3D019" w:rsidR="0087605E" w:rsidRPr="00D70D02" w:rsidRDefault="0087605E" w:rsidP="00AB02A7">
      <w:pPr>
        <w:spacing w:after="200"/>
        <w:rPr>
          <w:noProof/>
        </w:rPr>
      </w:pPr>
    </w:p>
    <w:sectPr w:rsidR="0087605E" w:rsidRPr="00D70D02" w:rsidSect="00AB02A7">
      <w:headerReference w:type="default" r:id="rId9"/>
      <w:footerReference w:type="default" r:id="rId10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6404" w14:textId="77777777" w:rsidR="002E5CF3" w:rsidRDefault="002E5CF3">
      <w:r>
        <w:separator/>
      </w:r>
    </w:p>
    <w:p w14:paraId="3E65E4F7" w14:textId="77777777" w:rsidR="002E5CF3" w:rsidRDefault="002E5CF3"/>
  </w:endnote>
  <w:endnote w:type="continuationSeparator" w:id="0">
    <w:p w14:paraId="34C13277" w14:textId="77777777" w:rsidR="002E5CF3" w:rsidRDefault="002E5CF3">
      <w:r>
        <w:continuationSeparator/>
      </w:r>
    </w:p>
    <w:p w14:paraId="72B9C85C" w14:textId="77777777" w:rsidR="002E5CF3" w:rsidRDefault="002E5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0F2BD1C2" w14:textId="1B20369A" w:rsidR="00DF027C" w:rsidRDefault="00DF027C">
        <w:pPr>
          <w:pStyle w:val="Piedepgina"/>
          <w:jc w:val="center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8403F3">
          <w:rPr>
            <w:noProof/>
            <w:lang w:bidi="es-ES"/>
          </w:rPr>
          <w:t>4</w:t>
        </w:r>
        <w:r>
          <w:rPr>
            <w:noProof/>
            <w:lang w:bidi="es-ES"/>
          </w:rPr>
          <w:fldChar w:fldCharType="end"/>
        </w:r>
      </w:p>
    </w:sdtContent>
  </w:sdt>
  <w:p w14:paraId="1F1AAE9C" w14:textId="77777777" w:rsidR="00DF027C" w:rsidRDefault="00DF027C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5A465" w14:textId="77777777" w:rsidR="002E5CF3" w:rsidRDefault="002E5CF3">
      <w:r>
        <w:separator/>
      </w:r>
    </w:p>
    <w:p w14:paraId="1AD07137" w14:textId="77777777" w:rsidR="002E5CF3" w:rsidRDefault="002E5CF3"/>
  </w:footnote>
  <w:footnote w:type="continuationSeparator" w:id="0">
    <w:p w14:paraId="4CC9895C" w14:textId="77777777" w:rsidR="002E5CF3" w:rsidRDefault="002E5CF3">
      <w:r>
        <w:continuationSeparator/>
      </w:r>
    </w:p>
    <w:p w14:paraId="6AA7597F" w14:textId="77777777" w:rsidR="002E5CF3" w:rsidRDefault="002E5C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27B9AB51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662154A8" w14:textId="77777777" w:rsidR="00D077E9" w:rsidRDefault="00D077E9">
          <w:pPr>
            <w:pStyle w:val="Encabezado"/>
            <w:rPr>
              <w:noProof/>
            </w:rPr>
          </w:pPr>
        </w:p>
      </w:tc>
    </w:tr>
  </w:tbl>
  <w:p w14:paraId="18EE06B0" w14:textId="77777777" w:rsidR="00D077E9" w:rsidRDefault="00D077E9" w:rsidP="00D077E9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516C0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F65"/>
      </v:shape>
    </w:pict>
  </w:numPicBullet>
  <w:abstractNum w:abstractNumId="0" w15:restartNumberingAfterBreak="0">
    <w:nsid w:val="08B828C5"/>
    <w:multiLevelType w:val="hybridMultilevel"/>
    <w:tmpl w:val="8CBC7914"/>
    <w:lvl w:ilvl="0" w:tplc="ADC4E4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464C1"/>
    <w:multiLevelType w:val="hybridMultilevel"/>
    <w:tmpl w:val="6DFCFC5C"/>
    <w:lvl w:ilvl="0" w:tplc="D990E59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207D6"/>
    <w:multiLevelType w:val="hybridMultilevel"/>
    <w:tmpl w:val="839218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2EB3"/>
    <w:multiLevelType w:val="hybridMultilevel"/>
    <w:tmpl w:val="CD5E2CF4"/>
    <w:lvl w:ilvl="0" w:tplc="ADC4E4C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840B6"/>
    <w:multiLevelType w:val="hybridMultilevel"/>
    <w:tmpl w:val="74A0ADAC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9242F9"/>
    <w:multiLevelType w:val="hybridMultilevel"/>
    <w:tmpl w:val="3732D784"/>
    <w:lvl w:ilvl="0" w:tplc="ADC4E4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B30C8"/>
    <w:multiLevelType w:val="hybridMultilevel"/>
    <w:tmpl w:val="A392B96A"/>
    <w:lvl w:ilvl="0" w:tplc="C77671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24FC5"/>
    <w:multiLevelType w:val="hybridMultilevel"/>
    <w:tmpl w:val="10086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63F55"/>
    <w:multiLevelType w:val="hybridMultilevel"/>
    <w:tmpl w:val="D0B2DB34"/>
    <w:lvl w:ilvl="0" w:tplc="E4B8F1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4FE3"/>
    <w:multiLevelType w:val="hybridMultilevel"/>
    <w:tmpl w:val="1764C8D0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910CE"/>
    <w:multiLevelType w:val="hybridMultilevel"/>
    <w:tmpl w:val="D46E1148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BD46C8"/>
    <w:multiLevelType w:val="hybridMultilevel"/>
    <w:tmpl w:val="3D520088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741C5"/>
    <w:multiLevelType w:val="hybridMultilevel"/>
    <w:tmpl w:val="DDEC6052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9038AC"/>
    <w:multiLevelType w:val="hybridMultilevel"/>
    <w:tmpl w:val="C56EC6B4"/>
    <w:lvl w:ilvl="0" w:tplc="7818B7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F259FF"/>
    <w:multiLevelType w:val="hybridMultilevel"/>
    <w:tmpl w:val="040227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1F87"/>
    <w:multiLevelType w:val="hybridMultilevel"/>
    <w:tmpl w:val="47BEAC9C"/>
    <w:lvl w:ilvl="0" w:tplc="D0585C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2611E"/>
    <w:multiLevelType w:val="hybridMultilevel"/>
    <w:tmpl w:val="22E87B80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10967"/>
    <w:multiLevelType w:val="hybridMultilevel"/>
    <w:tmpl w:val="C22C9C4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A32501"/>
    <w:multiLevelType w:val="hybridMultilevel"/>
    <w:tmpl w:val="985A402E"/>
    <w:lvl w:ilvl="0" w:tplc="ADC4E4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4D4D34"/>
    <w:multiLevelType w:val="hybridMultilevel"/>
    <w:tmpl w:val="2CFE94D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9346C"/>
    <w:multiLevelType w:val="hybridMultilevel"/>
    <w:tmpl w:val="A56217F2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F3263"/>
    <w:multiLevelType w:val="hybridMultilevel"/>
    <w:tmpl w:val="DA50B54E"/>
    <w:lvl w:ilvl="0" w:tplc="20F0DC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B1456"/>
    <w:multiLevelType w:val="hybridMultilevel"/>
    <w:tmpl w:val="AB8A77F2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AB1312"/>
    <w:multiLevelType w:val="hybridMultilevel"/>
    <w:tmpl w:val="9B6AA336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83AFF"/>
    <w:multiLevelType w:val="hybridMultilevel"/>
    <w:tmpl w:val="C91601AC"/>
    <w:lvl w:ilvl="0" w:tplc="30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F8E3E31"/>
    <w:multiLevelType w:val="hybridMultilevel"/>
    <w:tmpl w:val="244A9BAA"/>
    <w:lvl w:ilvl="0" w:tplc="30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20"/>
  </w:num>
  <w:num w:numId="7">
    <w:abstractNumId w:val="6"/>
  </w:num>
  <w:num w:numId="8">
    <w:abstractNumId w:val="23"/>
  </w:num>
  <w:num w:numId="9">
    <w:abstractNumId w:val="22"/>
  </w:num>
  <w:num w:numId="10">
    <w:abstractNumId w:val="10"/>
  </w:num>
  <w:num w:numId="11">
    <w:abstractNumId w:val="13"/>
  </w:num>
  <w:num w:numId="12">
    <w:abstractNumId w:val="1"/>
  </w:num>
  <w:num w:numId="13">
    <w:abstractNumId w:val="21"/>
  </w:num>
  <w:num w:numId="14">
    <w:abstractNumId w:val="15"/>
  </w:num>
  <w:num w:numId="15">
    <w:abstractNumId w:val="5"/>
  </w:num>
  <w:num w:numId="16">
    <w:abstractNumId w:val="12"/>
  </w:num>
  <w:num w:numId="17">
    <w:abstractNumId w:val="11"/>
  </w:num>
  <w:num w:numId="18">
    <w:abstractNumId w:val="19"/>
  </w:num>
  <w:num w:numId="19">
    <w:abstractNumId w:val="0"/>
  </w:num>
  <w:num w:numId="20">
    <w:abstractNumId w:val="18"/>
  </w:num>
  <w:num w:numId="21">
    <w:abstractNumId w:val="16"/>
  </w:num>
  <w:num w:numId="22">
    <w:abstractNumId w:val="4"/>
  </w:num>
  <w:num w:numId="23">
    <w:abstractNumId w:val="9"/>
  </w:num>
  <w:num w:numId="24">
    <w:abstractNumId w:val="24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31"/>
    <w:rsid w:val="0002482E"/>
    <w:rsid w:val="00043ED3"/>
    <w:rsid w:val="00050324"/>
    <w:rsid w:val="00067A6D"/>
    <w:rsid w:val="00074366"/>
    <w:rsid w:val="000747A0"/>
    <w:rsid w:val="000A0150"/>
    <w:rsid w:val="000E63C9"/>
    <w:rsid w:val="000F1437"/>
    <w:rsid w:val="00130E9D"/>
    <w:rsid w:val="00150A6D"/>
    <w:rsid w:val="00171EF7"/>
    <w:rsid w:val="00185B35"/>
    <w:rsid w:val="001F2BC8"/>
    <w:rsid w:val="001F5F6B"/>
    <w:rsid w:val="002045CB"/>
    <w:rsid w:val="00243EBC"/>
    <w:rsid w:val="00246A35"/>
    <w:rsid w:val="00284348"/>
    <w:rsid w:val="002B49B1"/>
    <w:rsid w:val="002E5CF3"/>
    <w:rsid w:val="002F51F5"/>
    <w:rsid w:val="00312137"/>
    <w:rsid w:val="00330359"/>
    <w:rsid w:val="0033762F"/>
    <w:rsid w:val="00360494"/>
    <w:rsid w:val="00366C7E"/>
    <w:rsid w:val="003712F1"/>
    <w:rsid w:val="00384EA3"/>
    <w:rsid w:val="003A39A1"/>
    <w:rsid w:val="003C2191"/>
    <w:rsid w:val="003D3863"/>
    <w:rsid w:val="004110DE"/>
    <w:rsid w:val="0044085A"/>
    <w:rsid w:val="004B21A5"/>
    <w:rsid w:val="004E5FEE"/>
    <w:rsid w:val="004F62CA"/>
    <w:rsid w:val="005037F0"/>
    <w:rsid w:val="00507231"/>
    <w:rsid w:val="00516A86"/>
    <w:rsid w:val="005275F6"/>
    <w:rsid w:val="00530B9B"/>
    <w:rsid w:val="005579DF"/>
    <w:rsid w:val="00572102"/>
    <w:rsid w:val="005A3CC8"/>
    <w:rsid w:val="005F1BB0"/>
    <w:rsid w:val="00656C4D"/>
    <w:rsid w:val="006E5716"/>
    <w:rsid w:val="006F681B"/>
    <w:rsid w:val="007173B3"/>
    <w:rsid w:val="007302B3"/>
    <w:rsid w:val="00730733"/>
    <w:rsid w:val="007309A6"/>
    <w:rsid w:val="00730E3A"/>
    <w:rsid w:val="00736AAF"/>
    <w:rsid w:val="00765B2A"/>
    <w:rsid w:val="00783A34"/>
    <w:rsid w:val="007C6B52"/>
    <w:rsid w:val="007D16C5"/>
    <w:rsid w:val="00801EED"/>
    <w:rsid w:val="0081178B"/>
    <w:rsid w:val="008179BC"/>
    <w:rsid w:val="008403F3"/>
    <w:rsid w:val="00862FE4"/>
    <w:rsid w:val="0086389A"/>
    <w:rsid w:val="0087605E"/>
    <w:rsid w:val="008941AE"/>
    <w:rsid w:val="008B1FEE"/>
    <w:rsid w:val="00903C32"/>
    <w:rsid w:val="00916B16"/>
    <w:rsid w:val="009173B9"/>
    <w:rsid w:val="0093335D"/>
    <w:rsid w:val="0093613E"/>
    <w:rsid w:val="00943026"/>
    <w:rsid w:val="00944148"/>
    <w:rsid w:val="00956AF0"/>
    <w:rsid w:val="00966B81"/>
    <w:rsid w:val="00977F79"/>
    <w:rsid w:val="009821A7"/>
    <w:rsid w:val="009A1E38"/>
    <w:rsid w:val="009A42AC"/>
    <w:rsid w:val="009B2CF6"/>
    <w:rsid w:val="009C7720"/>
    <w:rsid w:val="00A07B95"/>
    <w:rsid w:val="00A23AFA"/>
    <w:rsid w:val="00A31B3E"/>
    <w:rsid w:val="00A532F3"/>
    <w:rsid w:val="00A8489E"/>
    <w:rsid w:val="00A93270"/>
    <w:rsid w:val="00AB02A7"/>
    <w:rsid w:val="00AC29F3"/>
    <w:rsid w:val="00B00578"/>
    <w:rsid w:val="00B04C03"/>
    <w:rsid w:val="00B202D2"/>
    <w:rsid w:val="00B231E5"/>
    <w:rsid w:val="00B52D31"/>
    <w:rsid w:val="00B56319"/>
    <w:rsid w:val="00B77C13"/>
    <w:rsid w:val="00BA19E9"/>
    <w:rsid w:val="00BC5237"/>
    <w:rsid w:val="00BF1F0A"/>
    <w:rsid w:val="00C02B87"/>
    <w:rsid w:val="00C4086D"/>
    <w:rsid w:val="00C51937"/>
    <w:rsid w:val="00C66BA3"/>
    <w:rsid w:val="00CA1896"/>
    <w:rsid w:val="00CB5B28"/>
    <w:rsid w:val="00CD0F9D"/>
    <w:rsid w:val="00CF5371"/>
    <w:rsid w:val="00D0323A"/>
    <w:rsid w:val="00D0559F"/>
    <w:rsid w:val="00D06429"/>
    <w:rsid w:val="00D064B5"/>
    <w:rsid w:val="00D077E9"/>
    <w:rsid w:val="00D42CB7"/>
    <w:rsid w:val="00D46ADE"/>
    <w:rsid w:val="00D5413D"/>
    <w:rsid w:val="00D570A9"/>
    <w:rsid w:val="00D6656F"/>
    <w:rsid w:val="00D70D02"/>
    <w:rsid w:val="00D770C7"/>
    <w:rsid w:val="00D86945"/>
    <w:rsid w:val="00D90290"/>
    <w:rsid w:val="00DB41E9"/>
    <w:rsid w:val="00DC706A"/>
    <w:rsid w:val="00DD152F"/>
    <w:rsid w:val="00DD795C"/>
    <w:rsid w:val="00DE213F"/>
    <w:rsid w:val="00DF027C"/>
    <w:rsid w:val="00DF338F"/>
    <w:rsid w:val="00E00A32"/>
    <w:rsid w:val="00E22ACD"/>
    <w:rsid w:val="00E620B0"/>
    <w:rsid w:val="00E674FA"/>
    <w:rsid w:val="00E81B40"/>
    <w:rsid w:val="00EF555B"/>
    <w:rsid w:val="00F027BB"/>
    <w:rsid w:val="00F056B8"/>
    <w:rsid w:val="00F11DCF"/>
    <w:rsid w:val="00F162EA"/>
    <w:rsid w:val="00F52D27"/>
    <w:rsid w:val="00F61863"/>
    <w:rsid w:val="00F83527"/>
    <w:rsid w:val="00F96E10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BF6EE"/>
  <w15:docId w15:val="{4677E306-69DA-4C52-8301-03108D7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8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8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aconcuadrcula">
    <w:name w:val="Table Grid"/>
    <w:basedOn w:val="Tab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rrafodelista">
    <w:name w:val="List Paragraph"/>
    <w:basedOn w:val="Normal"/>
    <w:uiPriority w:val="34"/>
    <w:unhideWhenUsed/>
    <w:qFormat/>
    <w:rsid w:val="00DF338F"/>
    <w:pPr>
      <w:ind w:left="720"/>
      <w:contextualSpacing/>
    </w:pPr>
  </w:style>
  <w:style w:type="character" w:customStyle="1" w:styleId="selectable-text">
    <w:name w:val="selectable-text"/>
    <w:basedOn w:val="Fuentedeprrafopredeter"/>
    <w:rsid w:val="00DF338F"/>
  </w:style>
  <w:style w:type="table" w:customStyle="1" w:styleId="Tablaconcuadrcula1">
    <w:name w:val="Tabla con cuadrícula1"/>
    <w:basedOn w:val="Tablanormal"/>
    <w:next w:val="Tablaconcuadrcula"/>
    <w:uiPriority w:val="1"/>
    <w:rsid w:val="005A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s-ES%7b0DAB2A0E-7024-4E75-AFB2-8116FED8F60E%7d\%7bF685191D-0A63-4E60-8C41-79ECC2BACEE5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B413C5204B49BCB54091CB1AFA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5802-7BE2-404E-933F-749336A85BC3}"/>
      </w:docPartPr>
      <w:docPartBody>
        <w:p w:rsidR="00747C25" w:rsidRDefault="005A61AC">
          <w:pPr>
            <w:pStyle w:val="D0B413C5204B49BCB54091CB1AFA127B"/>
          </w:pPr>
          <w:r>
            <w:rPr>
              <w:noProof/>
              <w:lang w:bidi="es-ES"/>
            </w:rPr>
            <w:t>NOMBRE DE LA COMPAÑÍA</w:t>
          </w:r>
        </w:p>
      </w:docPartBody>
    </w:docPart>
    <w:docPart>
      <w:docPartPr>
        <w:name w:val="426E8AF47ED04359A9B92A7BBBEA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9FD5-BCC6-4C37-B468-44574A709432}"/>
      </w:docPartPr>
      <w:docPartBody>
        <w:p w:rsidR="00747C25" w:rsidRDefault="005A61AC">
          <w:pPr>
            <w:pStyle w:val="426E8AF47ED04359A9B92A7BBBEA13B5"/>
          </w:pPr>
          <w:r>
            <w:rPr>
              <w:noProof/>
              <w:lang w:bidi="es-ES"/>
            </w:rPr>
            <w:t>Su nombre</w:t>
          </w:r>
        </w:p>
      </w:docPartBody>
    </w:docPart>
    <w:docPart>
      <w:docPartPr>
        <w:name w:val="29013E14B8BD4253A04DD2A36B42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F877-D8DA-491B-90D3-189FE8E8A82A}"/>
      </w:docPartPr>
      <w:docPartBody>
        <w:p w:rsidR="007156C3" w:rsidRDefault="0040621A" w:rsidP="0040621A">
          <w:pPr>
            <w:pStyle w:val="29013E14B8BD4253A04DD2A36B42C8C5"/>
          </w:pPr>
          <w:r w:rsidRPr="00DF027C">
            <w:rPr>
              <w:noProof/>
              <w:lang w:bidi="es-ES"/>
            </w:rPr>
            <w:t>Texto del subtítulo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AC"/>
    <w:rsid w:val="001927C3"/>
    <w:rsid w:val="00322331"/>
    <w:rsid w:val="0040621A"/>
    <w:rsid w:val="005A260C"/>
    <w:rsid w:val="005A61AC"/>
    <w:rsid w:val="005F07B3"/>
    <w:rsid w:val="006407CA"/>
    <w:rsid w:val="00687E43"/>
    <w:rsid w:val="00690666"/>
    <w:rsid w:val="007156C3"/>
    <w:rsid w:val="00747C25"/>
    <w:rsid w:val="007C2DDA"/>
    <w:rsid w:val="00DE2886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2"/>
    <w:rPr>
      <w:caps/>
      <w:color w:val="44546A" w:themeColor="text2"/>
      <w:spacing w:val="20"/>
      <w:sz w:val="32"/>
      <w:lang w:val="es-ES" w:eastAsia="en-US"/>
    </w:rPr>
  </w:style>
  <w:style w:type="paragraph" w:customStyle="1" w:styleId="2FE870A16450494CA487C0D02C2DDABC">
    <w:name w:val="2FE870A16450494CA487C0D02C2DDABC"/>
  </w:style>
  <w:style w:type="paragraph" w:customStyle="1" w:styleId="D0B413C5204B49BCB54091CB1AFA127B">
    <w:name w:val="D0B413C5204B49BCB54091CB1AFA127B"/>
  </w:style>
  <w:style w:type="paragraph" w:customStyle="1" w:styleId="426E8AF47ED04359A9B92A7BBBEA13B5">
    <w:name w:val="426E8AF47ED04359A9B92A7BBBEA13B5"/>
  </w:style>
  <w:style w:type="paragraph" w:customStyle="1" w:styleId="29013E14B8BD4253A04DD2A36B42C8C5">
    <w:name w:val="29013E14B8BD4253A04DD2A36B42C8C5"/>
    <w:rsid w:val="00406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
- Estudiante 1
- Estudiante 2
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{F685191D-0A63-4E60-8C41-79ECC2BACEE5}tf16392850_win32</Template>
  <TotalTime>5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VERONICA</cp:lastModifiedBy>
  <cp:revision>4</cp:revision>
  <cp:lastPrinted>2006-08-01T17:47:00Z</cp:lastPrinted>
  <dcterms:created xsi:type="dcterms:W3CDTF">2024-10-22T19:59:00Z</dcterms:created>
  <dcterms:modified xsi:type="dcterms:W3CDTF">2025-05-05T04:02:00Z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