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922"/>
        <w:gridCol w:w="699"/>
        <w:gridCol w:w="5981"/>
      </w:tblGrid>
      <w:tr w:rsidR="00B93310" w:rsidRPr="005152F2" w14:paraId="37B351A9" w14:textId="77777777" w:rsidTr="00E941EF">
        <w:tc>
          <w:tcPr>
            <w:tcW w:w="3023" w:type="dxa"/>
          </w:tcPr>
          <w:sdt>
            <w:sdtPr>
              <w:alias w:val="Su nombre:"/>
              <w:tag w:val="Su nombre:"/>
              <w:id w:val="-1220516334"/>
              <w:placeholder>
                <w:docPart w:val="2E95E96C6BC8B14EB3E2DB99F3CEAA3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6FA0C03E" w14:textId="1579CE1B" w:rsidR="00B93310" w:rsidRPr="005152F2" w:rsidRDefault="00F95FDC" w:rsidP="003856C9">
                <w:pPr>
                  <w:pStyle w:val="Ttulo1"/>
                </w:pPr>
                <w:r>
                  <w:t>HENRY RODOLFO GUTIÉRREZ CAYO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922"/>
            </w:tblGrid>
            <w:tr w:rsidR="00441EB9" w:rsidRPr="005152F2" w14:paraId="5373BBE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4FC05B6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 wp14:anchorId="312296FF" wp14:editId="17077334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448212E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cJ1+xMAABJ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">
      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9CFC3A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9FC943E" w14:textId="6D3FD2B5" w:rsidR="00441EB9" w:rsidRDefault="008A0498" w:rsidP="00441EB9">
                  <w:pPr>
                    <w:pStyle w:val="Ttulo3"/>
                  </w:pPr>
                  <w:proofErr w:type="gramStart"/>
                  <w:r>
                    <w:t>hgutierrez@unach.edu,ec</w:t>
                  </w:r>
                  <w:proofErr w:type="gramEnd"/>
                </w:p>
              </w:tc>
            </w:tr>
            <w:tr w:rsidR="00441EB9" w:rsidRPr="005152F2" w14:paraId="243AF878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29188D5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 wp14:anchorId="13DB5F12" wp14:editId="61DAEC76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0BB2E4E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">
      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BD249D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55AEA11" w14:textId="7C949D7B" w:rsidR="00441EB9" w:rsidRDefault="008A0498" w:rsidP="00441EB9">
                  <w:pPr>
                    <w:pStyle w:val="Ttulo3"/>
                  </w:pPr>
                  <w:r>
                    <w:t>0987324873</w:t>
                  </w:r>
                </w:p>
              </w:tc>
            </w:tr>
            <w:tr w:rsidR="00441EB9" w:rsidRPr="005152F2" w14:paraId="0AF67A1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D66C73F" w14:textId="77777777"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 wp14:anchorId="26AE4A2E" wp14:editId="07607BFD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684862C" id="Grupo 31" o:spid="_x0000_s1026" alt="Icono de LinkedI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">
      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8A0498" w14:paraId="6241CC4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CB621F7" w14:textId="38D471E1" w:rsidR="00441EB9" w:rsidRPr="008A0498" w:rsidRDefault="008A0498" w:rsidP="00441EB9">
                  <w:pPr>
                    <w:pStyle w:val="Ttulo3"/>
                    <w:rPr>
                      <w:lang w:val="en-US"/>
                    </w:rPr>
                  </w:pPr>
                  <w:r w:rsidRPr="008A0498">
                    <w:rPr>
                      <w:lang w:val="en-US"/>
                    </w:rPr>
                    <w:t>linkedin.com/in/henry-gutierre</w:t>
                  </w:r>
                  <w:r>
                    <w:rPr>
                      <w:lang w:val="en-US"/>
                    </w:rPr>
                    <w:t>z-26984542</w:t>
                  </w:r>
                </w:p>
              </w:tc>
            </w:tr>
            <w:tr w:rsidR="00441EB9" w:rsidRPr="005152F2" w14:paraId="404BF264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1145DD6A" w14:textId="6F76BBD9" w:rsidR="00441EB9" w:rsidRPr="00441EB9" w:rsidRDefault="00441EB9" w:rsidP="008A0498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5736A300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735EC06" w14:textId="16ADB825" w:rsidR="00F95FDC" w:rsidRDefault="00F95FDC" w:rsidP="00F95FDC">
                  <w:pPr>
                    <w:pStyle w:val="Ttulo3"/>
                  </w:pPr>
                  <w:r>
                    <w:t>IDIOMAS</w:t>
                  </w:r>
                </w:p>
                <w:p w14:paraId="217E15F2" w14:textId="7788ECDD" w:rsidR="00F95FDC" w:rsidRDefault="00F95FDC" w:rsidP="00F95FDC">
                  <w:pPr>
                    <w:pStyle w:val="Ttulo3"/>
                  </w:pPr>
                  <w:r>
                    <w:t>INGLES 60%</w:t>
                  </w:r>
                </w:p>
                <w:p w14:paraId="5AF3DF82" w14:textId="5A0C989D" w:rsidR="00F95FDC" w:rsidRDefault="00C61A71" w:rsidP="00F95FDC">
                  <w:pPr>
                    <w:pStyle w:val="Ttulo3"/>
                  </w:pPr>
                  <w:r>
                    <w:t>MANDARÍN</w:t>
                  </w:r>
                  <w:r w:rsidR="00F95FDC">
                    <w:t xml:space="preserve"> </w:t>
                  </w:r>
                  <w:r w:rsidR="002D42AB">
                    <w:t>3</w:t>
                  </w:r>
                  <w:r w:rsidR="00F95FDC">
                    <w:t>0%</w:t>
                  </w:r>
                </w:p>
                <w:p w14:paraId="4DC69B0A" w14:textId="527E2D14" w:rsidR="005A7E57" w:rsidRDefault="005A7E57" w:rsidP="00F95FDC">
                  <w:pPr>
                    <w:jc w:val="both"/>
                  </w:pPr>
                </w:p>
              </w:tc>
            </w:tr>
            <w:tr w:rsidR="00463463" w:rsidRPr="005152F2" w14:paraId="117F1E8D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6182511" w14:textId="77777777" w:rsidR="005A7E57" w:rsidRDefault="00000000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F2760C3268F1844E8954C1EDD1B89A4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4752F6DC" w14:textId="77777777" w:rsidR="00616FF4" w:rsidRPr="005A7E57" w:rsidRDefault="00616FF4" w:rsidP="00616FF4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1F3CA368" wp14:editId="745590BD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A9989BB" id="Conector recto 8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7DEA078" w14:textId="77777777" w:rsidR="00463463" w:rsidRDefault="008A0498" w:rsidP="00463463">
                  <w:r>
                    <w:t>EXELENTE DISPOSICION PARA EL TRABAJO EN GRUPO</w:t>
                  </w:r>
                </w:p>
                <w:p w14:paraId="457995EA" w14:textId="326776CA" w:rsidR="008A0498" w:rsidRDefault="008A0498" w:rsidP="00463463">
                  <w:r>
                    <w:t>DISPUESTO AL CAMBIO Y TRABAJO A PRE</w:t>
                  </w:r>
                  <w:r w:rsidR="00C61A71">
                    <w:t>S</w:t>
                  </w:r>
                  <w:r>
                    <w:t xml:space="preserve">IÓN </w:t>
                  </w:r>
                </w:p>
                <w:p w14:paraId="07D22607" w14:textId="74F7E2AA" w:rsidR="008A0498" w:rsidRDefault="008A0498" w:rsidP="00463463">
                  <w:r>
                    <w:t xml:space="preserve">AMIGO Y COMPAÑERO </w:t>
                  </w:r>
                </w:p>
                <w:p w14:paraId="54D52F29" w14:textId="4103AFBC" w:rsidR="008A0498" w:rsidRPr="005152F2" w:rsidRDefault="008A0498" w:rsidP="00463463"/>
              </w:tc>
            </w:tr>
          </w:tbl>
          <w:p w14:paraId="54C3B4DA" w14:textId="77777777" w:rsidR="00B93310" w:rsidRPr="005152F2" w:rsidRDefault="00B93310" w:rsidP="003856C9"/>
        </w:tc>
        <w:tc>
          <w:tcPr>
            <w:tcW w:w="723" w:type="dxa"/>
          </w:tcPr>
          <w:p w14:paraId="72FE00C9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5981"/>
            </w:tblGrid>
            <w:tr w:rsidR="008F6337" w14:paraId="3D983927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C24495B" w14:textId="11F0C234" w:rsidR="008F6337" w:rsidRPr="0043426C" w:rsidRDefault="008A0498" w:rsidP="008A0498">
                  <w:pPr>
                    <w:pStyle w:val="Ttulo2"/>
                  </w:pPr>
                  <w:r>
                    <w:t xml:space="preserve">EXPERIENCIA PROFESIONAL </w:t>
                  </w:r>
                </w:p>
                <w:p w14:paraId="2564C460" w14:textId="27ABCA59" w:rsidR="008A0498" w:rsidRPr="008A0498" w:rsidRDefault="008A0498" w:rsidP="008F6337">
                  <w:pPr>
                    <w:pStyle w:val="Ttulo5"/>
                    <w:rPr>
                      <w:b/>
                      <w:bCs/>
                    </w:rPr>
                  </w:pPr>
                  <w:r w:rsidRPr="008A0498">
                    <w:rPr>
                      <w:b/>
                      <w:bCs/>
                    </w:rPr>
                    <w:t xml:space="preserve"> ESCUELA SUPERIOR POLITECNICA DE CHIMBORAZO </w:t>
                  </w:r>
                </w:p>
                <w:p w14:paraId="071F00ED" w14:textId="6D16F93F" w:rsidR="008F6337" w:rsidRPr="005152F2" w:rsidRDefault="008A0498" w:rsidP="008F6337">
                  <w:pPr>
                    <w:pStyle w:val="Ttulo5"/>
                  </w:pPr>
                  <w:r>
                    <w:t xml:space="preserve">2005-2006 </w:t>
                  </w:r>
                </w:p>
                <w:p w14:paraId="4B7347E8" w14:textId="04BD0361" w:rsidR="008F6337" w:rsidRDefault="008A0498" w:rsidP="008F6337">
                  <w:r>
                    <w:t xml:space="preserve">PROFESOR DE CULTURA FISICA EN EL CENTRO DE EDUCACION FISICA DEPORTES Y RECREACION. </w:t>
                  </w:r>
                </w:p>
                <w:p w14:paraId="209A77E2" w14:textId="4B7F4720" w:rsidR="007B2F5C" w:rsidRDefault="008A0498" w:rsidP="00F0335D">
                  <w:pPr>
                    <w:pStyle w:val="Ttulo4"/>
                  </w:pPr>
                  <w:r>
                    <w:t>FEDERACION DEPORTIVA DE CHIMBORAZO</w:t>
                  </w:r>
                </w:p>
                <w:p w14:paraId="7651ED00" w14:textId="656B108B" w:rsidR="008A0498" w:rsidRDefault="008A0498" w:rsidP="0043426C">
                  <w:pPr>
                    <w:pStyle w:val="Ttulo4"/>
                  </w:pPr>
                  <w:r>
                    <w:t xml:space="preserve">2006 -2009 </w:t>
                  </w:r>
                </w:p>
                <w:p w14:paraId="2642A5E5" w14:textId="6E878729" w:rsidR="008A0498" w:rsidRDefault="008A0498" w:rsidP="00F0335D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ENTRENADOR PROVINCIAL DE TAEKWONDO </w:t>
                  </w:r>
                </w:p>
                <w:p w14:paraId="6059266E" w14:textId="5FD717EE" w:rsidR="00F0335D" w:rsidRDefault="00F0335D" w:rsidP="00F0335D">
                  <w:pPr>
                    <w:pStyle w:val="Ttulo4"/>
                  </w:pPr>
                  <w:r w:rsidRPr="00F0335D">
                    <w:t>2010-2011</w:t>
                  </w:r>
                </w:p>
                <w:p w14:paraId="467C159C" w14:textId="77777777" w:rsidR="00F0335D" w:rsidRDefault="00F0335D" w:rsidP="00F0335D">
                  <w:pPr>
                    <w:pStyle w:val="Ttulo4"/>
                    <w:rPr>
                      <w:b w:val="0"/>
                      <w:bCs/>
                    </w:rPr>
                  </w:pPr>
                  <w:r w:rsidRPr="00F0335D">
                    <w:rPr>
                      <w:b w:val="0"/>
                      <w:bCs/>
                    </w:rPr>
                    <w:t>METODOLOGO PROVINCIAL DE LOS DEPORTES DE COMBATE</w:t>
                  </w:r>
                </w:p>
                <w:p w14:paraId="59BDF328" w14:textId="6CD87136" w:rsidR="00F0335D" w:rsidRPr="00F0335D" w:rsidRDefault="00F0335D" w:rsidP="00F0335D">
                  <w:pPr>
                    <w:pStyle w:val="Ttulo4"/>
                    <w:rPr>
                      <w:b w:val="0"/>
                      <w:bCs/>
                    </w:rPr>
                  </w:pPr>
                  <w:r w:rsidRPr="00F0335D">
                    <w:rPr>
                      <w:b w:val="0"/>
                      <w:bCs/>
                    </w:rPr>
                    <w:t xml:space="preserve"> </w:t>
                  </w:r>
                </w:p>
                <w:p w14:paraId="4415B25F" w14:textId="6D5272C0" w:rsidR="008A0498" w:rsidRDefault="00F0335D" w:rsidP="00F0335D">
                  <w:pPr>
                    <w:pStyle w:val="Ttulo4"/>
                  </w:pPr>
                  <w:r>
                    <w:t>MINISTERIO DEL DEPORTE DEL ECUADOR</w:t>
                  </w:r>
                </w:p>
                <w:p w14:paraId="0F091CB3" w14:textId="77777777" w:rsidR="00F0335D" w:rsidRDefault="00F0335D" w:rsidP="00F0335D">
                  <w:pPr>
                    <w:pStyle w:val="Ttulo4"/>
                  </w:pPr>
                </w:p>
                <w:p w14:paraId="755487F3" w14:textId="7ECEBFA6" w:rsidR="00F0335D" w:rsidRDefault="00F0335D" w:rsidP="00F0335D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DELEGADO TÉCNICO DEL MINISTERIO DEL DEPORTE AL DIRECTORIO DE FEDERACION DEPORTIVA DE CHIMBORAZO </w:t>
                  </w:r>
                </w:p>
                <w:p w14:paraId="717ACEF9" w14:textId="41080FC9" w:rsidR="00F0335D" w:rsidRPr="00F0335D" w:rsidRDefault="00F0335D" w:rsidP="00F0335D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2011-2013</w:t>
                  </w:r>
                </w:p>
                <w:p w14:paraId="2CB141D1" w14:textId="77777777" w:rsidR="00F0335D" w:rsidRDefault="00F0335D" w:rsidP="00F0335D">
                  <w:pPr>
                    <w:pStyle w:val="Ttulo4"/>
                    <w:rPr>
                      <w:rFonts w:asciiTheme="minorHAnsi" w:eastAsiaTheme="minorEastAsia" w:hAnsiTheme="minorHAnsi" w:cstheme="minorBidi"/>
                      <w:i/>
                      <w:iCs w:val="0"/>
                    </w:rPr>
                  </w:pPr>
                </w:p>
                <w:p w14:paraId="3D9AA4A3" w14:textId="425C61A5" w:rsidR="008A0498" w:rsidRDefault="00F0335D" w:rsidP="008A0498">
                  <w:pPr>
                    <w:pStyle w:val="Ttulo4"/>
                  </w:pPr>
                  <w:r>
                    <w:t>UNIVERSIDAD NACIONAL DE CHIMBORAZO</w:t>
                  </w:r>
                </w:p>
                <w:p w14:paraId="6D1ADD84" w14:textId="2531685F" w:rsidR="00F0335D" w:rsidRDefault="00F0335D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2006 HASTA LA ACTUALIDAD </w:t>
                  </w:r>
                </w:p>
                <w:p w14:paraId="737DD2BC" w14:textId="7AD71AE4" w:rsidR="00F0335D" w:rsidRDefault="00F0335D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DOCENTE DE LA CARRERA DE CULTURA FISICA Y ENTRENAMIENTO DEPORTIVO</w:t>
                  </w:r>
                </w:p>
                <w:p w14:paraId="292F8C40" w14:textId="36E90A4A" w:rsidR="00F0335D" w:rsidRDefault="00F0335D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DOCENTE DE METODOLOGIA DEL ENTRENAMIENTO DEPORTIVO</w:t>
                  </w:r>
                </w:p>
                <w:p w14:paraId="253C8F34" w14:textId="0722C4BE" w:rsidR="00F0335D" w:rsidRDefault="00F0335D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DOCENTE DE PEDAGOGIA DE LOS DEPORTES DE COMBATE </w:t>
                  </w:r>
                </w:p>
                <w:p w14:paraId="5BE26106" w14:textId="23E295D4" w:rsidR="00F0335D" w:rsidRDefault="00F0335D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DOCENTE DE </w:t>
                  </w:r>
                  <w:r w:rsidR="00C61A71">
                    <w:rPr>
                      <w:b w:val="0"/>
                      <w:bCs/>
                    </w:rPr>
                    <w:t>PLANIFICACIÓN</w:t>
                  </w:r>
                  <w:r>
                    <w:rPr>
                      <w:b w:val="0"/>
                      <w:bCs/>
                    </w:rPr>
                    <w:t xml:space="preserve"> DEL ENTRENAMIENTO DEPORTIVO.</w:t>
                  </w:r>
                </w:p>
                <w:p w14:paraId="4933A6F3" w14:textId="77777777" w:rsidR="00284211" w:rsidRDefault="00284211" w:rsidP="008A0498">
                  <w:pPr>
                    <w:pStyle w:val="Ttulo4"/>
                    <w:rPr>
                      <w:b w:val="0"/>
                      <w:bCs/>
                    </w:rPr>
                  </w:pPr>
                </w:p>
                <w:p w14:paraId="43A0DDC8" w14:textId="22D20748" w:rsidR="00284211" w:rsidRDefault="00284211" w:rsidP="008A0498">
                  <w:pPr>
                    <w:pStyle w:val="Ttulo4"/>
                  </w:pPr>
                  <w:r w:rsidRPr="00284211">
                    <w:t xml:space="preserve">UNIVERSIDAD tecnica de AMBATO </w:t>
                  </w:r>
                </w:p>
                <w:p w14:paraId="52145547" w14:textId="77777777" w:rsidR="00C24566" w:rsidRPr="00284211" w:rsidRDefault="00C24566" w:rsidP="008A0498">
                  <w:pPr>
                    <w:pStyle w:val="Ttulo4"/>
                  </w:pPr>
                </w:p>
                <w:p w14:paraId="40B75FBE" w14:textId="6054AADB" w:rsidR="00284211" w:rsidRDefault="00284211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Docente de posgrado en la facultad de educacion maestria en educacion mención educación fisica y deportes</w:t>
                  </w:r>
                </w:p>
                <w:p w14:paraId="3656DEED" w14:textId="3B2AA197" w:rsidR="00284211" w:rsidRDefault="00284211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MODULOS:</w:t>
                  </w:r>
                </w:p>
                <w:p w14:paraId="3D8662EA" w14:textId="16117233" w:rsidR="00284211" w:rsidRDefault="00284211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iniciación deportiva</w:t>
                  </w:r>
                </w:p>
                <w:p w14:paraId="17184675" w14:textId="6D85FB83" w:rsidR="00284211" w:rsidRDefault="00284211" w:rsidP="008A0498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BIOMECANICA DE LA EDUCACION FISICA Y EL DEPORTE.</w:t>
                  </w:r>
                </w:p>
                <w:p w14:paraId="7A0C8668" w14:textId="77777777" w:rsidR="00284211" w:rsidRDefault="00284211" w:rsidP="008A0498">
                  <w:pPr>
                    <w:pStyle w:val="Ttulo4"/>
                    <w:rPr>
                      <w:b w:val="0"/>
                      <w:bCs/>
                    </w:rPr>
                  </w:pPr>
                </w:p>
                <w:p w14:paraId="13A36319" w14:textId="77777777" w:rsidR="00284211" w:rsidRPr="00F0335D" w:rsidRDefault="00284211" w:rsidP="008A0498">
                  <w:pPr>
                    <w:pStyle w:val="Ttulo4"/>
                    <w:rPr>
                      <w:rFonts w:asciiTheme="minorHAnsi" w:eastAsiaTheme="minorEastAsia" w:hAnsiTheme="minorHAnsi" w:cstheme="minorBidi"/>
                      <w:b w:val="0"/>
                      <w:bCs/>
                      <w:i/>
                      <w:iCs w:val="0"/>
                    </w:rPr>
                  </w:pPr>
                </w:p>
                <w:p w14:paraId="70653DD7" w14:textId="725CCA01" w:rsidR="008A0498" w:rsidRDefault="008A0498" w:rsidP="008A0498">
                  <w:pPr>
                    <w:pStyle w:val="Ttulo4"/>
                    <w:rPr>
                      <w:rFonts w:asciiTheme="minorHAnsi" w:eastAsiaTheme="minorEastAsia" w:hAnsiTheme="minorHAnsi" w:cstheme="minorBidi"/>
                      <w:i/>
                      <w:iCs w:val="0"/>
                    </w:rPr>
                  </w:pPr>
                </w:p>
                <w:p w14:paraId="53FD75AC" w14:textId="1BE8B03A" w:rsidR="008A0498" w:rsidRDefault="008A0498" w:rsidP="00832F81"/>
              </w:tc>
            </w:tr>
            <w:tr w:rsidR="008F6337" w14:paraId="44229ED6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3D555B4" w14:textId="77777777" w:rsidR="008F6337" w:rsidRPr="005152F2" w:rsidRDefault="00000000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8371E34F02E2DC419429D5E92A43645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03527F87" w14:textId="77777777" w:rsidR="00C55B9E" w:rsidRDefault="00F0335D" w:rsidP="002B3890">
                  <w:pPr>
                    <w:pStyle w:val="Ttulo4"/>
                  </w:pPr>
                  <w:r>
                    <w:t xml:space="preserve">ESCUELA INTERNACIONAL DE EDUCACION FISICA DEPORTES Y RECREACION </w:t>
                  </w:r>
                </w:p>
                <w:p w14:paraId="7088B6EE" w14:textId="21CAFCD7" w:rsidR="00F0335D" w:rsidRDefault="00F0335D" w:rsidP="002B3890">
                  <w:pPr>
                    <w:pStyle w:val="Ttulo4"/>
                  </w:pPr>
                  <w:r>
                    <w:t>HABANA-CUBA</w:t>
                  </w:r>
                </w:p>
                <w:p w14:paraId="30D57886" w14:textId="087D6AA6" w:rsidR="00F0335D" w:rsidRDefault="00F0335D" w:rsidP="002B3890">
                  <w:pPr>
                    <w:pStyle w:val="Ttulo4"/>
                  </w:pPr>
                  <w:r>
                    <w:t>2000-2005</w:t>
                  </w:r>
                </w:p>
                <w:p w14:paraId="7A458745" w14:textId="53409B0A" w:rsidR="007B2F5C" w:rsidRPr="0043426C" w:rsidRDefault="00F0335D" w:rsidP="002B3890">
                  <w:pPr>
                    <w:pStyle w:val="Ttulo4"/>
                  </w:pPr>
                  <w:r>
                    <w:t xml:space="preserve"> </w:t>
                  </w:r>
                </w:p>
                <w:p w14:paraId="58635AB3" w14:textId="15F342CD" w:rsidR="007B2F5C" w:rsidRDefault="00F0335D" w:rsidP="007B2F5C">
                  <w:pPr>
                    <w:pStyle w:val="Ttulo5"/>
                  </w:pPr>
                  <w:r>
                    <w:t xml:space="preserve"> LICENCIADO EN EDUCACION FISICA Y DEPORTES.</w:t>
                  </w:r>
                </w:p>
                <w:p w14:paraId="47DEFDDA" w14:textId="50BD64F8" w:rsidR="00F0335D" w:rsidRDefault="00F0335D" w:rsidP="00F0335D"/>
                <w:p w14:paraId="1A8ADBA8" w14:textId="0D0C81EE" w:rsidR="00F0335D" w:rsidRDefault="00F0335D" w:rsidP="00F0335D">
                  <w:pPr>
                    <w:pStyle w:val="Ttulo4"/>
                  </w:pPr>
                  <w:r>
                    <w:t>UNIVERSIDAD DE LAS FUERZAS ARMADAS (ESPE)</w:t>
                  </w:r>
                </w:p>
                <w:p w14:paraId="1E304A47" w14:textId="69ABBA9A" w:rsidR="00C55B9E" w:rsidRDefault="00C55B9E" w:rsidP="00F0335D">
                  <w:pPr>
                    <w:pStyle w:val="Ttulo4"/>
                  </w:pPr>
                  <w:r>
                    <w:t>quito-ecuador</w:t>
                  </w:r>
                </w:p>
                <w:p w14:paraId="33E14880" w14:textId="0EF31318" w:rsidR="00F0335D" w:rsidRPr="00C55B9E" w:rsidRDefault="00F0335D" w:rsidP="00F0335D">
                  <w:pPr>
                    <w:pStyle w:val="Ttulo4"/>
                  </w:pPr>
                  <w:r w:rsidRPr="00C55B9E">
                    <w:t>2010-2014.</w:t>
                  </w:r>
                </w:p>
                <w:p w14:paraId="5A2A799E" w14:textId="77777777" w:rsidR="00F0335D" w:rsidRDefault="00F0335D" w:rsidP="00F0335D">
                  <w:pPr>
                    <w:pStyle w:val="Ttulo4"/>
                  </w:pPr>
                </w:p>
                <w:p w14:paraId="3B3B8A2C" w14:textId="74B43FF7" w:rsidR="00F0335D" w:rsidRDefault="00F0335D" w:rsidP="00F0335D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MAGISTER EN ENTRENAMIENTO DEPORTIVO.</w:t>
                  </w:r>
                </w:p>
                <w:p w14:paraId="4206D3E7" w14:textId="1AFC116C" w:rsidR="00C55B9E" w:rsidRDefault="00C55B9E" w:rsidP="00F0335D">
                  <w:pPr>
                    <w:pStyle w:val="Ttulo4"/>
                    <w:rPr>
                      <w:b w:val="0"/>
                      <w:bCs/>
                    </w:rPr>
                  </w:pPr>
                </w:p>
                <w:p w14:paraId="5335212B" w14:textId="7C22A312" w:rsidR="00C55B9E" w:rsidRDefault="00C55B9E" w:rsidP="00F0335D">
                  <w:pPr>
                    <w:pStyle w:val="Ttulo4"/>
                  </w:pPr>
                  <w:r w:rsidRPr="00C55B9E">
                    <w:t>CENTRAL CHINA NORMAL UNIVERSITY</w:t>
                  </w:r>
                  <w:r>
                    <w:t>.</w:t>
                  </w:r>
                </w:p>
                <w:p w14:paraId="57D6F6C7" w14:textId="68B15A5A" w:rsidR="00C55B9E" w:rsidRDefault="00C55B9E" w:rsidP="00F0335D">
                  <w:pPr>
                    <w:pStyle w:val="Ttulo4"/>
                  </w:pPr>
                  <w:r>
                    <w:t xml:space="preserve">wuhan-china </w:t>
                  </w:r>
                </w:p>
                <w:p w14:paraId="66CF709E" w14:textId="21275467" w:rsidR="00C55B9E" w:rsidRDefault="00C55B9E" w:rsidP="00F0335D">
                  <w:pPr>
                    <w:pStyle w:val="Ttulo4"/>
                  </w:pPr>
                  <w:r>
                    <w:t>2017-ACTUALIDAD</w:t>
                  </w:r>
                </w:p>
                <w:p w14:paraId="7CDDB6B3" w14:textId="60B6F593" w:rsidR="00C55B9E" w:rsidRDefault="00C55B9E" w:rsidP="00F0335D">
                  <w:pPr>
                    <w:pStyle w:val="Ttulo4"/>
                  </w:pPr>
                </w:p>
                <w:p w14:paraId="769B6FF2" w14:textId="1C78732F" w:rsidR="008F6337" w:rsidRPr="00C55B9E" w:rsidRDefault="00C55B9E" w:rsidP="00C55B9E">
                  <w:pPr>
                    <w:pStyle w:val="Ttulo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Phd Educacion fisica y entrenamiento (en espera de la defensa de TESIS) </w:t>
                  </w:r>
                </w:p>
              </w:tc>
            </w:tr>
            <w:tr w:rsidR="008F6337" w14:paraId="56E4B800" w14:textId="77777777" w:rsidTr="00B85871">
              <w:tc>
                <w:tcPr>
                  <w:tcW w:w="5191" w:type="dxa"/>
                </w:tcPr>
                <w:p w14:paraId="7F343E65" w14:textId="3FEC710F" w:rsidR="008F6337" w:rsidRPr="005152F2" w:rsidRDefault="00C55B9E" w:rsidP="00C55B9E">
                  <w:pPr>
                    <w:pStyle w:val="Ttulo2"/>
                  </w:pPr>
                  <w:r>
                    <w:t>PUBLICACIONES LATINDEX SCOPUS Y CAPITULOS DE LIBROS.</w:t>
                  </w:r>
                </w:p>
                <w:p w14:paraId="4E82FAAB" w14:textId="07D67AE5" w:rsidR="00A2737C" w:rsidRPr="00E84138" w:rsidRDefault="00000000" w:rsidP="00A2737C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hyperlink r:id="rId7" w:history="1">
                    <w:r w:rsidR="00C55B9E" w:rsidRPr="00E84138">
                      <w:rPr>
                        <w:rStyle w:val="Hipervnculo"/>
                        <w:rFonts w:ascii="Arial Nova" w:hAnsi="Arial Nova" w:cs="Arial"/>
                        <w:color w:val="000000" w:themeColor="text1"/>
                        <w:sz w:val="18"/>
                        <w:szCs w:val="18"/>
                        <w:shd w:val="clear" w:color="auto" w:fill="FFFFFF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 Cultura Física y su formación profesional en la República del Ecuador</w:t>
                    </w:r>
                  </w:hyperlink>
                  <w:r w:rsidR="00A2737C" w:rsidRPr="00E84138"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91090C" w:rsidRPr="00E84138"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https://www.efdeportes.com/efd199/la-cultura-fisica-y-su-formacion-en-ecuador.htm</w:t>
                  </w:r>
                </w:p>
                <w:p w14:paraId="1F8CA038" w14:textId="77777777" w:rsidR="00A2737C" w:rsidRPr="00E84138" w:rsidRDefault="00A2737C" w:rsidP="00A2737C">
                  <w:pPr>
                    <w:pStyle w:val="Prrafodelista"/>
                    <w:jc w:val="left"/>
                    <w:rPr>
                      <w:rFonts w:ascii="Arial Nova" w:hAnsi="Arial Nova"/>
                      <w:sz w:val="18"/>
                      <w:szCs w:val="18"/>
                    </w:rPr>
                  </w:pPr>
                </w:p>
                <w:p w14:paraId="448BC334" w14:textId="3CCAD19E" w:rsidR="00A2737C" w:rsidRPr="00E84138" w:rsidRDefault="00000000" w:rsidP="00A2737C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hyperlink r:id="rId8" w:history="1">
                    <w:r w:rsidR="00A2737C" w:rsidRPr="00E84138">
                      <w:rPr>
                        <w:rStyle w:val="Hipervnculo"/>
                        <w:rFonts w:ascii="Arial Nova" w:hAnsi="Arial Nova" w:cs="Arial"/>
                        <w:color w:val="000000" w:themeColor="text1"/>
                        <w:sz w:val="18"/>
                        <w:szCs w:val="18"/>
                        <w:shd w:val="clear" w:color="auto" w:fill="FFFFFF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 periodización del entrenamiento deportivo. Un modelo clásico en la formación deportiva. Fundamentos teórico-metodológicos</w:t>
                    </w:r>
                  </w:hyperlink>
                  <w:r w:rsidR="0091090C" w:rsidRPr="00E84138"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https://www.efdeportes.com/efd211/la-periodizacion-del-entrenamiento-deportivo-fundamentos.htm</w:t>
                  </w:r>
                </w:p>
                <w:p w14:paraId="2B7CD584" w14:textId="77777777" w:rsidR="00A2737C" w:rsidRPr="00E84138" w:rsidRDefault="00A2737C" w:rsidP="00A2737C">
                  <w:pPr>
                    <w:pStyle w:val="Prrafodelista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559C3E53" w14:textId="35C63D4E" w:rsidR="00A2737C" w:rsidRPr="00E84138" w:rsidRDefault="00000000" w:rsidP="00A2737C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hyperlink r:id="rId9" w:history="1">
                    <w:r w:rsidR="00A2737C" w:rsidRPr="00E84138">
                      <w:rPr>
                        <w:rStyle w:val="Hipervnculo"/>
                        <w:rFonts w:ascii="Arial Nova" w:hAnsi="Arial Nova" w:cs="Arial"/>
                        <w:color w:val="1A0DAB"/>
                        <w:sz w:val="18"/>
                        <w:szCs w:val="18"/>
                        <w:u w:val="none"/>
                        <w:shd w:val="clear" w:color="auto" w:fill="FFFFFF"/>
                      </w:rPr>
                      <w:t>La iniciación deportiva en Ecuador y su incidencia en el desarrollo de las habilidades motrices en el atletismo</w:t>
                    </w:r>
                  </w:hyperlink>
                  <w:r w:rsidR="00A2737C" w:rsidRPr="00E84138">
                    <w:rPr>
                      <w:rFonts w:ascii="Arial Nova" w:hAnsi="Arial Nova"/>
                      <w:sz w:val="18"/>
                      <w:szCs w:val="18"/>
                    </w:rPr>
                    <w:t xml:space="preserve"> </w:t>
                  </w:r>
                  <w:r w:rsidR="0091090C" w:rsidRPr="00E84138">
                    <w:rPr>
                      <w:rFonts w:ascii="Arial Nova" w:hAnsi="Arial Nova"/>
                      <w:sz w:val="18"/>
                      <w:szCs w:val="18"/>
                    </w:rPr>
                    <w:t>https://www.efdeportes.com/efd196/la-iniciacion-deportiva-en-ecuador-en-el-atletismo.htm</w:t>
                  </w:r>
                </w:p>
                <w:p w14:paraId="753B4805" w14:textId="77777777" w:rsidR="00A2737C" w:rsidRPr="00E84138" w:rsidRDefault="00A2737C" w:rsidP="00A2737C">
                  <w:pPr>
                    <w:pStyle w:val="Prrafodelista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6670958D" w14:textId="77777777" w:rsidR="00A2737C" w:rsidRPr="00E84138" w:rsidRDefault="00000000" w:rsidP="00A2737C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hyperlink r:id="rId10" w:history="1">
                    <w:r w:rsidR="00A2737C" w:rsidRPr="00E84138">
                      <w:rPr>
                        <w:rStyle w:val="Hipervnculo"/>
                        <w:rFonts w:ascii="Arial Nova" w:hAnsi="Arial Nova" w:cs="Arial"/>
                        <w:color w:val="1A0DAB"/>
                        <w:sz w:val="18"/>
                        <w:szCs w:val="18"/>
                        <w:u w:val="none"/>
                        <w:shd w:val="clear" w:color="auto" w:fill="FFFFFF"/>
                      </w:rPr>
                      <w:t>Efectividad del cuestionario global e internacional de actividad física comparado con evaluaciones prácticas</w:t>
                    </w:r>
                  </w:hyperlink>
                </w:p>
                <w:p w14:paraId="4056F1E8" w14:textId="21C9FC2A" w:rsidR="0091090C" w:rsidRPr="00E84138" w:rsidRDefault="00000000" w:rsidP="0091090C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hyperlink r:id="rId11" w:history="1">
                    <w:r w:rsidR="0091090C" w:rsidRPr="00E84138">
                      <w:rPr>
                        <w:rStyle w:val="Hipervnculo"/>
                        <w:rFonts w:ascii="Arial Nova" w:hAnsi="Arial Nova"/>
                        <w:sz w:val="18"/>
                        <w:szCs w:val="18"/>
                      </w:rPr>
                      <w:t>http://scielo.sld.cu/scielo.php?script=sci_arttext&amp;pid=S0864-03002020000200023</w:t>
                    </w:r>
                  </w:hyperlink>
                </w:p>
                <w:p w14:paraId="352FD845" w14:textId="77C449FA" w:rsidR="0091090C" w:rsidRPr="00E84138" w:rsidRDefault="00000000" w:rsidP="0091090C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hyperlink r:id="rId12" w:history="1">
                    <w:r w:rsidR="0091090C" w:rsidRPr="00E84138">
                      <w:rPr>
                        <w:rStyle w:val="Hipervnculo"/>
                        <w:rFonts w:ascii="Arial Nova" w:hAnsi="Arial Nova" w:cs="Arial"/>
                        <w:color w:val="1A0DAB"/>
                        <w:sz w:val="18"/>
                        <w:szCs w:val="18"/>
                        <w:u w:val="none"/>
                        <w:shd w:val="clear" w:color="auto" w:fill="FFFFFF"/>
                      </w:rPr>
                      <w:t>Planificación De Entrenamiento Deportivo Orientada Al Desarrollo De Los Fundamentos Técnicos Del Baloncesto Caso: Estudiantes Categoría Intermedia Distrito Chambo–Riobamba</w:t>
                    </w:r>
                  </w:hyperlink>
                  <w:r w:rsidR="0091090C" w:rsidRPr="00E84138">
                    <w:rPr>
                      <w:rFonts w:ascii="Arial Nova" w:hAnsi="Arial Nova"/>
                      <w:sz w:val="18"/>
                      <w:szCs w:val="18"/>
                    </w:rPr>
                    <w:t xml:space="preserve"> https://eujournal.org/index.php/esj/article/view/9907</w:t>
                  </w:r>
                </w:p>
                <w:p w14:paraId="1B9C0BA1" w14:textId="4A4AB11A" w:rsidR="0091090C" w:rsidRPr="00E84138" w:rsidRDefault="00000000" w:rsidP="0091090C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hyperlink r:id="rId13" w:history="1">
                    <w:r w:rsidR="0091090C" w:rsidRPr="00E84138">
                      <w:rPr>
                        <w:rStyle w:val="Hipervnculo"/>
                        <w:rFonts w:ascii="Arial Nova" w:hAnsi="Arial Nova" w:cs="Arial"/>
                        <w:color w:val="1A0DAB"/>
                        <w:sz w:val="18"/>
                        <w:szCs w:val="18"/>
                        <w:shd w:val="clear" w:color="auto" w:fill="FFFFFF"/>
                      </w:rPr>
                      <w:t>Análisis De Los Fundamentos Básicos Técnicos Del Baloncesto En El Rendimiento Deportivo De Los Estudiantes Categoría Intermedia Del Distrito Chambo-Riobamba</w:t>
                    </w:r>
                  </w:hyperlink>
                  <w:r w:rsidR="0091090C" w:rsidRPr="00E84138">
                    <w:rPr>
                      <w:rFonts w:ascii="Arial Nova" w:hAnsi="Arial Nova"/>
                      <w:sz w:val="18"/>
                      <w:szCs w:val="18"/>
                    </w:rPr>
                    <w:t xml:space="preserve"> https://eujournal.org/index.php/esj/article/view/9957</w:t>
                  </w:r>
                </w:p>
                <w:p w14:paraId="5DD5D310" w14:textId="4A355F5C" w:rsidR="0091090C" w:rsidRPr="00E84138" w:rsidRDefault="00000000" w:rsidP="0091090C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hyperlink r:id="rId14" w:history="1">
                    <w:r w:rsidR="0091090C" w:rsidRPr="00E84138">
                      <w:rPr>
                        <w:rStyle w:val="Hipervnculo"/>
                        <w:rFonts w:ascii="Arial Nova" w:hAnsi="Arial Nova" w:cs="Arial"/>
                        <w:color w:val="1A0DAB"/>
                        <w:sz w:val="18"/>
                        <w:szCs w:val="18"/>
                        <w:shd w:val="clear" w:color="auto" w:fill="FFFFFF"/>
                      </w:rPr>
                      <w:t>Efecto Del Incremento De Intensidad Y Frecuencia Semanal Sobre La Condición Física En Personas Mayores Activas Que Proporcionan Los Programas: Ejercicio Funcional Con Bandas …</w:t>
                    </w:r>
                  </w:hyperlink>
                  <w:r w:rsidR="0091090C" w:rsidRPr="00E84138">
                    <w:rPr>
                      <w:rFonts w:ascii="Arial Nova" w:hAnsi="Arial Nova"/>
                      <w:color w:val="000000" w:themeColor="text1"/>
                      <w:sz w:val="18"/>
                      <w:szCs w:val="1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https://eujournal.org/index.php/esj/article/view/9824</w:t>
                  </w:r>
                </w:p>
                <w:p w14:paraId="2CEB63AF" w14:textId="05E9D670" w:rsidR="00E84138" w:rsidRPr="00E84138" w:rsidRDefault="0091090C" w:rsidP="00E84138">
                  <w:pPr>
                    <w:pStyle w:val="Prrafodelista"/>
                    <w:numPr>
                      <w:ilvl w:val="0"/>
                      <w:numId w:val="1"/>
                    </w:numPr>
                    <w:jc w:val="left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E84138">
                    <w:rPr>
                      <w:rFonts w:ascii="Arial Nova" w:hAnsi="Arial Nova"/>
                      <w:color w:val="2980B9"/>
                      <w:sz w:val="18"/>
                      <w:szCs w:val="18"/>
                      <w:shd w:val="clear" w:color="auto" w:fill="FFFFFF"/>
                    </w:rPr>
                    <w:t>Didáctica, Resultados y Experiencias de Aprendizaje en la</w:t>
                  </w:r>
                  <w:r w:rsidR="00E84138">
                    <w:rPr>
                      <w:rFonts w:ascii="Arial Nova" w:hAnsi="Arial Nova"/>
                      <w:color w:val="2980B9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E84138">
                    <w:rPr>
                      <w:rFonts w:ascii="Arial Nova" w:hAnsi="Arial Nova"/>
                      <w:color w:val="2980B9"/>
                      <w:sz w:val="18"/>
                      <w:szCs w:val="18"/>
                      <w:shd w:val="clear" w:color="auto" w:fill="FFFFFF"/>
                    </w:rPr>
                    <w:t>Educación Superior</w:t>
                  </w:r>
                  <w:r w:rsidR="00E84138" w:rsidRPr="00E84138">
                    <w:rPr>
                      <w:rFonts w:ascii="Arial Nova" w:hAnsi="Arial Nova"/>
                      <w:color w:val="2980B9"/>
                      <w:sz w:val="18"/>
                      <w:szCs w:val="18"/>
                      <w:shd w:val="clear" w:color="auto" w:fill="FFFFFF"/>
                    </w:rPr>
                    <w:t xml:space="preserve"> ISBN </w:t>
                  </w:r>
                  <w:r w:rsidR="00E84138" w:rsidRPr="00E84138">
                    <w:rPr>
                      <w:rFonts w:ascii="Arial Nova" w:hAnsi="Arial Nova"/>
                      <w:color w:val="4D5F72"/>
                      <w:sz w:val="18"/>
                      <w:szCs w:val="18"/>
                      <w:shd w:val="clear" w:color="auto" w:fill="FFFFFF"/>
                    </w:rPr>
                    <w:t>978-9942-935-58-8</w:t>
                  </w:r>
                </w:p>
                <w:p w14:paraId="7C9820CA" w14:textId="5D5C082A" w:rsidR="0091090C" w:rsidRPr="00E84138" w:rsidRDefault="00E84138" w:rsidP="00E84138">
                  <w:pPr>
                    <w:pStyle w:val="Prrafodelista"/>
                    <w:jc w:val="left"/>
                    <w:rPr>
                      <w:rFonts w:ascii="Arial Nova" w:hAnsi="Arial Nova"/>
                      <w:sz w:val="18"/>
                      <w:szCs w:val="18"/>
                    </w:rPr>
                  </w:pPr>
                  <w:r w:rsidRPr="00E84138">
                    <w:rPr>
                      <w:rFonts w:ascii="Arial Nova" w:hAnsi="Arial Nova"/>
                      <w:color w:val="2980B9"/>
                      <w:sz w:val="18"/>
                      <w:szCs w:val="18"/>
                      <w:shd w:val="clear" w:color="auto" w:fill="FFFFFF"/>
                    </w:rPr>
                    <w:t>http://186.71.28.67/isbn_site/catalogo.php?mode=detalle&amp;nt=64045</w:t>
                  </w:r>
                </w:p>
                <w:p w14:paraId="0279566B" w14:textId="77777777" w:rsidR="00A2737C" w:rsidRPr="0091090C" w:rsidRDefault="00A2737C" w:rsidP="0091090C">
                  <w:pPr>
                    <w:ind w:left="360"/>
                    <w:jc w:val="left"/>
                    <w:rPr>
                      <w:rFonts w:ascii="Arial Nova" w:hAnsi="Arial Nova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3D52F58A" w14:textId="54A9DD20" w:rsidR="00A2737C" w:rsidRDefault="00A2737C" w:rsidP="00A2737C">
                  <w:pPr>
                    <w:pStyle w:val="Prrafodelista"/>
                    <w:jc w:val="left"/>
                    <w:rPr>
                      <w:rFonts w:ascii="Arial Nova" w:hAnsi="Arial Nova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13950A7E" w14:textId="77777777" w:rsidR="00A2737C" w:rsidRPr="00A2737C" w:rsidRDefault="00A2737C" w:rsidP="00A2737C">
                  <w:pPr>
                    <w:pStyle w:val="Prrafodelista"/>
                    <w:jc w:val="left"/>
                    <w:rPr>
                      <w:rFonts w:ascii="Arial Nova" w:hAnsi="Arial Nova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27F671D3" w14:textId="77777777" w:rsidR="00A2737C" w:rsidRPr="00A2737C" w:rsidRDefault="00A2737C" w:rsidP="00C55B9E">
                  <w:pPr>
                    <w:jc w:val="left"/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124AB3E9" w14:textId="4928A58F" w:rsidR="008F6337" w:rsidRDefault="008F6337" w:rsidP="008F6337"/>
              </w:tc>
            </w:tr>
          </w:tbl>
          <w:p w14:paraId="1F73C759" w14:textId="77777777" w:rsidR="008F6337" w:rsidRPr="005152F2" w:rsidRDefault="008F6337" w:rsidP="003856C9"/>
        </w:tc>
      </w:tr>
    </w:tbl>
    <w:p w14:paraId="7550A04D" w14:textId="77777777" w:rsidR="00E941EF" w:rsidRDefault="00E941EF" w:rsidP="0019561F">
      <w:pPr>
        <w:pStyle w:val="Sinespaciado"/>
      </w:pPr>
    </w:p>
    <w:sectPr w:rsidR="00E941EF" w:rsidSect="00AE7F1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9F9D" w14:textId="77777777" w:rsidR="00AE7F19" w:rsidRDefault="00AE7F19" w:rsidP="003856C9">
      <w:pPr>
        <w:spacing w:after="0" w:line="240" w:lineRule="auto"/>
      </w:pPr>
      <w:r>
        <w:separator/>
      </w:r>
    </w:p>
  </w:endnote>
  <w:endnote w:type="continuationSeparator" w:id="0">
    <w:p w14:paraId="0D3E2677" w14:textId="77777777" w:rsidR="00AE7F19" w:rsidRDefault="00AE7F1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6C87" w14:textId="77777777"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6AFB7C7" wp14:editId="7E2A328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BD9F434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2bSfhkAAIK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Vx9m0n4ZAACCswAADgAAAAAAAAAAAAAAAAAuAgAAZHJzL2Uyb0RvYy54bWxQSwEC&#13;&#10;LQAUAAYACAAAACEADHea394AAAAKAQAADwAAAAAAAAAAAAAAAADYGwAAZHJzL2Rvd25yZXYueG1s&#13;&#10;UEsFBgAAAAAEAAQA8wAAAOMcAAAAAA==&#13;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DC39" w14:textId="77777777"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09EDEDD4" wp14:editId="07C9A35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0D8A777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5Tg8hkAAIK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&#13;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9A67" w14:textId="77777777" w:rsidR="00AE7F19" w:rsidRDefault="00AE7F19" w:rsidP="003856C9">
      <w:pPr>
        <w:spacing w:after="0" w:line="240" w:lineRule="auto"/>
      </w:pPr>
      <w:r>
        <w:separator/>
      </w:r>
    </w:p>
  </w:footnote>
  <w:footnote w:type="continuationSeparator" w:id="0">
    <w:p w14:paraId="4E7BB195" w14:textId="77777777" w:rsidR="00AE7F19" w:rsidRDefault="00AE7F19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D4DA" w14:textId="77777777" w:rsidR="003856C9" w:rsidRDefault="007803B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EFCDFFA" wp14:editId="36293A5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3143350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s/iYBYAAGK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&#13;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EC52" w14:textId="77777777"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3E1015E" wp14:editId="59FE401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0A61EB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DZrVBYAAGG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&#13;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1514"/>
    <w:multiLevelType w:val="hybridMultilevel"/>
    <w:tmpl w:val="771018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8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98"/>
    <w:rsid w:val="00052BE1"/>
    <w:rsid w:val="0007412A"/>
    <w:rsid w:val="0010199E"/>
    <w:rsid w:val="001765FE"/>
    <w:rsid w:val="0019561F"/>
    <w:rsid w:val="001B32D2"/>
    <w:rsid w:val="00203E65"/>
    <w:rsid w:val="00217240"/>
    <w:rsid w:val="0025414D"/>
    <w:rsid w:val="00284211"/>
    <w:rsid w:val="00293B83"/>
    <w:rsid w:val="002A3621"/>
    <w:rsid w:val="002B3890"/>
    <w:rsid w:val="002B7747"/>
    <w:rsid w:val="002C77B9"/>
    <w:rsid w:val="002D42AB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6F4547"/>
    <w:rsid w:val="00743379"/>
    <w:rsid w:val="007803B7"/>
    <w:rsid w:val="007B2F5C"/>
    <w:rsid w:val="007C5F05"/>
    <w:rsid w:val="00832043"/>
    <w:rsid w:val="00832F81"/>
    <w:rsid w:val="008A0498"/>
    <w:rsid w:val="008C7CA2"/>
    <w:rsid w:val="008F6337"/>
    <w:rsid w:val="0091090C"/>
    <w:rsid w:val="00A2737C"/>
    <w:rsid w:val="00A42F91"/>
    <w:rsid w:val="00A43868"/>
    <w:rsid w:val="00AE7F19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24566"/>
    <w:rsid w:val="00C4403A"/>
    <w:rsid w:val="00C55B9E"/>
    <w:rsid w:val="00C61A71"/>
    <w:rsid w:val="00CE6306"/>
    <w:rsid w:val="00D11C4D"/>
    <w:rsid w:val="00D5067A"/>
    <w:rsid w:val="00DC51E7"/>
    <w:rsid w:val="00DC79BB"/>
    <w:rsid w:val="00E24F67"/>
    <w:rsid w:val="00E34D58"/>
    <w:rsid w:val="00E84138"/>
    <w:rsid w:val="00E941EF"/>
    <w:rsid w:val="00EB1C1B"/>
    <w:rsid w:val="00F0335D"/>
    <w:rsid w:val="00F56435"/>
    <w:rsid w:val="00F95FDC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40C8"/>
  <w15:chartTrackingRefBased/>
  <w15:docId w15:val="{F4688315-7C5B-A646-AB60-0FAAAD6E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55B9E"/>
    <w:rPr>
      <w:color w:val="0000FF"/>
      <w:u w:val="single"/>
    </w:rPr>
  </w:style>
  <w:style w:type="paragraph" w:styleId="Prrafodelista">
    <w:name w:val="List Paragraph"/>
    <w:basedOn w:val="Normal"/>
    <w:uiPriority w:val="34"/>
    <w:unhideWhenUsed/>
    <w:qFormat/>
    <w:rsid w:val="00A273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2737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es/citations?view_op=view_citation&amp;hl=es&amp;user=AIs9lE8AAAAJ&amp;citation_for_view=AIs9lE8AAAAJ:kNdYIx-mwKoC" TargetMode="External"/><Relationship Id="rId13" Type="http://schemas.openxmlformats.org/officeDocument/2006/relationships/hyperlink" Target="https://www.academia.edu/download/54806575/4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cholar.google.es/citations?view_op=view_citation&amp;hl=es&amp;user=AIs9lE8AAAAJ&amp;citation_for_view=AIs9lE8AAAAJ:ULOm3_A8WrAC" TargetMode="External"/><Relationship Id="rId12" Type="http://schemas.openxmlformats.org/officeDocument/2006/relationships/hyperlink" Target="http://www.observatoriobizkaiabasket.com/web/Archivos/GD/301/oct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elo.sld.cu/scielo.php?script=sci_arttext&amp;pid=S0864-03002020000200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edigraphic.com/cgi-bin/new/resumen.cgi?IDARTICULO=972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Henry-Cayo/publication/329609142_La_iniciacion_deportiva_en_Ecuador_y_su_incidencia_en_el_desarrollo_de_las_habilidades_motrices_en_el_atletismo/links/5c11d9b292851c39ebe927f8/La-iniciacion-deportiva-en-Ecuador-y-su-incidencia-en-el-desarrollo-de-las-habilidades-motrices-en-el-atletismo.pdf" TargetMode="External"/><Relationship Id="rId14" Type="http://schemas.openxmlformats.org/officeDocument/2006/relationships/hyperlink" Target="https://www.researchgate.net/profile/Henry-Cayo/publication/319598039_Efecto_Del_Incremento_De_Intensidad_Y_Frecuencia_Semanal_Sobre_La_Condicion_Fisica_En_Personas_Mayores_Activas_Que_Proporcionan_Los_Programas_Ejercicio_Funcional_Con_Bandas_Elasticas_Vs_LudicoRecreati/links/5a4ae901458515f6b05b4b3b/Efecto-Del-Incremento-De-Intensidad-Y-Frecuencia-Semanal-Sobre-La-Condicion-Fisica-En-Personas-Mayores-Activas-Que-Proporcionan-Los-Programas-Ejercicio-Funcional-Con-Bandas-Elasticas-Vs-LudicoRecreat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ygutierrez/Library/Containers/com.microsoft.Word/Data/Library/Application%20Support/Microsoft/Office/16.0/DTS/es-ES%7bE3502ECD-2678-3F4B-AF43-8B80C2B9B424%7d/%7bFF82901F-474B-B840-8735-B9A40FFA0B28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95E96C6BC8B14EB3E2DB99F3CE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2D9C-EB11-4E4C-856B-3739A8B2B169}"/>
      </w:docPartPr>
      <w:docPartBody>
        <w:p w:rsidR="0014080F" w:rsidRDefault="00862AA2">
          <w:pPr>
            <w:pStyle w:val="2E95E96C6BC8B14EB3E2DB99F3CEAA3A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F2760C3268F1844E8954C1EDD1B89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8698-9619-1840-ABA7-4E737BD5645B}"/>
      </w:docPartPr>
      <w:docPartBody>
        <w:p w:rsidR="0014080F" w:rsidRDefault="00862AA2">
          <w:pPr>
            <w:pStyle w:val="F2760C3268F1844E8954C1EDD1B89A42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8371E34F02E2DC419429D5E92A43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1A9E-03E2-FD48-8E92-2DD6377B89A1}"/>
      </w:docPartPr>
      <w:docPartBody>
        <w:p w:rsidR="0014080F" w:rsidRDefault="00862AA2">
          <w:pPr>
            <w:pStyle w:val="8371E34F02E2DC419429D5E92A436453"/>
          </w:pPr>
          <w:r w:rsidRPr="005152F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6A"/>
    <w:rsid w:val="00032C08"/>
    <w:rsid w:val="0014080F"/>
    <w:rsid w:val="001A63B5"/>
    <w:rsid w:val="00862AA2"/>
    <w:rsid w:val="009115F0"/>
    <w:rsid w:val="00BD6186"/>
    <w:rsid w:val="00B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95E96C6BC8B14EB3E2DB99F3CEAA3A">
    <w:name w:val="2E95E96C6BC8B14EB3E2DB99F3CEAA3A"/>
  </w:style>
  <w:style w:type="paragraph" w:customStyle="1" w:styleId="F2760C3268F1844E8954C1EDD1B89A42">
    <w:name w:val="F2760C3268F1844E8954C1EDD1B89A42"/>
  </w:style>
  <w:style w:type="paragraph" w:customStyle="1" w:styleId="8371E34F02E2DC419429D5E92A436453">
    <w:name w:val="8371E34F02E2DC419429D5E92A436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{FF82901F-474B-B840-8735-B9A40FFA0B28}tf16392740.dotx</Template>
  <TotalTime>0</TotalTime>
  <Pages>3</Pages>
  <Words>732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RODOLFO GUTIÉRREZ CAYO</dc:creator>
  <cp:keywords/>
  <dc:description/>
  <cp:lastModifiedBy>Henry Rodolfo Gutierrez Cayo</cp:lastModifiedBy>
  <cp:revision>2</cp:revision>
  <cp:lastPrinted>2024-04-22T17:43:00Z</cp:lastPrinted>
  <dcterms:created xsi:type="dcterms:W3CDTF">2024-04-22T17:43:00Z</dcterms:created>
  <dcterms:modified xsi:type="dcterms:W3CDTF">2024-04-22T17:43:00Z</dcterms:modified>
</cp:coreProperties>
</file>