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616D5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5CB2" wp14:editId="4AAAF041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E0A7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0BADD350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60F7521D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284ED508" wp14:editId="734F6A5F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B160EA9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683D20FD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C278193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131F3F1C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62A29AF3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30C4DF0D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05285" w14:textId="77777777" w:rsidR="00650EC2" w:rsidRDefault="00650EC2"/>
                          <w:p w14:paraId="09BA8379" w14:textId="77777777" w:rsidR="00DF2560" w:rsidRDefault="00DF2560"/>
                          <w:p w14:paraId="5352738D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48B0AFE1" wp14:editId="3D581DD6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25C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14:paraId="7140E0A7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0BADD350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60F7521D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284ED508" wp14:editId="734F6A5F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160EA9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683D20FD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C278193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131F3F1C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62A29AF3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0C4DF0D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6905285" w14:textId="77777777" w:rsidR="00650EC2" w:rsidRDefault="00650EC2"/>
                    <w:p w14:paraId="09BA8379" w14:textId="77777777" w:rsidR="00DF2560" w:rsidRDefault="00DF2560"/>
                    <w:p w14:paraId="5352738D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48B0AFE1" wp14:editId="3D581DD6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36C40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100BAB99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2AC2B8A4" w14:textId="77777777" w:rsidR="004E7778" w:rsidRPr="008D037D" w:rsidRDefault="004E7778" w:rsidP="00D04F55">
      <w:pPr>
        <w:rPr>
          <w:lang w:val="es-ES"/>
        </w:rPr>
      </w:pPr>
    </w:p>
    <w:p w14:paraId="0B323DEE" w14:textId="77777777" w:rsidR="0003567F" w:rsidRDefault="0003567F" w:rsidP="00081F7C">
      <w:pPr>
        <w:rPr>
          <w:b/>
          <w:sz w:val="20"/>
          <w:lang w:val="es-ES"/>
        </w:rPr>
      </w:pPr>
    </w:p>
    <w:p w14:paraId="217E787A" w14:textId="28BDE955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81EEA">
        <w:rPr>
          <w:b/>
          <w:sz w:val="24"/>
          <w:lang w:val="es-ES"/>
        </w:rPr>
        <w:t xml:space="preserve"> </w:t>
      </w:r>
      <w:r w:rsidR="00265554">
        <w:rPr>
          <w:b/>
          <w:sz w:val="24"/>
          <w:lang w:val="es-ES"/>
        </w:rPr>
        <w:t xml:space="preserve"> ODONTOPEDIATRÍA 1:</w:t>
      </w:r>
      <w:r w:rsidR="00331A8D">
        <w:rPr>
          <w:b/>
          <w:sz w:val="24"/>
          <w:lang w:val="es-ES"/>
        </w:rPr>
        <w:t>PULP</w:t>
      </w:r>
      <w:r w:rsidR="00C90847">
        <w:rPr>
          <w:b/>
          <w:sz w:val="24"/>
          <w:lang w:val="es-ES"/>
        </w:rPr>
        <w:t>ECTOMÍA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45C5DA6A" w14:textId="77777777" w:rsidTr="00DE5C5F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0BE0AFD3" w14:textId="376F6115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390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</w:tr>
      <w:tr w:rsidR="00C80C87" w:rsidRPr="00357443" w14:paraId="5C9EB03F" w14:textId="77777777" w:rsidTr="00DE5C5F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8E727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8AA6C" w14:textId="3FA0DF83" w:rsidR="00C80C87" w:rsidRPr="00050A34" w:rsidRDefault="00390385" w:rsidP="0053144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17 DE AGOSTO- 2021</w:t>
            </w:r>
          </w:p>
        </w:tc>
      </w:tr>
      <w:tr w:rsidR="00F16864" w:rsidRPr="00357443" w14:paraId="5BDEE261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C57DF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3F0EE" w14:textId="77777777" w:rsidR="00F16864" w:rsidRPr="00050A34" w:rsidRDefault="00531445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MARLENE MAZON </w:t>
            </w:r>
          </w:p>
        </w:tc>
      </w:tr>
      <w:tr w:rsidR="00F16864" w:rsidRPr="00357443" w14:paraId="1EBB6997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F9043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18D4" w14:textId="58706210" w:rsidR="00F16864" w:rsidRPr="00050A34" w:rsidRDefault="00331A8D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ODONTOPEDIATRÍA</w:t>
            </w:r>
            <w:r w:rsidR="00390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1 PARALELO A</w:t>
            </w:r>
          </w:p>
        </w:tc>
      </w:tr>
      <w:tr w:rsidR="00F16864" w:rsidRPr="00357443" w14:paraId="5EB85891" w14:textId="77777777" w:rsidTr="00DE5C5F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E80E7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D67E" w14:textId="77777777" w:rsidR="00F16864" w:rsidRPr="00357443" w:rsidRDefault="00BB5406" w:rsidP="00AF1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ZOOM</w:t>
            </w:r>
          </w:p>
        </w:tc>
      </w:tr>
      <w:tr w:rsidR="001A0E62" w:rsidRPr="00357443" w14:paraId="7CEAC125" w14:textId="77777777" w:rsidTr="00DE5C5F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2AA6BD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  <w:r w:rsidR="00CF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3C4B885D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  <w:r w:rsidR="0053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38BB1A3F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357443" w14:paraId="321B9711" w14:textId="77777777" w:rsidTr="00DE5C5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59C" w14:textId="77777777" w:rsidR="007D2959" w:rsidRPr="00531445" w:rsidRDefault="007D2959" w:rsidP="00531445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78748A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357443" w14:paraId="4121B6E4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F4535" w14:textId="77777777" w:rsidR="007D2959" w:rsidRPr="00531445" w:rsidRDefault="007D2959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88F00E3" w14:textId="77777777" w:rsidR="007D2959" w:rsidRPr="00C80C87" w:rsidRDefault="007D2959" w:rsidP="0053144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  <w:r w:rsidR="00CF63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 xml:space="preserve">      </w:t>
            </w:r>
          </w:p>
        </w:tc>
      </w:tr>
      <w:tr w:rsidR="007D2959" w:rsidRPr="00357443" w14:paraId="2D00B878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22C08" w14:textId="77777777" w:rsidR="007D2959" w:rsidRPr="00531445" w:rsidRDefault="00634D4D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3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101BA1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357443" w14:paraId="4EA44C9E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1AA4A" w14:textId="77777777" w:rsidR="007D2959" w:rsidRPr="00531445" w:rsidRDefault="007D2959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531445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DDE926E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357443" w14:paraId="0FE20EB3" w14:textId="77777777" w:rsidTr="00DE5C5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C2E41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42739D3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835777" w14:paraId="25F649BE" w14:textId="77777777" w:rsidTr="00DE5C5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AA199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32D51FA6" w14:textId="77777777" w:rsidTr="00DE5C5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7477CBDF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482BADDE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52C040A" w14:textId="77777777" w:rsidR="007D2959" w:rsidRDefault="00331A8D" w:rsidP="00331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TERAPIA PULPAR: PULP</w:t>
            </w:r>
            <w:r w:rsidR="00977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ECTOMÍA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,</w:t>
            </w:r>
            <w:r w:rsidR="00F6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DIAGNÓSTICO, PROCEDIMIENTO Y MATERIALES</w:t>
            </w:r>
          </w:p>
          <w:p w14:paraId="74A3BA36" w14:textId="77777777" w:rsidR="003158B3" w:rsidRPr="003158B3" w:rsidRDefault="003158B3" w:rsidP="003158B3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D2959" w:rsidRPr="00835777" w14:paraId="4D0822B9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4EB9E80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59C72F45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C28F18B" w14:textId="77777777" w:rsidR="00C80C87" w:rsidRPr="00431F73" w:rsidRDefault="00F65D10" w:rsidP="00431F73">
            <w:pPr>
              <w:pStyle w:val="Prrafodelist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t>- Emplea las diferentes técnicas y procedimientos en los tratamientos pulpares a través de videos para realizar Pulpotomía y Pulpectomía</w:t>
            </w:r>
          </w:p>
        </w:tc>
      </w:tr>
      <w:tr w:rsidR="007D2959" w:rsidRPr="00835777" w14:paraId="02F20901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96D58BC" w14:textId="77777777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7D2959" w:rsidRPr="00050A34" w14:paraId="0F73E782" w14:textId="77777777" w:rsidTr="00DE5C5F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A5023A3" w14:textId="77777777" w:rsidR="007D2959" w:rsidRPr="00BA6F05" w:rsidRDefault="006A6ED6" w:rsidP="00431F73">
            <w:pPr>
              <w:pStyle w:val="Prrafodelist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BA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Explicar de manera interactiva 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los tipos de dolor, diagnóstico, procedimiento y materiales utilizados en la terapia pulpar 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radical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de pulp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ectomía</w:t>
            </w:r>
            <w:r w:rsidR="00F6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.</w:t>
            </w:r>
          </w:p>
        </w:tc>
      </w:tr>
      <w:tr w:rsidR="007D2959" w:rsidRPr="00835777" w14:paraId="47915313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C850EAF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6B110313" w14:textId="77777777" w:rsidTr="00DE5C5F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D2CD15A" w14:textId="77777777" w:rsidR="003158B3" w:rsidRDefault="003158B3" w:rsidP="003158B3">
            <w:pPr>
              <w:pStyle w:val="Prrafodelista"/>
              <w:ind w:left="6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</w:p>
          <w:p w14:paraId="56C0754C" w14:textId="1810492F" w:rsidR="004560DF" w:rsidRPr="00390385" w:rsidRDefault="003158B3" w:rsidP="00390385">
            <w:pPr>
              <w:pStyle w:val="Prrafodelista"/>
              <w:ind w:left="6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PALABRAS CLAV</w:t>
            </w:r>
          </w:p>
          <w:p w14:paraId="3060D59A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Pulp</w:t>
            </w:r>
            <w:r w:rsidR="00977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ectomía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: definición</w:t>
            </w:r>
          </w:p>
          <w:p w14:paraId="0DEF4B7E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Protocolo, técnica</w:t>
            </w:r>
          </w:p>
          <w:p w14:paraId="302FCC62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Procedimiento</w:t>
            </w:r>
          </w:p>
          <w:p w14:paraId="34C09A81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Indicaciones</w:t>
            </w:r>
          </w:p>
          <w:p w14:paraId="5BF4049A" w14:textId="77777777" w:rsidR="00E50695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Contraindicaciones</w:t>
            </w:r>
          </w:p>
          <w:p w14:paraId="3B617B8F" w14:textId="77777777" w:rsidR="004560DF" w:rsidRPr="003158B3" w:rsidRDefault="00E50695" w:rsidP="003158B3">
            <w:pPr>
              <w:pStyle w:val="Prrafodelista"/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Alternativas de materiales a usar.</w:t>
            </w:r>
          </w:p>
          <w:p w14:paraId="25CE0135" w14:textId="77777777" w:rsidR="007D2959" w:rsidRPr="00431F73" w:rsidRDefault="007D2959" w:rsidP="00431F73">
            <w:pPr>
              <w:ind w:left="284"/>
              <w:jc w:val="left"/>
              <w:rPr>
                <w:rFonts w:ascii="Times New Roman" w:hAnsi="Times New Roman" w:cs="Times New Roman"/>
                <w:noProof/>
                <w:lang w:eastAsia="es-EC"/>
              </w:rPr>
            </w:pPr>
          </w:p>
        </w:tc>
      </w:tr>
      <w:tr w:rsidR="007D2959" w:rsidRPr="00835777" w14:paraId="26EE69BB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6AFF248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38AA9771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235AFFE8" w14:textId="77777777" w:rsidR="007D2959" w:rsidRPr="00250710" w:rsidRDefault="00BB5406" w:rsidP="00CB2D9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Computadora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5181A01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12BDCB65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380A64B" w14:textId="77777777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Videos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9782F5C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57D5E5FA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1630959F" w14:textId="77777777" w:rsidR="007D2959" w:rsidRDefault="00E557CB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Fuentes Bibliográficas-Exposiciones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0E8A384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16813341" w14:textId="77777777" w:rsidTr="00DE5C5F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3E49EA8" w14:textId="77777777" w:rsidR="007D2959" w:rsidRDefault="00E557CB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Diapositivas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4A77005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64D2BC78" w14:textId="77777777" w:rsidTr="00DE5C5F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5980A5E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7D2959" w:rsidRPr="00835777" w14:paraId="0FAE3D45" w14:textId="77777777" w:rsidTr="00DE5C5F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3953F68" w14:textId="285FD684" w:rsidR="004B3BF3" w:rsidRPr="00E557CB" w:rsidRDefault="00BB5406" w:rsidP="00E557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lastRenderedPageBreak/>
              <w:t>El docente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y los </w:t>
            </w:r>
            <w:r w:rsidR="0039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estudiantes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mediante exposiciones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expondrá</w:t>
            </w:r>
            <w:r w:rsidR="0039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con videos y fotografías la manera correcta de identificar </w:t>
            </w:r>
            <w:r w:rsidR="0039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tipos de dolor, anamnesis,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para realizar un diagnóstico y plan de tratamiento correctos sobre terapia pulpar de pulp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ectomía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, técnica, procedimiento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para que el estudiante de</w:t>
            </w:r>
            <w:r w:rsidR="001F73B5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forma 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interactiva participe y se esclarezcan dudadas en cuanto al diagnóstico</w:t>
            </w:r>
            <w:r w:rsidR="0097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,</w:t>
            </w:r>
            <w:r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pronóstico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y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tratamiento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  <w:r w:rsidR="0011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y</w:t>
            </w:r>
            <w:r w:rsidR="00CF6387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a la siguiente clase el grupo de estudiantes retroalimentara el contenido </w:t>
            </w:r>
            <w:r w:rsidR="00E557CB" w:rsidRPr="00E5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con exposición sobre el tema que se le ha otorgado. </w:t>
            </w:r>
          </w:p>
        </w:tc>
      </w:tr>
      <w:tr w:rsidR="007D2959" w:rsidRPr="00835777" w14:paraId="53EFEBE0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71344B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3BD42A1D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638C6EB" w14:textId="77777777" w:rsidR="007D2959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 docente:</w:t>
            </w:r>
          </w:p>
          <w:p w14:paraId="3B33F758" w14:textId="7FB55453" w:rsidR="0000226D" w:rsidRDefault="0000226D" w:rsidP="00002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53A4B9DE" w14:textId="77777777" w:rsidR="00E557CB" w:rsidRPr="00825DE5" w:rsidRDefault="00E557CB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</w:p>
          <w:p w14:paraId="717B5DC0" w14:textId="77777777" w:rsidR="00CF6387" w:rsidRPr="00825DE5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 estudiantes:</w:t>
            </w:r>
          </w:p>
          <w:p w14:paraId="24C8825E" w14:textId="77777777" w:rsidR="007D2959" w:rsidRPr="00825DE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3B3E0E1D" w14:textId="6A70F434" w:rsidR="0000226D" w:rsidRDefault="0000226D" w:rsidP="000022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56B050B1" w14:textId="77777777" w:rsidR="00825DE5" w:rsidRPr="00A2092D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45146E31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6F1B6707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606BFB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7D2959" w:rsidRPr="00835777" w14:paraId="00E4A49A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94C7880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5B76AD7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788A979D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77E7563F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254FF81D" w14:textId="77777777" w:rsidTr="00DE5C5F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E8B6935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58E7D63B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7EE3805" w14:textId="77777777" w:rsidR="007D2959" w:rsidRPr="00835777" w:rsidRDefault="007D2959" w:rsidP="00431F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4D06EDCC" w14:textId="77777777" w:rsidTr="00DE5C5F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1127B09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7D2959" w:rsidRPr="00835777" w14:paraId="64C98207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DDD89AC" w14:textId="77777777" w:rsidR="00D34A55" w:rsidRPr="003158B3" w:rsidRDefault="00D34A55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56F747CD" w14:textId="77777777" w:rsidR="003158B3" w:rsidRPr="003158B3" w:rsidRDefault="00113289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Qué es Pulp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ectomía?</w:t>
            </w:r>
          </w:p>
          <w:p w14:paraId="678A65C7" w14:textId="77777777" w:rsidR="003158B3" w:rsidRPr="003158B3" w:rsidRDefault="00113289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La pulp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ectomía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es una terapia pulpar conservadora o radical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? Porqué?</w:t>
            </w:r>
          </w:p>
          <w:p w14:paraId="436F691F" w14:textId="77777777" w:rsidR="003158B3" w:rsidRPr="003158B3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US"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Cuál es la historia del dolor y diagnóstico  que serían indicadores para realizar una pulp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ectomía?</w:t>
            </w:r>
          </w:p>
          <w:p w14:paraId="24209E55" w14:textId="77777777" w:rsidR="0097714F" w:rsidRPr="0097714F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Dentro de los materiales usados para pulp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ectomía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existen varios</w:t>
            </w:r>
            <w:r w:rsidR="0097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, cuál usaría Ud por qué</w:t>
            </w:r>
          </w:p>
          <w:p w14:paraId="1266F514" w14:textId="77777777" w:rsidR="003158B3" w:rsidRPr="003158B3" w:rsidRDefault="0097714F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Anote las contraindicaciones para realizar una pulpectomía</w:t>
            </w:r>
            <w:r w:rsidR="00611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 xml:space="preserve">  </w:t>
            </w:r>
          </w:p>
          <w:p w14:paraId="12D4BDB6" w14:textId="77777777" w:rsidR="0097714F" w:rsidRPr="0097714F" w:rsidRDefault="0097714F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Cuando un paciente se encuentra afectado sistémicamente podemos realizar una terapia pulpar  de pulpectomía</w:t>
            </w:r>
            <w:r w:rsidR="00DF0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?, si- no por qué?</w:t>
            </w:r>
          </w:p>
          <w:p w14:paraId="067EA080" w14:textId="77777777" w:rsidR="003158B3" w:rsidRDefault="003158B3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315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C"/>
              </w:rPr>
              <w:t>¿</w:t>
            </w:r>
            <w:r w:rsidR="00DF0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Qué materiales usaría como irrigantes pulpares?</w:t>
            </w:r>
          </w:p>
          <w:p w14:paraId="42DFF683" w14:textId="3BF7E2DD" w:rsidR="0061125A" w:rsidRDefault="00DF02B0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Anote las características de los dientes temporales que hacen diferentes </w:t>
            </w:r>
            <w:r w:rsidR="00390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 la dentición definitiva</w:t>
            </w:r>
          </w:p>
          <w:p w14:paraId="2500D948" w14:textId="77777777" w:rsidR="008311C2" w:rsidRDefault="00DF02B0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La pulpectomía es un procedimiento que  estrictamente debemos realizar en una sola cita?</w:t>
            </w:r>
          </w:p>
          <w:p w14:paraId="2C9C62E5" w14:textId="77777777" w:rsidR="008311C2" w:rsidRDefault="00DF02B0" w:rsidP="003158B3">
            <w:pPr>
              <w:numPr>
                <w:ilvl w:val="0"/>
                <w:numId w:val="32"/>
              </w:num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Cuál es la principal desventaja de la pasta yodoformada?</w:t>
            </w:r>
          </w:p>
          <w:p w14:paraId="068AA677" w14:textId="77777777" w:rsidR="008311C2" w:rsidRPr="00A062C0" w:rsidRDefault="008311C2" w:rsidP="00A062C0">
            <w:pPr>
              <w:spacing w:after="160" w:line="259" w:lineRule="auto"/>
              <w:ind w:left="72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</w:p>
          <w:p w14:paraId="1020CA59" w14:textId="77777777" w:rsidR="00781EEA" w:rsidRPr="003158B3" w:rsidRDefault="00781EEA" w:rsidP="00781EE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54FF64C3" w14:textId="77777777" w:rsidR="00781EEA" w:rsidRPr="00781EEA" w:rsidRDefault="00781EEA" w:rsidP="00781EEA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DE5C5F" w:rsidRPr="00835777" w14:paraId="64FB9B95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C6D9F1" w:themeFill="text2" w:themeFillTint="33"/>
            <w:noWrap/>
            <w:vAlign w:val="center"/>
          </w:tcPr>
          <w:p w14:paraId="218E23AE" w14:textId="77777777" w:rsidR="00DE5C5F" w:rsidRPr="003158B3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  <w:r w:rsidRPr="00DE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BIBLIOGRAFÍA </w:t>
            </w:r>
          </w:p>
        </w:tc>
      </w:tr>
      <w:tr w:rsidR="00DE5C5F" w:rsidRPr="00835777" w14:paraId="43C95129" w14:textId="77777777" w:rsidTr="00DE5C5F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38C8703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6124366F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454930F1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23E7679E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7F7ED89C" w14:textId="77777777" w:rsidR="00DE5C5F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  <w:p w14:paraId="4048CC10" w14:textId="77777777" w:rsidR="00DE5C5F" w:rsidRPr="003158B3" w:rsidRDefault="00DE5C5F" w:rsidP="00F56E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s-EC"/>
              </w:rPr>
            </w:pPr>
          </w:p>
        </w:tc>
      </w:tr>
      <w:tr w:rsidR="00357443" w:rsidRPr="00835777" w14:paraId="099FA17A" w14:textId="77777777" w:rsidTr="00DE5C5F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1D3B7973" w14:textId="77777777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0DAEE54E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284CBA79" w14:textId="77777777" w:rsidTr="00DE5C5F">
        <w:trPr>
          <w:trHeight w:val="2081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4C028B61" w14:textId="2FC70B75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8A9DBB6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75E95EE" w14:textId="77777777" w:rsidR="00357443" w:rsidRDefault="00357443" w:rsidP="00BB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2AAA9E0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843A4C2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16146AAA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229A8F12" w14:textId="77777777" w:rsidR="00F72F47" w:rsidRDefault="00F72F47" w:rsidP="00F72F47">
      <w:pPr>
        <w:jc w:val="center"/>
        <w:rPr>
          <w:sz w:val="22"/>
          <w:lang w:val="es-ES"/>
        </w:rPr>
      </w:pPr>
    </w:p>
    <w:p w14:paraId="1E6F7A96" w14:textId="77777777" w:rsidR="00F72F47" w:rsidRDefault="00F72F47" w:rsidP="00F72F47">
      <w:pPr>
        <w:jc w:val="center"/>
        <w:rPr>
          <w:sz w:val="22"/>
          <w:lang w:val="es-ES"/>
        </w:rPr>
      </w:pPr>
    </w:p>
    <w:p w14:paraId="35BE8630" w14:textId="77777777" w:rsidR="00F72F47" w:rsidRDefault="00F72F47" w:rsidP="00F72F47">
      <w:pPr>
        <w:jc w:val="center"/>
        <w:rPr>
          <w:sz w:val="22"/>
          <w:lang w:val="es-ES"/>
        </w:rPr>
      </w:pPr>
    </w:p>
    <w:p w14:paraId="692EB408" w14:textId="77777777" w:rsidR="00F72F47" w:rsidRDefault="00F72F47" w:rsidP="00F72F47">
      <w:pPr>
        <w:jc w:val="center"/>
        <w:rPr>
          <w:sz w:val="22"/>
          <w:lang w:val="es-ES"/>
        </w:rPr>
      </w:pPr>
    </w:p>
    <w:p w14:paraId="3FBD7385" w14:textId="77777777" w:rsidR="00F72F47" w:rsidRDefault="00F72F47" w:rsidP="00F72F47">
      <w:pPr>
        <w:jc w:val="center"/>
        <w:rPr>
          <w:sz w:val="22"/>
          <w:lang w:val="es-ES"/>
        </w:rPr>
      </w:pPr>
    </w:p>
    <w:p w14:paraId="62057C46" w14:textId="77777777" w:rsidR="006F02DE" w:rsidRDefault="006F02DE" w:rsidP="00F72F47">
      <w:pPr>
        <w:jc w:val="center"/>
        <w:rPr>
          <w:sz w:val="22"/>
          <w:lang w:val="es-ES"/>
        </w:rPr>
      </w:pPr>
    </w:p>
    <w:p w14:paraId="077D63CC" w14:textId="77777777" w:rsidR="006F02DE" w:rsidRDefault="006F02DE" w:rsidP="00F72F47">
      <w:pPr>
        <w:jc w:val="center"/>
        <w:rPr>
          <w:sz w:val="22"/>
          <w:lang w:val="es-ES"/>
        </w:rPr>
      </w:pPr>
    </w:p>
    <w:p w14:paraId="706A3ED5" w14:textId="77777777" w:rsidR="006F02DE" w:rsidRDefault="006F02DE" w:rsidP="00F72F47">
      <w:pPr>
        <w:jc w:val="center"/>
        <w:rPr>
          <w:sz w:val="22"/>
          <w:lang w:val="es-ES"/>
        </w:rPr>
      </w:pPr>
    </w:p>
    <w:p w14:paraId="36F95449" w14:textId="77777777" w:rsidR="006F02DE" w:rsidRDefault="006F02DE" w:rsidP="00F72F47">
      <w:pPr>
        <w:jc w:val="center"/>
        <w:rPr>
          <w:sz w:val="22"/>
          <w:lang w:val="es-ES"/>
        </w:rPr>
      </w:pPr>
    </w:p>
    <w:p w14:paraId="1623455F" w14:textId="77777777" w:rsidR="006F02DE" w:rsidRDefault="006F02DE" w:rsidP="00F72F47">
      <w:pPr>
        <w:jc w:val="center"/>
        <w:rPr>
          <w:sz w:val="22"/>
          <w:lang w:val="es-ES"/>
        </w:rPr>
      </w:pPr>
    </w:p>
    <w:p w14:paraId="6229009C" w14:textId="77777777" w:rsidR="006F02DE" w:rsidRDefault="006F02DE" w:rsidP="00F72F47">
      <w:pPr>
        <w:jc w:val="center"/>
        <w:rPr>
          <w:sz w:val="22"/>
          <w:lang w:val="es-ES"/>
        </w:rPr>
      </w:pPr>
    </w:p>
    <w:p w14:paraId="5A095C3A" w14:textId="77777777" w:rsidR="006F02DE" w:rsidRDefault="006F02DE" w:rsidP="00F72F47">
      <w:pPr>
        <w:jc w:val="center"/>
        <w:rPr>
          <w:sz w:val="22"/>
          <w:lang w:val="es-ES"/>
        </w:rPr>
      </w:pPr>
    </w:p>
    <w:p w14:paraId="34240B11" w14:textId="77777777" w:rsidR="006F02DE" w:rsidRDefault="006F02DE" w:rsidP="00F72F47">
      <w:pPr>
        <w:jc w:val="center"/>
        <w:rPr>
          <w:sz w:val="22"/>
          <w:lang w:val="es-ES"/>
        </w:rPr>
      </w:pPr>
    </w:p>
    <w:p w14:paraId="65C95787" w14:textId="77777777" w:rsidR="006F02DE" w:rsidRDefault="006F02DE" w:rsidP="00F72F47">
      <w:pPr>
        <w:jc w:val="center"/>
        <w:rPr>
          <w:sz w:val="22"/>
          <w:lang w:val="es-ES"/>
        </w:rPr>
      </w:pPr>
    </w:p>
    <w:p w14:paraId="782FB367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3F2B" w14:textId="77777777" w:rsidR="00347658" w:rsidRDefault="00347658" w:rsidP="00AF4185">
      <w:r>
        <w:separator/>
      </w:r>
    </w:p>
  </w:endnote>
  <w:endnote w:type="continuationSeparator" w:id="0">
    <w:p w14:paraId="3467672B" w14:textId="77777777" w:rsidR="00347658" w:rsidRDefault="00347658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6385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422E" w14:textId="77777777" w:rsidR="00347658" w:rsidRDefault="00347658" w:rsidP="00AF4185">
      <w:r>
        <w:separator/>
      </w:r>
    </w:p>
  </w:footnote>
  <w:footnote w:type="continuationSeparator" w:id="0">
    <w:p w14:paraId="450A4A61" w14:textId="77777777" w:rsidR="00347658" w:rsidRDefault="00347658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5B8D" w14:textId="77777777" w:rsidR="007C60D7" w:rsidRDefault="00347658">
    <w:pPr>
      <w:pStyle w:val="Encabezado"/>
    </w:pPr>
    <w:r>
      <w:rPr>
        <w:noProof/>
        <w:lang w:val="en-US"/>
      </w:rPr>
      <w:pict w14:anchorId="2E4E8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343E" w14:textId="77777777" w:rsidR="007C60D7" w:rsidRDefault="00347658">
    <w:pPr>
      <w:pStyle w:val="Encabezado"/>
    </w:pPr>
    <w:r>
      <w:rPr>
        <w:noProof/>
        <w:lang w:val="en-US"/>
      </w:rPr>
      <w:pict w14:anchorId="16D7D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CD86781"/>
    <w:multiLevelType w:val="hybridMultilevel"/>
    <w:tmpl w:val="07407F9C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573716"/>
    <w:multiLevelType w:val="hybridMultilevel"/>
    <w:tmpl w:val="112E97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63033"/>
    <w:multiLevelType w:val="hybridMultilevel"/>
    <w:tmpl w:val="99E8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8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660B4"/>
    <w:multiLevelType w:val="hybridMultilevel"/>
    <w:tmpl w:val="0BA2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44D2"/>
    <w:multiLevelType w:val="hybridMultilevel"/>
    <w:tmpl w:val="BA087246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4E5949"/>
    <w:multiLevelType w:val="hybridMultilevel"/>
    <w:tmpl w:val="6608BF14"/>
    <w:lvl w:ilvl="0" w:tplc="FEC67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D6590"/>
    <w:multiLevelType w:val="hybridMultilevel"/>
    <w:tmpl w:val="0D6C4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8FC"/>
    <w:multiLevelType w:val="hybridMultilevel"/>
    <w:tmpl w:val="F4EE02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33C17"/>
    <w:multiLevelType w:val="hybridMultilevel"/>
    <w:tmpl w:val="1CA446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DEB752A"/>
    <w:multiLevelType w:val="hybridMultilevel"/>
    <w:tmpl w:val="293088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35"/>
  </w:num>
  <w:num w:numId="5">
    <w:abstractNumId w:val="5"/>
  </w:num>
  <w:num w:numId="6">
    <w:abstractNumId w:val="15"/>
  </w:num>
  <w:num w:numId="7">
    <w:abstractNumId w:val="11"/>
  </w:num>
  <w:num w:numId="8">
    <w:abstractNumId w:val="2"/>
  </w:num>
  <w:num w:numId="9">
    <w:abstractNumId w:val="12"/>
  </w:num>
  <w:num w:numId="10">
    <w:abstractNumId w:val="24"/>
  </w:num>
  <w:num w:numId="11">
    <w:abstractNumId w:val="29"/>
  </w:num>
  <w:num w:numId="12">
    <w:abstractNumId w:val="32"/>
  </w:num>
  <w:num w:numId="13">
    <w:abstractNumId w:val="17"/>
  </w:num>
  <w:num w:numId="14">
    <w:abstractNumId w:val="26"/>
  </w:num>
  <w:num w:numId="15">
    <w:abstractNumId w:val="6"/>
  </w:num>
  <w:num w:numId="16">
    <w:abstractNumId w:val="18"/>
  </w:num>
  <w:num w:numId="17">
    <w:abstractNumId w:val="7"/>
  </w:num>
  <w:num w:numId="18">
    <w:abstractNumId w:val="10"/>
  </w:num>
  <w:num w:numId="19">
    <w:abstractNumId w:val="20"/>
  </w:num>
  <w:num w:numId="20">
    <w:abstractNumId w:val="14"/>
  </w:num>
  <w:num w:numId="21">
    <w:abstractNumId w:val="0"/>
  </w:num>
  <w:num w:numId="22">
    <w:abstractNumId w:val="1"/>
  </w:num>
  <w:num w:numId="23">
    <w:abstractNumId w:val="19"/>
  </w:num>
  <w:num w:numId="24">
    <w:abstractNumId w:val="30"/>
  </w:num>
  <w:num w:numId="25">
    <w:abstractNumId w:val="36"/>
  </w:num>
  <w:num w:numId="26">
    <w:abstractNumId w:val="13"/>
  </w:num>
  <w:num w:numId="27">
    <w:abstractNumId w:val="8"/>
  </w:num>
  <w:num w:numId="28">
    <w:abstractNumId w:val="37"/>
  </w:num>
  <w:num w:numId="29">
    <w:abstractNumId w:val="3"/>
  </w:num>
  <w:num w:numId="30">
    <w:abstractNumId w:val="38"/>
  </w:num>
  <w:num w:numId="31">
    <w:abstractNumId w:val="27"/>
  </w:num>
  <w:num w:numId="32">
    <w:abstractNumId w:val="22"/>
  </w:num>
  <w:num w:numId="33">
    <w:abstractNumId w:val="31"/>
  </w:num>
  <w:num w:numId="34">
    <w:abstractNumId w:val="28"/>
  </w:num>
  <w:num w:numId="35">
    <w:abstractNumId w:val="4"/>
  </w:num>
  <w:num w:numId="36">
    <w:abstractNumId w:val="9"/>
  </w:num>
  <w:num w:numId="37">
    <w:abstractNumId w:val="34"/>
  </w:num>
  <w:num w:numId="38">
    <w:abstractNumId w:val="3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85"/>
    <w:rsid w:val="0000226D"/>
    <w:rsid w:val="00002F38"/>
    <w:rsid w:val="00006D20"/>
    <w:rsid w:val="00007BE7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60BE"/>
    <w:rsid w:val="000869ED"/>
    <w:rsid w:val="000A2058"/>
    <w:rsid w:val="000A3F27"/>
    <w:rsid w:val="000B31CB"/>
    <w:rsid w:val="000C3D5F"/>
    <w:rsid w:val="000D0CC6"/>
    <w:rsid w:val="000D0DD9"/>
    <w:rsid w:val="000E53A9"/>
    <w:rsid w:val="000F2D44"/>
    <w:rsid w:val="0010303B"/>
    <w:rsid w:val="00105AAD"/>
    <w:rsid w:val="00113289"/>
    <w:rsid w:val="001140D6"/>
    <w:rsid w:val="001179DF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0E62"/>
    <w:rsid w:val="001A3A71"/>
    <w:rsid w:val="001C4DBB"/>
    <w:rsid w:val="001C506B"/>
    <w:rsid w:val="001C6C31"/>
    <w:rsid w:val="001D0CE8"/>
    <w:rsid w:val="001D1796"/>
    <w:rsid w:val="001E15E9"/>
    <w:rsid w:val="001E1604"/>
    <w:rsid w:val="001E58B0"/>
    <w:rsid w:val="001F62A2"/>
    <w:rsid w:val="001F73B5"/>
    <w:rsid w:val="002023F2"/>
    <w:rsid w:val="0021591F"/>
    <w:rsid w:val="00221CDE"/>
    <w:rsid w:val="002270BC"/>
    <w:rsid w:val="00235078"/>
    <w:rsid w:val="0024634B"/>
    <w:rsid w:val="00251A6A"/>
    <w:rsid w:val="00260C23"/>
    <w:rsid w:val="00265554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C6313"/>
    <w:rsid w:val="002D3B4D"/>
    <w:rsid w:val="002D5116"/>
    <w:rsid w:val="002D7012"/>
    <w:rsid w:val="002D7404"/>
    <w:rsid w:val="002F7D1D"/>
    <w:rsid w:val="00301A1B"/>
    <w:rsid w:val="003158B3"/>
    <w:rsid w:val="003278D3"/>
    <w:rsid w:val="00331A8D"/>
    <w:rsid w:val="00347658"/>
    <w:rsid w:val="003477D2"/>
    <w:rsid w:val="00353F7C"/>
    <w:rsid w:val="00357409"/>
    <w:rsid w:val="00357443"/>
    <w:rsid w:val="00367227"/>
    <w:rsid w:val="00390385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F6907"/>
    <w:rsid w:val="0041066A"/>
    <w:rsid w:val="00423B65"/>
    <w:rsid w:val="00426A3B"/>
    <w:rsid w:val="00431F73"/>
    <w:rsid w:val="00433D82"/>
    <w:rsid w:val="00446242"/>
    <w:rsid w:val="004517A2"/>
    <w:rsid w:val="004560DF"/>
    <w:rsid w:val="00456DB3"/>
    <w:rsid w:val="0047170A"/>
    <w:rsid w:val="00471770"/>
    <w:rsid w:val="004A0CDC"/>
    <w:rsid w:val="004A2373"/>
    <w:rsid w:val="004A54B4"/>
    <w:rsid w:val="004A6819"/>
    <w:rsid w:val="004B3BF3"/>
    <w:rsid w:val="004B464D"/>
    <w:rsid w:val="004C047B"/>
    <w:rsid w:val="004C4C73"/>
    <w:rsid w:val="004D06FE"/>
    <w:rsid w:val="004E1D56"/>
    <w:rsid w:val="004E7778"/>
    <w:rsid w:val="004F1D76"/>
    <w:rsid w:val="00502505"/>
    <w:rsid w:val="00504B04"/>
    <w:rsid w:val="00511EE5"/>
    <w:rsid w:val="0051286A"/>
    <w:rsid w:val="00513596"/>
    <w:rsid w:val="00516754"/>
    <w:rsid w:val="005203A1"/>
    <w:rsid w:val="005208C3"/>
    <w:rsid w:val="0052444F"/>
    <w:rsid w:val="005251D8"/>
    <w:rsid w:val="00531445"/>
    <w:rsid w:val="005340D4"/>
    <w:rsid w:val="005341BA"/>
    <w:rsid w:val="0053619C"/>
    <w:rsid w:val="00542C28"/>
    <w:rsid w:val="005663A9"/>
    <w:rsid w:val="0058395A"/>
    <w:rsid w:val="00584AD9"/>
    <w:rsid w:val="00593E5E"/>
    <w:rsid w:val="005A535A"/>
    <w:rsid w:val="005B1DD7"/>
    <w:rsid w:val="005D6190"/>
    <w:rsid w:val="005E003E"/>
    <w:rsid w:val="005E2A67"/>
    <w:rsid w:val="005E3461"/>
    <w:rsid w:val="005E59A4"/>
    <w:rsid w:val="006024C5"/>
    <w:rsid w:val="00602A71"/>
    <w:rsid w:val="00605830"/>
    <w:rsid w:val="00606D98"/>
    <w:rsid w:val="00606D9C"/>
    <w:rsid w:val="0061125A"/>
    <w:rsid w:val="006150C1"/>
    <w:rsid w:val="006220E3"/>
    <w:rsid w:val="00627D58"/>
    <w:rsid w:val="00631220"/>
    <w:rsid w:val="00634D4D"/>
    <w:rsid w:val="00640BAB"/>
    <w:rsid w:val="006447A7"/>
    <w:rsid w:val="00646A4D"/>
    <w:rsid w:val="00650EC2"/>
    <w:rsid w:val="006574FD"/>
    <w:rsid w:val="00675081"/>
    <w:rsid w:val="006765C5"/>
    <w:rsid w:val="006A2696"/>
    <w:rsid w:val="006A332A"/>
    <w:rsid w:val="006A6307"/>
    <w:rsid w:val="006A6ED6"/>
    <w:rsid w:val="006B41D5"/>
    <w:rsid w:val="006C4A3A"/>
    <w:rsid w:val="006C69A8"/>
    <w:rsid w:val="006D2B31"/>
    <w:rsid w:val="006E0C39"/>
    <w:rsid w:val="006F0195"/>
    <w:rsid w:val="006F02DE"/>
    <w:rsid w:val="006F203D"/>
    <w:rsid w:val="007021D1"/>
    <w:rsid w:val="0070351B"/>
    <w:rsid w:val="00705FFE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1EEA"/>
    <w:rsid w:val="00784387"/>
    <w:rsid w:val="00785803"/>
    <w:rsid w:val="007B248C"/>
    <w:rsid w:val="007C60D7"/>
    <w:rsid w:val="007D2959"/>
    <w:rsid w:val="007E0C38"/>
    <w:rsid w:val="007E3510"/>
    <w:rsid w:val="007F0D09"/>
    <w:rsid w:val="008106CE"/>
    <w:rsid w:val="00810A84"/>
    <w:rsid w:val="00814EBA"/>
    <w:rsid w:val="00825DE5"/>
    <w:rsid w:val="008311C2"/>
    <w:rsid w:val="008313E3"/>
    <w:rsid w:val="008314E0"/>
    <w:rsid w:val="00843A65"/>
    <w:rsid w:val="008472E6"/>
    <w:rsid w:val="00855BE6"/>
    <w:rsid w:val="00865388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0484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723C5"/>
    <w:rsid w:val="0097714F"/>
    <w:rsid w:val="00981498"/>
    <w:rsid w:val="009B2C93"/>
    <w:rsid w:val="009C267E"/>
    <w:rsid w:val="009D74AA"/>
    <w:rsid w:val="009E052D"/>
    <w:rsid w:val="009E7833"/>
    <w:rsid w:val="009F295D"/>
    <w:rsid w:val="009F4D97"/>
    <w:rsid w:val="00A0405C"/>
    <w:rsid w:val="00A05D3E"/>
    <w:rsid w:val="00A062C0"/>
    <w:rsid w:val="00A073DD"/>
    <w:rsid w:val="00A12D91"/>
    <w:rsid w:val="00A2092D"/>
    <w:rsid w:val="00A228C5"/>
    <w:rsid w:val="00A269F2"/>
    <w:rsid w:val="00A3026F"/>
    <w:rsid w:val="00A336D1"/>
    <w:rsid w:val="00A449F2"/>
    <w:rsid w:val="00A47229"/>
    <w:rsid w:val="00A56713"/>
    <w:rsid w:val="00A624FD"/>
    <w:rsid w:val="00A77A45"/>
    <w:rsid w:val="00AC2F8B"/>
    <w:rsid w:val="00AD7905"/>
    <w:rsid w:val="00AE13AF"/>
    <w:rsid w:val="00AF1FAB"/>
    <w:rsid w:val="00AF2BDE"/>
    <w:rsid w:val="00AF4185"/>
    <w:rsid w:val="00AF5289"/>
    <w:rsid w:val="00AF667F"/>
    <w:rsid w:val="00B0110E"/>
    <w:rsid w:val="00B04FF7"/>
    <w:rsid w:val="00B07306"/>
    <w:rsid w:val="00B1127B"/>
    <w:rsid w:val="00B161FA"/>
    <w:rsid w:val="00B20890"/>
    <w:rsid w:val="00B24986"/>
    <w:rsid w:val="00B431FC"/>
    <w:rsid w:val="00B47873"/>
    <w:rsid w:val="00B625E1"/>
    <w:rsid w:val="00B655DE"/>
    <w:rsid w:val="00B71DB3"/>
    <w:rsid w:val="00B74188"/>
    <w:rsid w:val="00B75415"/>
    <w:rsid w:val="00B838B6"/>
    <w:rsid w:val="00B96349"/>
    <w:rsid w:val="00BA6F05"/>
    <w:rsid w:val="00BB2388"/>
    <w:rsid w:val="00BB316D"/>
    <w:rsid w:val="00BB5406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7D45"/>
    <w:rsid w:val="00C21B3B"/>
    <w:rsid w:val="00C26645"/>
    <w:rsid w:val="00C36E1B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0847"/>
    <w:rsid w:val="00C912A7"/>
    <w:rsid w:val="00C91D8C"/>
    <w:rsid w:val="00C951B5"/>
    <w:rsid w:val="00C967FC"/>
    <w:rsid w:val="00CA0B0D"/>
    <w:rsid w:val="00CA178C"/>
    <w:rsid w:val="00CB2D94"/>
    <w:rsid w:val="00CB76B9"/>
    <w:rsid w:val="00CC2C96"/>
    <w:rsid w:val="00CD2137"/>
    <w:rsid w:val="00CE4C66"/>
    <w:rsid w:val="00CF104A"/>
    <w:rsid w:val="00CF6387"/>
    <w:rsid w:val="00D04F55"/>
    <w:rsid w:val="00D07C8E"/>
    <w:rsid w:val="00D32F00"/>
    <w:rsid w:val="00D34A55"/>
    <w:rsid w:val="00D36D71"/>
    <w:rsid w:val="00D40D1B"/>
    <w:rsid w:val="00D43BCF"/>
    <w:rsid w:val="00D52C8D"/>
    <w:rsid w:val="00D62679"/>
    <w:rsid w:val="00D703DF"/>
    <w:rsid w:val="00D71B6B"/>
    <w:rsid w:val="00D75B7F"/>
    <w:rsid w:val="00D875D4"/>
    <w:rsid w:val="00D87953"/>
    <w:rsid w:val="00D963C7"/>
    <w:rsid w:val="00D96CAD"/>
    <w:rsid w:val="00DA278B"/>
    <w:rsid w:val="00DB0228"/>
    <w:rsid w:val="00DC6221"/>
    <w:rsid w:val="00DE5C5F"/>
    <w:rsid w:val="00DF02B0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5A59"/>
    <w:rsid w:val="00E36C0F"/>
    <w:rsid w:val="00E47AE7"/>
    <w:rsid w:val="00E50695"/>
    <w:rsid w:val="00E557CB"/>
    <w:rsid w:val="00E62FD0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6864"/>
    <w:rsid w:val="00F317E9"/>
    <w:rsid w:val="00F436E9"/>
    <w:rsid w:val="00F54B62"/>
    <w:rsid w:val="00F56E5B"/>
    <w:rsid w:val="00F64202"/>
    <w:rsid w:val="00F65D10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B54EEA"/>
  <w15:docId w15:val="{B214E04A-D930-4565-83C2-582797D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CF638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\Downloads\GUIA%20DE%20PRACTICA%20ODONTOPEDIATR&#205;A%20Pulpectom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4640-9A03-4D9C-96D5-09D09213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GUIA DE PRACTICA ODONTOPEDIATRÍA Pulpectomía</Template>
  <TotalTime>10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>W</cp:keywords>
  <dc:description/>
  <cp:lastModifiedBy>Gloria Marlene Mazon Baldeon</cp:lastModifiedBy>
  <cp:revision>2</cp:revision>
  <cp:lastPrinted>2020-08-11T16:07:00Z</cp:lastPrinted>
  <dcterms:created xsi:type="dcterms:W3CDTF">2021-08-30T01:21:00Z</dcterms:created>
  <dcterms:modified xsi:type="dcterms:W3CDTF">2021-08-30T02:08:00Z</dcterms:modified>
</cp:coreProperties>
</file>