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CEB3F" w14:textId="77777777" w:rsidR="006574FD" w:rsidRPr="008D037D" w:rsidRDefault="005D6190" w:rsidP="002B6AF8">
      <w:pPr>
        <w:jc w:val="center"/>
        <w:rPr>
          <w:b/>
          <w:lang w:val="es-ES"/>
        </w:rPr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C6DCA" wp14:editId="548CA69D">
                <wp:simplePos x="0" y="0"/>
                <wp:positionH relativeFrom="column">
                  <wp:posOffset>-486962</wp:posOffset>
                </wp:positionH>
                <wp:positionV relativeFrom="paragraph">
                  <wp:posOffset>-534671</wp:posOffset>
                </wp:positionV>
                <wp:extent cx="6619875" cy="1200647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EE3D3" w14:textId="77777777" w:rsidR="00650EC2" w:rsidRDefault="00650EC2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650EC2" w:rsidRPr="007E661D" w14:paraId="208FE53C" w14:textId="77777777" w:rsidTr="00155246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09F6FD82" w14:textId="77777777" w:rsidR="00650EC2" w:rsidRPr="007E661D" w:rsidRDefault="00843A65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s-EC"/>
                                    </w:rPr>
                                    <w:drawing>
                                      <wp:inline distT="0" distB="0" distL="0" distR="0" wp14:anchorId="0B283FBF" wp14:editId="22222F6C">
                                        <wp:extent cx="858741" cy="828270"/>
                                        <wp:effectExtent l="0" t="0" r="0" b="0"/>
                                        <wp:docPr id="3" name="Imagen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n 5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313" cy="8384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3680E42" w14:textId="77777777" w:rsidR="00650EC2" w:rsidRPr="007E661D" w:rsidRDefault="00650EC2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</w:tcPr>
                                <w:p w14:paraId="29F7F65C" w14:textId="77777777" w:rsidR="00650EC2" w:rsidRPr="006E0C39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 w:rsidRPr="006E0C39"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28B2EEFB" w14:textId="77777777" w:rsidR="00650EC2" w:rsidRPr="00FF12BB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 w:rsidRPr="00FF12BB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</w:t>
                                  </w:r>
                                  <w:r w:rsidR="001611AC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650EC2" w:rsidRPr="00FF12BB" w14:paraId="172F1429" w14:textId="77777777" w:rsidTr="00C822AB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vAlign w:val="center"/>
                                      </w:tcPr>
                                      <w:p w14:paraId="7386D890" w14:textId="77777777" w:rsidR="00650EC2" w:rsidRPr="00FF12BB" w:rsidRDefault="001611AC" w:rsidP="003477D2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>CARRERA DE ODONTOLOGÍA</w:t>
                                        </w:r>
                                        <w:r w:rsidR="00650EC2" w:rsidRPr="00FF12BB"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14:paraId="04252883" w14:textId="77777777" w:rsidR="00650EC2" w:rsidRPr="007E661D" w:rsidRDefault="00650EC2" w:rsidP="00F72F47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59F8C0" w14:textId="77777777" w:rsidR="00650EC2" w:rsidRDefault="00650EC2"/>
                          <w:p w14:paraId="55A8C24E" w14:textId="77777777" w:rsidR="00DF2560" w:rsidRDefault="00DF2560"/>
                          <w:p w14:paraId="4632FB09" w14:textId="77777777" w:rsidR="00650EC2" w:rsidRDefault="00843A65"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1481FC15" wp14:editId="59B06DCC">
                                  <wp:extent cx="1017905" cy="979170"/>
                                  <wp:effectExtent l="0" t="0" r="0" b="0"/>
                                  <wp:docPr id="4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905" cy="979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C6DC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8.35pt;margin-top:-42.1pt;width:521.25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" stroked="f">
                <v:textbox>
                  <w:txbxContent>
                    <w:p w14:paraId="677EE3D3" w14:textId="77777777" w:rsidR="00650EC2" w:rsidRDefault="00650EC2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650EC2" w:rsidRPr="007E661D" w14:paraId="208FE53C" w14:textId="77777777" w:rsidTr="00155246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09F6FD82" w14:textId="77777777" w:rsidR="00650EC2" w:rsidRPr="007E661D" w:rsidRDefault="00843A65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0B283FBF" wp14:editId="22222F6C">
                                  <wp:extent cx="858741" cy="828270"/>
                                  <wp:effectExtent l="0" t="0" r="0" b="0"/>
                                  <wp:docPr id="3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313" cy="8384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680E42" w14:textId="77777777" w:rsidR="00650EC2" w:rsidRPr="007E661D" w:rsidRDefault="00650EC2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</w:tcPr>
                          <w:p w14:paraId="29F7F65C" w14:textId="77777777" w:rsidR="00650EC2" w:rsidRPr="006E0C39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 w:rsidRPr="006E0C39"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28B2EEFB" w14:textId="77777777" w:rsidR="00650EC2" w:rsidRPr="00FF12BB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 w:rsidRPr="00FF12BB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</w:t>
                            </w:r>
                            <w:r w:rsidR="001611AC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650EC2" w:rsidRPr="00FF12BB" w14:paraId="172F1429" w14:textId="77777777" w:rsidTr="00C822AB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vAlign w:val="center"/>
                                </w:tcPr>
                                <w:p w14:paraId="7386D890" w14:textId="77777777" w:rsidR="00650EC2" w:rsidRPr="00FF12BB" w:rsidRDefault="001611AC" w:rsidP="003477D2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>CARRERA DE ODONTOLOGÍA</w:t>
                                  </w:r>
                                  <w:r w:rsidR="00650EC2" w:rsidRPr="00FF12BB"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4252883" w14:textId="77777777" w:rsidR="00650EC2" w:rsidRPr="007E661D" w:rsidRDefault="00650EC2" w:rsidP="00F72F47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B59F8C0" w14:textId="77777777" w:rsidR="00650EC2" w:rsidRDefault="00650EC2"/>
                    <w:p w14:paraId="55A8C24E" w14:textId="77777777" w:rsidR="00DF2560" w:rsidRDefault="00DF2560"/>
                    <w:p w14:paraId="4632FB09" w14:textId="77777777" w:rsidR="00650EC2" w:rsidRDefault="00843A65">
                      <w:r>
                        <w:rPr>
                          <w:noProof/>
                          <w:lang w:eastAsia="es-EC"/>
                        </w:rPr>
                        <w:drawing>
                          <wp:inline distT="0" distB="0" distL="0" distR="0" wp14:anchorId="1481FC15" wp14:editId="59B06DCC">
                            <wp:extent cx="1017905" cy="979170"/>
                            <wp:effectExtent l="0" t="0" r="0" b="0"/>
                            <wp:docPr id="4" name="Imagen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5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905" cy="979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EE98C33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60B48932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09003489" w14:textId="77777777" w:rsidR="004E7778" w:rsidRPr="008D037D" w:rsidRDefault="004E7778" w:rsidP="00D04F55">
      <w:pPr>
        <w:rPr>
          <w:lang w:val="es-ES"/>
        </w:rPr>
      </w:pPr>
    </w:p>
    <w:p w14:paraId="67EC186D" w14:textId="77777777" w:rsidR="0003567F" w:rsidRDefault="0003567F" w:rsidP="00081F7C">
      <w:pPr>
        <w:rPr>
          <w:b/>
          <w:sz w:val="20"/>
          <w:lang w:val="es-ES"/>
        </w:rPr>
      </w:pPr>
    </w:p>
    <w:p w14:paraId="6771F153" w14:textId="20BA9C61" w:rsidR="00F72F47" w:rsidRDefault="00F72F47" w:rsidP="00F72F47">
      <w:pPr>
        <w:jc w:val="center"/>
        <w:rPr>
          <w:b/>
          <w:sz w:val="24"/>
          <w:lang w:val="es-ES"/>
        </w:rPr>
      </w:pPr>
      <w:r w:rsidRPr="00F72F47">
        <w:rPr>
          <w:b/>
          <w:sz w:val="24"/>
          <w:lang w:val="es-ES"/>
        </w:rPr>
        <w:t xml:space="preserve">PRÁCTICA </w:t>
      </w:r>
      <w:r w:rsidR="007D2959">
        <w:rPr>
          <w:b/>
          <w:sz w:val="24"/>
          <w:lang w:val="es-ES"/>
        </w:rPr>
        <w:t>DE</w:t>
      </w:r>
      <w:r w:rsidR="00EC7669">
        <w:rPr>
          <w:b/>
          <w:sz w:val="24"/>
          <w:lang w:val="es-ES"/>
        </w:rPr>
        <w:t xml:space="preserve"> ODONTOPEDIATRÍA 1:</w:t>
      </w:r>
      <w:r w:rsidR="00781EEA">
        <w:rPr>
          <w:b/>
          <w:sz w:val="24"/>
          <w:lang w:val="es-ES"/>
        </w:rPr>
        <w:t xml:space="preserve"> </w:t>
      </w:r>
      <w:r w:rsidR="00331A8D">
        <w:rPr>
          <w:b/>
          <w:sz w:val="24"/>
          <w:lang w:val="es-ES"/>
        </w:rPr>
        <w:t>PULP</w:t>
      </w:r>
      <w:r w:rsidR="00CA7908">
        <w:rPr>
          <w:b/>
          <w:sz w:val="24"/>
          <w:lang w:val="es-ES"/>
        </w:rPr>
        <w:t>OTOMÍA</w:t>
      </w:r>
    </w:p>
    <w:tbl>
      <w:tblPr>
        <w:tblpPr w:leftFromText="141" w:rightFromText="141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75"/>
        <w:gridCol w:w="2334"/>
        <w:gridCol w:w="2699"/>
      </w:tblGrid>
      <w:tr w:rsidR="007D2959" w:rsidRPr="00357443" w14:paraId="5EFF8D61" w14:textId="77777777" w:rsidTr="00DE5C5F">
        <w:trPr>
          <w:trHeight w:val="300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000000" w:fill="BDD7EE"/>
            <w:noWrap/>
            <w:vAlign w:val="center"/>
          </w:tcPr>
          <w:p w14:paraId="1943F44A" w14:textId="77777777" w:rsidR="007D2959" w:rsidRPr="00357443" w:rsidRDefault="007D2959" w:rsidP="007D29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GUIA DE PRÁCTICA </w:t>
            </w:r>
            <w:proofErr w:type="spellStart"/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N°</w:t>
            </w:r>
            <w:proofErr w:type="spellEnd"/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  <w:r w:rsidR="00A06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3</w:t>
            </w:r>
          </w:p>
        </w:tc>
      </w:tr>
      <w:tr w:rsidR="00C80C87" w:rsidRPr="00357443" w14:paraId="5A9FF757" w14:textId="77777777" w:rsidTr="00DE5C5F">
        <w:trPr>
          <w:trHeight w:val="30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DF9B8E" w14:textId="77777777" w:rsidR="00C80C87" w:rsidRPr="00357443" w:rsidRDefault="00C80C87" w:rsidP="00353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FECHA: </w:t>
            </w:r>
          </w:p>
        </w:tc>
        <w:tc>
          <w:tcPr>
            <w:tcW w:w="90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5DD7" w14:textId="11EDF6F9" w:rsidR="00C80C87" w:rsidRPr="00050A34" w:rsidRDefault="00050A34" w:rsidP="0053144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050A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  <w:r w:rsidR="00CA79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10 DE AGOSTO 2021</w:t>
            </w:r>
          </w:p>
        </w:tc>
      </w:tr>
      <w:tr w:rsidR="00F16864" w:rsidRPr="00357443" w14:paraId="0A5722F6" w14:textId="77777777" w:rsidTr="00DE5C5F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E0B6B9" w14:textId="77777777" w:rsidR="00F16864" w:rsidRPr="00357443" w:rsidRDefault="00F16864" w:rsidP="00353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NOMBRE DEL DOCENTE: 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EA32F" w14:textId="77777777" w:rsidR="00F16864" w:rsidRPr="00050A34" w:rsidRDefault="00531445" w:rsidP="00353F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MARLENE MAZON </w:t>
            </w:r>
          </w:p>
        </w:tc>
      </w:tr>
      <w:tr w:rsidR="00F16864" w:rsidRPr="00357443" w14:paraId="47930A3B" w14:textId="77777777" w:rsidTr="00DE5C5F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E4E586" w14:textId="77777777" w:rsidR="00F16864" w:rsidRPr="00357443" w:rsidRDefault="00F16864" w:rsidP="00353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ASIGNATURA: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61B53" w14:textId="0AF31E04" w:rsidR="00F16864" w:rsidRPr="00050A34" w:rsidRDefault="00331A8D" w:rsidP="00353F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ODONTOPEDIATRÍA</w:t>
            </w:r>
            <w:r w:rsidR="00CA79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1 PARALELO</w:t>
            </w:r>
            <w:r w:rsidR="00EC76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  <w:r w:rsidR="00CA79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A</w:t>
            </w:r>
          </w:p>
        </w:tc>
      </w:tr>
      <w:tr w:rsidR="00F16864" w:rsidRPr="00357443" w14:paraId="1F33709E" w14:textId="77777777" w:rsidTr="00DE5C5F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FC536C" w14:textId="77777777" w:rsidR="00F16864" w:rsidRPr="00357443" w:rsidRDefault="00F16864" w:rsidP="00353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LUGAR 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LA </w:t>
            </w: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PRÁCTICA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935D7" w14:textId="77777777" w:rsidR="00F16864" w:rsidRPr="00357443" w:rsidRDefault="00BB5406" w:rsidP="00AF1FA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ZOOM</w:t>
            </w:r>
          </w:p>
        </w:tc>
      </w:tr>
      <w:tr w:rsidR="001A0E62" w:rsidRPr="00357443" w14:paraId="07A78A65" w14:textId="77777777" w:rsidTr="00DE5C5F">
        <w:trPr>
          <w:trHeight w:val="30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3742C60" w14:textId="77777777" w:rsidR="00C80C87" w:rsidRPr="00357443" w:rsidRDefault="00C80C87" w:rsidP="00353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INTEGRANTES:</w:t>
            </w:r>
            <w:r w:rsidR="00CF6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6AD72395" w14:textId="77777777" w:rsidR="00C80C87" w:rsidRPr="00357443" w:rsidRDefault="00C80C87" w:rsidP="00353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GRUPO N°:</w:t>
            </w:r>
            <w:r w:rsidR="00531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5A7CFA9F" w14:textId="77777777" w:rsidR="00C80C87" w:rsidRPr="00357443" w:rsidRDefault="00C80C87" w:rsidP="00353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  <w:tr w:rsidR="007D2959" w:rsidRPr="00357443" w14:paraId="16FE26CF" w14:textId="77777777" w:rsidTr="00DE5C5F">
        <w:trPr>
          <w:trHeight w:val="11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F5FF" w14:textId="77777777" w:rsidR="007D2959" w:rsidRPr="00531445" w:rsidRDefault="007D2959" w:rsidP="00531445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1.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3F0DFF0B" w14:textId="77777777" w:rsidR="007D2959" w:rsidRPr="00C80C87" w:rsidRDefault="007D2959" w:rsidP="007D2959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6.</w:t>
            </w:r>
          </w:p>
        </w:tc>
      </w:tr>
      <w:tr w:rsidR="007D2959" w:rsidRPr="00357443" w14:paraId="4189B487" w14:textId="77777777" w:rsidTr="00DE5C5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239690" w14:textId="77777777" w:rsidR="007D2959" w:rsidRPr="00531445" w:rsidRDefault="007D2959" w:rsidP="007D2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2.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0353D11B" w14:textId="77777777" w:rsidR="007D2959" w:rsidRPr="00C80C87" w:rsidRDefault="007D2959" w:rsidP="00531445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7.</w:t>
            </w:r>
            <w:r w:rsidR="00CF63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 xml:space="preserve">      </w:t>
            </w:r>
          </w:p>
        </w:tc>
      </w:tr>
      <w:tr w:rsidR="007D2959" w:rsidRPr="00357443" w14:paraId="06DE8FA2" w14:textId="77777777" w:rsidTr="00DE5C5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DF6FF7" w14:textId="77777777" w:rsidR="007D2959" w:rsidRPr="00531445" w:rsidRDefault="00634D4D" w:rsidP="007D2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es-EC"/>
              </w:rPr>
              <w:t>3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48D74E2A" w14:textId="77777777" w:rsidR="007D2959" w:rsidRPr="00C80C87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8.</w:t>
            </w:r>
          </w:p>
        </w:tc>
      </w:tr>
      <w:tr w:rsidR="007D2959" w:rsidRPr="00357443" w14:paraId="71FA02A5" w14:textId="77777777" w:rsidTr="00DE5C5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38DC52" w14:textId="77777777" w:rsidR="007D2959" w:rsidRPr="00531445" w:rsidRDefault="007D2959" w:rsidP="007D2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es-EC"/>
              </w:rPr>
            </w:pPr>
            <w:r w:rsidRPr="00531445"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es-EC"/>
              </w:rPr>
              <w:t>4.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5768FE8B" w14:textId="77777777" w:rsidR="007D2959" w:rsidRPr="00C80C87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9.</w:t>
            </w:r>
          </w:p>
        </w:tc>
      </w:tr>
      <w:tr w:rsidR="007D2959" w:rsidRPr="00357443" w14:paraId="37C6E7E1" w14:textId="77777777" w:rsidTr="00DE5C5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446037" w14:textId="77777777" w:rsidR="007D2959" w:rsidRPr="00C80C87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5.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D2BE397" w14:textId="77777777" w:rsidR="007D2959" w:rsidRPr="00C80C87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10.</w:t>
            </w:r>
          </w:p>
        </w:tc>
      </w:tr>
      <w:tr w:rsidR="007D2959" w:rsidRPr="00835777" w14:paraId="613E8BF4" w14:textId="77777777" w:rsidTr="00DE5C5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A7C47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7D2959" w:rsidRPr="00835777" w14:paraId="0FF009AF" w14:textId="77777777" w:rsidTr="00DE5C5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000000" w:fill="BDD7EE"/>
            <w:noWrap/>
            <w:vAlign w:val="center"/>
          </w:tcPr>
          <w:p w14:paraId="378BF984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TEMA</w:t>
            </w:r>
            <w:r w:rsidR="00C80C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 DE PRÁCTICA</w:t>
            </w: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:</w:t>
            </w:r>
          </w:p>
        </w:tc>
      </w:tr>
      <w:tr w:rsidR="007D2959" w:rsidRPr="00835777" w14:paraId="43D27215" w14:textId="77777777" w:rsidTr="00DE5C5F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06B0320E" w14:textId="0CD3A93C" w:rsidR="007D2959" w:rsidRDefault="00331A8D" w:rsidP="00331A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TERAPIA PULPAR: PULP</w:t>
            </w:r>
            <w:r w:rsidR="00CA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O</w:t>
            </w:r>
            <w:r w:rsidR="00977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TOMÍA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,</w:t>
            </w:r>
            <w:r w:rsidR="00F65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 xml:space="preserve"> DIAGNÓSTICO, PROCEDIMIENTO Y MATERIALES</w:t>
            </w:r>
          </w:p>
          <w:p w14:paraId="307CEE65" w14:textId="77777777" w:rsidR="003158B3" w:rsidRPr="003158B3" w:rsidRDefault="003158B3" w:rsidP="003158B3">
            <w:pPr>
              <w:ind w:left="7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</w:tr>
      <w:tr w:rsidR="007D2959" w:rsidRPr="00835777" w14:paraId="7A70664F" w14:textId="77777777" w:rsidTr="00DE5C5F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</w:tcPr>
          <w:p w14:paraId="7B6F5DDA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RESULTADO DEL APRENDIZAJE</w:t>
            </w:r>
          </w:p>
        </w:tc>
      </w:tr>
      <w:tr w:rsidR="00C80C87" w:rsidRPr="00835777" w14:paraId="58765B76" w14:textId="77777777" w:rsidTr="00DE5C5F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4511D71D" w14:textId="77777777" w:rsidR="00C80C87" w:rsidRPr="00431F73" w:rsidRDefault="00F65D10" w:rsidP="00431F73">
            <w:pPr>
              <w:pStyle w:val="Prrafodelista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t>- Emplea las diferentes técnicas y procedimientos en los tratamientos pulpares a través de videos para realizar Pulpotomía y Pulpectomía</w:t>
            </w:r>
          </w:p>
        </w:tc>
      </w:tr>
      <w:tr w:rsidR="007D2959" w:rsidRPr="00835777" w14:paraId="382CF0B2" w14:textId="77777777" w:rsidTr="00DE5C5F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4F9F953C" w14:textId="77777777" w:rsidR="007D2959" w:rsidRPr="00835777" w:rsidRDefault="00C80C87" w:rsidP="00C80C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OBJETIVOS DE LA PRÁCTICA</w:t>
            </w:r>
          </w:p>
        </w:tc>
      </w:tr>
      <w:tr w:rsidR="007D2959" w:rsidRPr="00050A34" w14:paraId="2C294372" w14:textId="77777777" w:rsidTr="00DE5C5F">
        <w:trPr>
          <w:trHeight w:val="574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2F1AA499" w14:textId="12C6CEA4" w:rsidR="007D2959" w:rsidRPr="00BA6F05" w:rsidRDefault="006A6ED6" w:rsidP="00431F73">
            <w:pPr>
              <w:pStyle w:val="Prrafodelista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BA6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Explicar de manera interactiva </w:t>
            </w:r>
            <w:r w:rsidR="00F6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los tipos de dolor, diagnóstico, procedimiento y materiales utilizados en la terapia pulpar </w:t>
            </w:r>
            <w:r w:rsidR="00CA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conservadora</w:t>
            </w:r>
            <w:r w:rsidR="00F6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de pulp</w:t>
            </w:r>
            <w:r w:rsidR="00CA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o</w:t>
            </w:r>
            <w:r w:rsidR="00977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tomía</w:t>
            </w:r>
            <w:r w:rsidR="00F6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.</w:t>
            </w:r>
          </w:p>
        </w:tc>
      </w:tr>
      <w:tr w:rsidR="007D2959" w:rsidRPr="00835777" w14:paraId="045BB3AA" w14:textId="77777777" w:rsidTr="00DE5C5F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460D394A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FUNDAMENTO TEÓRICO</w:t>
            </w:r>
          </w:p>
        </w:tc>
      </w:tr>
      <w:tr w:rsidR="007D2959" w:rsidRPr="00835777" w14:paraId="3C3E5C07" w14:textId="77777777" w:rsidTr="00DE5C5F">
        <w:trPr>
          <w:trHeight w:val="1266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4D0823D3" w14:textId="77777777" w:rsidR="003158B3" w:rsidRDefault="003158B3" w:rsidP="003158B3">
            <w:pPr>
              <w:pStyle w:val="Prrafodelista"/>
              <w:ind w:left="644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</w:pPr>
          </w:p>
          <w:p w14:paraId="2E5D45EE" w14:textId="48FB6376" w:rsidR="004560DF" w:rsidRPr="00CA7908" w:rsidRDefault="003158B3" w:rsidP="00CA7908">
            <w:pPr>
              <w:pStyle w:val="Prrafodelista"/>
              <w:ind w:left="644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  <w:t>PALABRAS CLAVE</w:t>
            </w:r>
          </w:p>
          <w:p w14:paraId="4B50845E" w14:textId="7D7B2AD4" w:rsidR="00E50695" w:rsidRDefault="00E50695" w:rsidP="003158B3">
            <w:pPr>
              <w:pStyle w:val="Prrafodelista"/>
              <w:numPr>
                <w:ilvl w:val="0"/>
                <w:numId w:val="31"/>
              </w:num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  <w:t>Pulp</w:t>
            </w:r>
            <w:r w:rsidR="00CA79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  <w:t>o</w:t>
            </w:r>
            <w:r w:rsidR="009771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  <w:t>tomía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  <w:t>: definición</w:t>
            </w:r>
          </w:p>
          <w:p w14:paraId="6AF2D9DF" w14:textId="77777777" w:rsidR="00E50695" w:rsidRDefault="00E50695" w:rsidP="003158B3">
            <w:pPr>
              <w:pStyle w:val="Prrafodelista"/>
              <w:numPr>
                <w:ilvl w:val="0"/>
                <w:numId w:val="31"/>
              </w:num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  <w:t>Protocolo, técnica</w:t>
            </w:r>
          </w:p>
          <w:p w14:paraId="019D240C" w14:textId="77777777" w:rsidR="00E50695" w:rsidRDefault="00E50695" w:rsidP="003158B3">
            <w:pPr>
              <w:pStyle w:val="Prrafodelista"/>
              <w:numPr>
                <w:ilvl w:val="0"/>
                <w:numId w:val="31"/>
              </w:num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  <w:t>Procedimiento</w:t>
            </w:r>
          </w:p>
          <w:p w14:paraId="047C805C" w14:textId="77777777" w:rsidR="00E50695" w:rsidRDefault="00E50695" w:rsidP="003158B3">
            <w:pPr>
              <w:pStyle w:val="Prrafodelista"/>
              <w:numPr>
                <w:ilvl w:val="0"/>
                <w:numId w:val="31"/>
              </w:num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  <w:t>Indicaciones</w:t>
            </w:r>
          </w:p>
          <w:p w14:paraId="3754EC0A" w14:textId="77777777" w:rsidR="00E50695" w:rsidRDefault="00E50695" w:rsidP="003158B3">
            <w:pPr>
              <w:pStyle w:val="Prrafodelista"/>
              <w:numPr>
                <w:ilvl w:val="0"/>
                <w:numId w:val="31"/>
              </w:num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  <w:t>Contraindicaciones</w:t>
            </w:r>
          </w:p>
          <w:p w14:paraId="4FF01DD2" w14:textId="77777777" w:rsidR="004560DF" w:rsidRPr="003158B3" w:rsidRDefault="00E50695" w:rsidP="003158B3">
            <w:pPr>
              <w:pStyle w:val="Prrafodelista"/>
              <w:numPr>
                <w:ilvl w:val="0"/>
                <w:numId w:val="31"/>
              </w:num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  <w:t>Alternativas de materiales a usar.</w:t>
            </w:r>
          </w:p>
          <w:p w14:paraId="49B4E83E" w14:textId="77777777" w:rsidR="007D2959" w:rsidRPr="00431F73" w:rsidRDefault="007D2959" w:rsidP="00431F73">
            <w:pPr>
              <w:ind w:left="284"/>
              <w:jc w:val="left"/>
              <w:rPr>
                <w:rFonts w:ascii="Times New Roman" w:hAnsi="Times New Roman" w:cs="Times New Roman"/>
                <w:noProof/>
                <w:lang w:eastAsia="es-EC"/>
              </w:rPr>
            </w:pPr>
          </w:p>
        </w:tc>
      </w:tr>
      <w:tr w:rsidR="007D2959" w:rsidRPr="00835777" w14:paraId="7B451EBA" w14:textId="77777777" w:rsidTr="00DE5C5F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3F5D59A7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MATERIALES, EQUIPOS </w:t>
            </w: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Y REACTIVOS</w:t>
            </w:r>
          </w:p>
        </w:tc>
      </w:tr>
      <w:tr w:rsidR="007D2959" w:rsidRPr="00835777" w14:paraId="17E1593E" w14:textId="77777777" w:rsidTr="00DE5C5F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  <w:hideMark/>
          </w:tcPr>
          <w:p w14:paraId="25B8B537" w14:textId="77777777" w:rsidR="007D2959" w:rsidRPr="00250710" w:rsidRDefault="00BB5406" w:rsidP="00CB2D9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Computadora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3A0CCB55" w14:textId="77777777" w:rsidR="007D2959" w:rsidRPr="00250710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7D2959" w:rsidRPr="00835777" w14:paraId="3A3661B9" w14:textId="77777777" w:rsidTr="00DE5C5F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3B295F70" w14:textId="77777777" w:rsidR="007D2959" w:rsidRDefault="00BB5406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Videos 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3D3F2334" w14:textId="77777777" w:rsidR="007D2959" w:rsidRPr="00250710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7D2959" w:rsidRPr="00835777" w14:paraId="57E12E79" w14:textId="77777777" w:rsidTr="00DE5C5F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534FDC42" w14:textId="77777777" w:rsidR="007D2959" w:rsidRDefault="00E557CB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Fuentes Bibliográficas-Exposiciones 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39C1B8F4" w14:textId="77777777" w:rsidR="007D2959" w:rsidRPr="00250710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7D2959" w:rsidRPr="00835777" w14:paraId="284CFA04" w14:textId="77777777" w:rsidTr="00DE5C5F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74C0BCE2" w14:textId="77777777" w:rsidR="007D2959" w:rsidRDefault="00E557CB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Diapositivas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211B1DA5" w14:textId="77777777" w:rsidR="007D2959" w:rsidRPr="00250710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7D2959" w:rsidRPr="00835777" w14:paraId="6A37E0A3" w14:textId="77777777" w:rsidTr="00DE5C5F">
        <w:trPr>
          <w:trHeight w:val="548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2C203256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PROCEDIMIENTO</w:t>
            </w:r>
          </w:p>
        </w:tc>
      </w:tr>
      <w:tr w:rsidR="007D2959" w:rsidRPr="00835777" w14:paraId="4756EAC4" w14:textId="77777777" w:rsidTr="00DE5C5F">
        <w:trPr>
          <w:trHeight w:val="510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7CB1AD6B" w14:textId="0B99B881" w:rsidR="004B3BF3" w:rsidRPr="00E557CB" w:rsidRDefault="00BB5406" w:rsidP="00E557C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E5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lastRenderedPageBreak/>
              <w:t>El docente</w:t>
            </w:r>
            <w:r w:rsidR="00E557CB" w:rsidRPr="00E5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y los</w:t>
            </w:r>
            <w:r w:rsidR="00CA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estudiantes </w:t>
            </w:r>
            <w:r w:rsidR="00E557CB" w:rsidRPr="00E5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mediante exposiciones</w:t>
            </w:r>
            <w:r w:rsidRPr="00E5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expondrá</w:t>
            </w:r>
            <w:r w:rsidR="00CA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n </w:t>
            </w:r>
            <w:r w:rsidRPr="00E5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con videos y fotografías la manera correcta de identificar l</w:t>
            </w:r>
            <w:r w:rsidR="0011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os tipos de dolor para realizar un diagnóstico y plan de tratamiento correctos sobre terapia pulpar de pul</w:t>
            </w:r>
            <w:r w:rsidR="00CA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po</w:t>
            </w:r>
            <w:r w:rsidR="00977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tomía</w:t>
            </w:r>
            <w:r w:rsidR="0011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, técnica, procedimiento</w:t>
            </w:r>
            <w:r w:rsidRPr="00E5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para que el estudiante de</w:t>
            </w:r>
            <w:r w:rsidR="001F73B5" w:rsidRPr="00E5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forma </w:t>
            </w:r>
            <w:r w:rsidRPr="00E5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interactiva participe y se esclarezcan dudadas en cuanto al diagnóstico</w:t>
            </w:r>
            <w:r w:rsidR="00977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,</w:t>
            </w:r>
            <w:r w:rsidRPr="00E5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pronóstico </w:t>
            </w:r>
            <w:r w:rsidR="00E557CB" w:rsidRPr="00E5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y</w:t>
            </w:r>
            <w:r w:rsidR="0011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tratamiento</w:t>
            </w:r>
            <w:r w:rsidR="00E557CB" w:rsidRPr="00E5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</w:t>
            </w:r>
            <w:r w:rsidR="0011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y</w:t>
            </w:r>
            <w:r w:rsidR="00CF6387" w:rsidRPr="00E5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a la siguiente clase el grupo de estudiantes retroalimentara el contenido </w:t>
            </w:r>
            <w:r w:rsidR="00E557CB" w:rsidRPr="00E5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con exposición sobre el tema que se le ha </w:t>
            </w:r>
            <w:r w:rsidR="00CA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impartido</w:t>
            </w:r>
            <w:r w:rsidR="00E557CB" w:rsidRPr="00E5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</w:t>
            </w:r>
          </w:p>
        </w:tc>
      </w:tr>
      <w:tr w:rsidR="007D2959" w:rsidRPr="00835777" w14:paraId="010BEFFC" w14:textId="77777777" w:rsidTr="00DE5C5F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6C7935A5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OBSERVACIONES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 Y/O RESULTADOS</w:t>
            </w:r>
          </w:p>
        </w:tc>
      </w:tr>
      <w:tr w:rsidR="007D2959" w:rsidRPr="00835777" w14:paraId="236C13F3" w14:textId="77777777" w:rsidTr="00DE5C5F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42023F88" w14:textId="77777777" w:rsidR="007D2959" w:rsidRDefault="00825DE5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es-EC"/>
              </w:rPr>
            </w:pPr>
            <w:r w:rsidRPr="00825D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es-EC"/>
              </w:rPr>
              <w:t>Link práctica docente:</w:t>
            </w:r>
          </w:p>
          <w:p w14:paraId="6B4C2BF5" w14:textId="2347D7A6" w:rsidR="0000226D" w:rsidRDefault="0000226D" w:rsidP="000022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  <w:p w14:paraId="643F3C5B" w14:textId="77777777" w:rsidR="00E557CB" w:rsidRPr="00825DE5" w:rsidRDefault="00E557CB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es-EC"/>
              </w:rPr>
            </w:pPr>
          </w:p>
          <w:p w14:paraId="68FB4DB1" w14:textId="77777777" w:rsidR="00CF6387" w:rsidRPr="00825DE5" w:rsidRDefault="00825DE5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es-EC"/>
              </w:rPr>
            </w:pPr>
            <w:r w:rsidRPr="00825D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es-EC"/>
              </w:rPr>
              <w:t>Link práctica estudiantes:</w:t>
            </w:r>
          </w:p>
          <w:p w14:paraId="0BE068F4" w14:textId="77777777" w:rsidR="007D2959" w:rsidRPr="00825DE5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  <w:p w14:paraId="3B271076" w14:textId="1628CA48" w:rsidR="0000226D" w:rsidRDefault="0000226D" w:rsidP="000022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  <w:p w14:paraId="64AF6511" w14:textId="77777777" w:rsidR="00825DE5" w:rsidRPr="00A2092D" w:rsidRDefault="00825DE5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</w:p>
          <w:p w14:paraId="37C53416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7D2959" w:rsidRPr="00835777" w14:paraId="0EF75D5B" w14:textId="77777777" w:rsidTr="00DE5C5F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04461099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CONCLUSIONES</w:t>
            </w:r>
          </w:p>
        </w:tc>
      </w:tr>
      <w:tr w:rsidR="007D2959" w:rsidRPr="00835777" w14:paraId="3599E780" w14:textId="77777777" w:rsidTr="00DE5C5F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42C52022" w14:textId="77777777" w:rsidR="007D2959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1F6E9B69" w14:textId="77777777" w:rsidR="007D2959" w:rsidRPr="00A2092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</w:p>
          <w:p w14:paraId="714CC390" w14:textId="77777777" w:rsidR="007D2959" w:rsidRPr="00A2092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</w:p>
          <w:p w14:paraId="28F762E6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7D2959" w:rsidRPr="00835777" w14:paraId="41856DDC" w14:textId="77777777" w:rsidTr="00DE5C5F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6C52DA16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RECOMENDACIONES</w:t>
            </w:r>
          </w:p>
        </w:tc>
      </w:tr>
      <w:tr w:rsidR="007D2959" w:rsidRPr="00835777" w14:paraId="0F2A3FD7" w14:textId="77777777" w:rsidTr="00DE5C5F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36D4721B" w14:textId="77777777" w:rsidR="007D2959" w:rsidRPr="00835777" w:rsidRDefault="007D2959" w:rsidP="00431F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7D2959" w:rsidRPr="00835777" w14:paraId="41AB5D48" w14:textId="77777777" w:rsidTr="00DE5C5F">
        <w:trPr>
          <w:trHeight w:val="7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62DFE043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CUESTIONARIO</w:t>
            </w:r>
          </w:p>
        </w:tc>
      </w:tr>
      <w:tr w:rsidR="007D2959" w:rsidRPr="00835777" w14:paraId="04809231" w14:textId="77777777" w:rsidTr="00DE5C5F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66265F0E" w14:textId="77777777" w:rsidR="00D34A55" w:rsidRPr="003158B3" w:rsidRDefault="00D34A55" w:rsidP="00F56E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s-EC"/>
              </w:rPr>
            </w:pPr>
          </w:p>
          <w:p w14:paraId="69199C5C" w14:textId="36C3DFEC" w:rsidR="003158B3" w:rsidRPr="003158B3" w:rsidRDefault="00113289" w:rsidP="003158B3">
            <w:pPr>
              <w:numPr>
                <w:ilvl w:val="0"/>
                <w:numId w:val="32"/>
              </w:num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Qué es Pulp</w:t>
            </w:r>
            <w:r w:rsidR="00CA7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o</w:t>
            </w:r>
            <w:r w:rsidR="00977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tomía?</w:t>
            </w:r>
          </w:p>
          <w:p w14:paraId="1690746E" w14:textId="04761277" w:rsidR="003158B3" w:rsidRPr="003158B3" w:rsidRDefault="00113289" w:rsidP="003158B3">
            <w:pPr>
              <w:numPr>
                <w:ilvl w:val="0"/>
                <w:numId w:val="32"/>
              </w:num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La pulp</w:t>
            </w:r>
            <w:r w:rsidR="00CA7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o</w:t>
            </w:r>
            <w:r w:rsidR="00977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tomía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 xml:space="preserve"> es una terapia pulpar conservadora o radical</w:t>
            </w:r>
            <w:r w:rsidR="006112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? Porqué?</w:t>
            </w:r>
          </w:p>
          <w:p w14:paraId="3ECF4EDE" w14:textId="30748ECF" w:rsidR="003158B3" w:rsidRPr="003158B3" w:rsidRDefault="003158B3" w:rsidP="003158B3">
            <w:pPr>
              <w:numPr>
                <w:ilvl w:val="0"/>
                <w:numId w:val="32"/>
              </w:num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US" w:eastAsia="es-EC"/>
              </w:rPr>
            </w:pPr>
            <w:r w:rsidRPr="003158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C"/>
              </w:rPr>
              <w:t>¿</w:t>
            </w:r>
            <w:r w:rsidR="006112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C"/>
              </w:rPr>
              <w:t>Cuál es la historia del dolor y diagnóstico  que serían indicadores para realizar una pulp</w:t>
            </w:r>
            <w:r w:rsidR="00CA7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C"/>
              </w:rPr>
              <w:t>o</w:t>
            </w:r>
            <w:r w:rsidR="00977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C"/>
              </w:rPr>
              <w:t>tomía?</w:t>
            </w:r>
          </w:p>
          <w:p w14:paraId="32116940" w14:textId="71E29ABC" w:rsidR="0097714F" w:rsidRPr="0097714F" w:rsidRDefault="003158B3" w:rsidP="003158B3">
            <w:pPr>
              <w:numPr>
                <w:ilvl w:val="0"/>
                <w:numId w:val="32"/>
              </w:num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</w:pPr>
            <w:r w:rsidRPr="003158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C"/>
              </w:rPr>
              <w:t>¿</w:t>
            </w:r>
            <w:r w:rsidR="006112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C"/>
              </w:rPr>
              <w:t>Dentro de los materiales usados para pulp</w:t>
            </w:r>
            <w:r w:rsidR="00CA7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C"/>
              </w:rPr>
              <w:t>o</w:t>
            </w:r>
            <w:r w:rsidR="00977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C"/>
              </w:rPr>
              <w:t>tomía</w:t>
            </w:r>
            <w:r w:rsidR="006112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C"/>
              </w:rPr>
              <w:t xml:space="preserve"> existen varios</w:t>
            </w:r>
            <w:r w:rsidR="00977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C"/>
              </w:rPr>
              <w:t xml:space="preserve">, cuál usaría </w:t>
            </w:r>
            <w:proofErr w:type="spellStart"/>
            <w:r w:rsidR="00977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C"/>
              </w:rPr>
              <w:t>Ud</w:t>
            </w:r>
            <w:proofErr w:type="spellEnd"/>
            <w:r w:rsidR="00977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C"/>
              </w:rPr>
              <w:t xml:space="preserve"> por qué</w:t>
            </w:r>
          </w:p>
          <w:p w14:paraId="60FF847B" w14:textId="1D766863" w:rsidR="003158B3" w:rsidRPr="003158B3" w:rsidRDefault="0097714F" w:rsidP="003158B3">
            <w:pPr>
              <w:numPr>
                <w:ilvl w:val="0"/>
                <w:numId w:val="32"/>
              </w:num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Anote las contraindicaciones para realizar una pulp</w:t>
            </w:r>
            <w:r w:rsidR="00CA7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tomía</w:t>
            </w:r>
            <w:r w:rsidR="006112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C"/>
              </w:rPr>
              <w:t xml:space="preserve">  </w:t>
            </w:r>
          </w:p>
          <w:p w14:paraId="458A406B" w14:textId="01B1CFAA" w:rsidR="0097714F" w:rsidRPr="0097714F" w:rsidRDefault="0097714F" w:rsidP="003158B3">
            <w:pPr>
              <w:numPr>
                <w:ilvl w:val="0"/>
                <w:numId w:val="32"/>
              </w:num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Cuando un paciente se encuentra afectado sistémicamente podemos realizar una terapia pulpar  de pulp</w:t>
            </w:r>
            <w:r w:rsidR="00CA7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tomía</w:t>
            </w:r>
            <w:r w:rsidR="00DF02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?, si- no por qué?</w:t>
            </w:r>
          </w:p>
          <w:p w14:paraId="63D62BA0" w14:textId="22BAC267" w:rsidR="003158B3" w:rsidRDefault="003158B3" w:rsidP="003158B3">
            <w:pPr>
              <w:numPr>
                <w:ilvl w:val="0"/>
                <w:numId w:val="32"/>
              </w:num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</w:pPr>
            <w:r w:rsidRPr="003158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C"/>
              </w:rPr>
              <w:t>¿</w:t>
            </w:r>
            <w:r w:rsidR="00DF02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Qué materiales usaría como</w:t>
            </w:r>
            <w:r w:rsidR="00CA7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 xml:space="preserve"> cementos provisionales después de una pulpotomía</w:t>
            </w:r>
          </w:p>
          <w:p w14:paraId="2A548267" w14:textId="18B456F6" w:rsidR="0061125A" w:rsidRDefault="00DF02B0" w:rsidP="003158B3">
            <w:pPr>
              <w:numPr>
                <w:ilvl w:val="0"/>
                <w:numId w:val="32"/>
              </w:num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 xml:space="preserve">Anote las características de los dientes temporales que hacen diferentes </w:t>
            </w:r>
            <w:r w:rsidR="00CA7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 xml:space="preserve"> la dentición definitiva</w:t>
            </w:r>
          </w:p>
          <w:p w14:paraId="071B64C4" w14:textId="1FB0FDD8" w:rsidR="008311C2" w:rsidRDefault="00DF02B0" w:rsidP="003158B3">
            <w:pPr>
              <w:numPr>
                <w:ilvl w:val="0"/>
                <w:numId w:val="32"/>
              </w:num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La pulp</w:t>
            </w:r>
            <w:r w:rsidR="00CA7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tomía es un procedimiento que  estrictamente debemos realizar en una sola cita?</w:t>
            </w:r>
          </w:p>
          <w:p w14:paraId="40F56149" w14:textId="60C3AAFF" w:rsidR="008311C2" w:rsidRDefault="00DF02B0" w:rsidP="003158B3">
            <w:pPr>
              <w:numPr>
                <w:ilvl w:val="0"/>
                <w:numId w:val="32"/>
              </w:num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Cu</w:t>
            </w:r>
            <w:r w:rsidR="00CA7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ales</w:t>
            </w:r>
            <w:proofErr w:type="spellEnd"/>
            <w:r w:rsidR="00CA7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 xml:space="preserve"> son las características no deseadas del </w:t>
            </w:r>
            <w:proofErr w:type="spellStart"/>
            <w:r w:rsidR="00CA7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formocresol</w:t>
            </w:r>
            <w:proofErr w:type="spellEnd"/>
            <w:r w:rsidR="00CA7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 xml:space="preserve"> que algunos estudios indican por lo tanto buscar alternativas a este material para pulpotomía </w:t>
            </w:r>
          </w:p>
          <w:p w14:paraId="20A1FC32" w14:textId="77777777" w:rsidR="008311C2" w:rsidRPr="00A062C0" w:rsidRDefault="008311C2" w:rsidP="00A062C0">
            <w:pPr>
              <w:spacing w:after="160" w:line="259" w:lineRule="auto"/>
              <w:ind w:left="72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</w:pPr>
          </w:p>
          <w:p w14:paraId="0154D95E" w14:textId="77777777" w:rsidR="00781EEA" w:rsidRPr="003158B3" w:rsidRDefault="00781EEA" w:rsidP="00781EEA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  <w:p w14:paraId="2F239E67" w14:textId="77777777" w:rsidR="00781EEA" w:rsidRPr="00781EEA" w:rsidRDefault="00781EEA" w:rsidP="00781EEA">
            <w:pPr>
              <w:spacing w:after="160" w:line="259" w:lineRule="auto"/>
              <w:jc w:val="left"/>
              <w:rPr>
                <w:b/>
              </w:rPr>
            </w:pPr>
          </w:p>
        </w:tc>
      </w:tr>
      <w:tr w:rsidR="00DE5C5F" w:rsidRPr="00835777" w14:paraId="4B80A044" w14:textId="77777777" w:rsidTr="00DE5C5F">
        <w:trPr>
          <w:trHeight w:val="300"/>
        </w:trPr>
        <w:tc>
          <w:tcPr>
            <w:tcW w:w="10065" w:type="dxa"/>
            <w:gridSpan w:val="6"/>
            <w:shd w:val="clear" w:color="auto" w:fill="C6D9F1" w:themeFill="text2" w:themeFillTint="33"/>
            <w:noWrap/>
            <w:vAlign w:val="center"/>
          </w:tcPr>
          <w:p w14:paraId="53750654" w14:textId="77777777" w:rsidR="00DE5C5F" w:rsidRPr="003158B3" w:rsidRDefault="00DE5C5F" w:rsidP="00F56E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s-EC"/>
              </w:rPr>
            </w:pPr>
            <w:r w:rsidRPr="00DE5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 xml:space="preserve">BIBLIOGRAFÍA </w:t>
            </w:r>
          </w:p>
        </w:tc>
      </w:tr>
      <w:tr w:rsidR="00DE5C5F" w:rsidRPr="00835777" w14:paraId="747B193A" w14:textId="77777777" w:rsidTr="00DE5C5F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20912779" w14:textId="77777777" w:rsidR="00DE5C5F" w:rsidRDefault="00DE5C5F" w:rsidP="00F56E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s-EC"/>
              </w:rPr>
            </w:pPr>
          </w:p>
          <w:p w14:paraId="7BA40D78" w14:textId="77777777" w:rsidR="00DE5C5F" w:rsidRDefault="00DE5C5F" w:rsidP="00F56E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s-EC"/>
              </w:rPr>
            </w:pPr>
          </w:p>
          <w:p w14:paraId="5FA59D7E" w14:textId="77777777" w:rsidR="00DE5C5F" w:rsidRDefault="00DE5C5F" w:rsidP="00F56E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s-EC"/>
              </w:rPr>
            </w:pPr>
          </w:p>
          <w:p w14:paraId="6F97D000" w14:textId="77777777" w:rsidR="00DE5C5F" w:rsidRDefault="00DE5C5F" w:rsidP="00F56E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s-EC"/>
              </w:rPr>
            </w:pPr>
          </w:p>
          <w:p w14:paraId="2E13790D" w14:textId="77777777" w:rsidR="00DE5C5F" w:rsidRDefault="00DE5C5F" w:rsidP="00F56E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s-EC"/>
              </w:rPr>
            </w:pPr>
          </w:p>
          <w:p w14:paraId="3C17B4AD" w14:textId="77777777" w:rsidR="00DE5C5F" w:rsidRPr="003158B3" w:rsidRDefault="00DE5C5F" w:rsidP="00F56E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s-EC"/>
              </w:rPr>
            </w:pPr>
          </w:p>
        </w:tc>
      </w:tr>
      <w:tr w:rsidR="00357443" w:rsidRPr="00835777" w14:paraId="448C71AA" w14:textId="77777777" w:rsidTr="00DE5C5F">
        <w:trPr>
          <w:trHeight w:val="300"/>
        </w:trPr>
        <w:tc>
          <w:tcPr>
            <w:tcW w:w="5032" w:type="dxa"/>
            <w:gridSpan w:val="4"/>
            <w:shd w:val="clear" w:color="000000" w:fill="BDD7EE"/>
            <w:noWrap/>
            <w:vAlign w:val="center"/>
          </w:tcPr>
          <w:p w14:paraId="3183B1BE" w14:textId="77777777" w:rsidR="00357443" w:rsidRPr="00357443" w:rsidRDefault="00357443" w:rsidP="00357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  <w:t>FIRMA DOCENTE</w:t>
            </w:r>
          </w:p>
        </w:tc>
        <w:tc>
          <w:tcPr>
            <w:tcW w:w="5033" w:type="dxa"/>
            <w:gridSpan w:val="2"/>
            <w:shd w:val="clear" w:color="000000" w:fill="BDD7EE"/>
            <w:vAlign w:val="center"/>
          </w:tcPr>
          <w:p w14:paraId="2446A09D" w14:textId="77777777" w:rsidR="00357443" w:rsidRPr="00835777" w:rsidRDefault="00357443" w:rsidP="00357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FIRMA RESPONSABLE DE LABORATORIO</w:t>
            </w:r>
          </w:p>
        </w:tc>
      </w:tr>
      <w:tr w:rsidR="00357443" w:rsidRPr="00835777" w14:paraId="231A1099" w14:textId="77777777" w:rsidTr="00DE5C5F">
        <w:trPr>
          <w:trHeight w:val="2081"/>
        </w:trPr>
        <w:tc>
          <w:tcPr>
            <w:tcW w:w="5032" w:type="dxa"/>
            <w:gridSpan w:val="4"/>
            <w:shd w:val="clear" w:color="auto" w:fill="auto"/>
            <w:noWrap/>
            <w:vAlign w:val="center"/>
            <w:hideMark/>
          </w:tcPr>
          <w:p w14:paraId="5AF15D4C" w14:textId="4D83E0F0" w:rsidR="00357443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789524F1" w14:textId="77777777" w:rsidR="00357443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0CB726D1" w14:textId="77777777" w:rsidR="00357443" w:rsidRDefault="00357443" w:rsidP="00BB54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6958DDBD" w14:textId="77777777" w:rsidR="00357443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113F963F" w14:textId="77777777" w:rsidR="00357443" w:rsidRPr="00835777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033" w:type="dxa"/>
            <w:gridSpan w:val="2"/>
            <w:shd w:val="clear" w:color="auto" w:fill="auto"/>
            <w:vAlign w:val="center"/>
          </w:tcPr>
          <w:p w14:paraId="4F73A8A8" w14:textId="77777777" w:rsidR="00357443" w:rsidRPr="00835777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</w:tbl>
    <w:p w14:paraId="39FB6FB6" w14:textId="77777777" w:rsidR="00F72F47" w:rsidRDefault="00F72F47" w:rsidP="00F72F47">
      <w:pPr>
        <w:jc w:val="center"/>
        <w:rPr>
          <w:sz w:val="22"/>
          <w:lang w:val="es-ES"/>
        </w:rPr>
      </w:pPr>
    </w:p>
    <w:p w14:paraId="7DF96072" w14:textId="77777777" w:rsidR="00F72F47" w:rsidRDefault="00F72F47" w:rsidP="00F72F47">
      <w:pPr>
        <w:jc w:val="center"/>
        <w:rPr>
          <w:sz w:val="22"/>
          <w:lang w:val="es-ES"/>
        </w:rPr>
      </w:pPr>
    </w:p>
    <w:p w14:paraId="62F5F29E" w14:textId="77777777" w:rsidR="00F72F47" w:rsidRDefault="00F72F47" w:rsidP="00F72F47">
      <w:pPr>
        <w:jc w:val="center"/>
        <w:rPr>
          <w:sz w:val="22"/>
          <w:lang w:val="es-ES"/>
        </w:rPr>
      </w:pPr>
    </w:p>
    <w:p w14:paraId="10698552" w14:textId="77777777" w:rsidR="00F72F47" w:rsidRDefault="00F72F47" w:rsidP="00F72F47">
      <w:pPr>
        <w:jc w:val="center"/>
        <w:rPr>
          <w:sz w:val="22"/>
          <w:lang w:val="es-ES"/>
        </w:rPr>
      </w:pPr>
    </w:p>
    <w:p w14:paraId="3B2C602C" w14:textId="77777777" w:rsidR="00F72F47" w:rsidRDefault="00F72F47" w:rsidP="00F72F47">
      <w:pPr>
        <w:jc w:val="center"/>
        <w:rPr>
          <w:sz w:val="22"/>
          <w:lang w:val="es-ES"/>
        </w:rPr>
      </w:pPr>
    </w:p>
    <w:p w14:paraId="30725978" w14:textId="77777777" w:rsidR="006F02DE" w:rsidRDefault="006F02DE" w:rsidP="00F72F47">
      <w:pPr>
        <w:jc w:val="center"/>
        <w:rPr>
          <w:sz w:val="22"/>
          <w:lang w:val="es-ES"/>
        </w:rPr>
      </w:pPr>
    </w:p>
    <w:p w14:paraId="2DDF1022" w14:textId="77777777" w:rsidR="006F02DE" w:rsidRDefault="006F02DE" w:rsidP="00F72F47">
      <w:pPr>
        <w:jc w:val="center"/>
        <w:rPr>
          <w:sz w:val="22"/>
          <w:lang w:val="es-ES"/>
        </w:rPr>
      </w:pPr>
    </w:p>
    <w:p w14:paraId="617AC363" w14:textId="77777777" w:rsidR="006F02DE" w:rsidRDefault="006F02DE" w:rsidP="00F72F47">
      <w:pPr>
        <w:jc w:val="center"/>
        <w:rPr>
          <w:sz w:val="22"/>
          <w:lang w:val="es-ES"/>
        </w:rPr>
      </w:pPr>
    </w:p>
    <w:p w14:paraId="3DA6A167" w14:textId="77777777" w:rsidR="006F02DE" w:rsidRDefault="006F02DE" w:rsidP="00F72F47">
      <w:pPr>
        <w:jc w:val="center"/>
        <w:rPr>
          <w:sz w:val="22"/>
          <w:lang w:val="es-ES"/>
        </w:rPr>
      </w:pPr>
    </w:p>
    <w:p w14:paraId="3C8AD099" w14:textId="77777777" w:rsidR="006F02DE" w:rsidRDefault="006F02DE" w:rsidP="00F72F47">
      <w:pPr>
        <w:jc w:val="center"/>
        <w:rPr>
          <w:sz w:val="22"/>
          <w:lang w:val="es-ES"/>
        </w:rPr>
      </w:pPr>
    </w:p>
    <w:p w14:paraId="347151CD" w14:textId="77777777" w:rsidR="006F02DE" w:rsidRDefault="006F02DE" w:rsidP="00F72F47">
      <w:pPr>
        <w:jc w:val="center"/>
        <w:rPr>
          <w:sz w:val="22"/>
          <w:lang w:val="es-ES"/>
        </w:rPr>
      </w:pPr>
    </w:p>
    <w:p w14:paraId="7A5C059A" w14:textId="77777777" w:rsidR="006F02DE" w:rsidRDefault="006F02DE" w:rsidP="00F72F47">
      <w:pPr>
        <w:jc w:val="center"/>
        <w:rPr>
          <w:sz w:val="22"/>
          <w:lang w:val="es-ES"/>
        </w:rPr>
      </w:pPr>
    </w:p>
    <w:p w14:paraId="374FE6DF" w14:textId="77777777" w:rsidR="006F02DE" w:rsidRDefault="006F02DE" w:rsidP="00F72F47">
      <w:pPr>
        <w:jc w:val="center"/>
        <w:rPr>
          <w:sz w:val="22"/>
          <w:lang w:val="es-ES"/>
        </w:rPr>
      </w:pPr>
    </w:p>
    <w:p w14:paraId="0F58D1A8" w14:textId="77777777" w:rsidR="006F02DE" w:rsidRDefault="006F02DE" w:rsidP="00F72F47">
      <w:pPr>
        <w:jc w:val="center"/>
        <w:rPr>
          <w:sz w:val="22"/>
          <w:lang w:val="es-ES"/>
        </w:rPr>
      </w:pPr>
    </w:p>
    <w:p w14:paraId="5D6FC8EF" w14:textId="77777777" w:rsidR="006F02DE" w:rsidRDefault="006F02DE" w:rsidP="00F72F47">
      <w:pPr>
        <w:jc w:val="center"/>
        <w:rPr>
          <w:sz w:val="22"/>
          <w:lang w:val="es-ES"/>
        </w:rPr>
      </w:pPr>
    </w:p>
    <w:sectPr w:rsidR="006F02DE" w:rsidSect="00BE02B1">
      <w:headerReference w:type="even" r:id="rId12"/>
      <w:footerReference w:type="default" r:id="rId13"/>
      <w:headerReference w:type="first" r:id="rId14"/>
      <w:pgSz w:w="11907" w:h="16840" w:code="9"/>
      <w:pgMar w:top="1418" w:right="1418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EA6B1" w14:textId="77777777" w:rsidR="00960488" w:rsidRDefault="00960488" w:rsidP="00AF4185">
      <w:r>
        <w:separator/>
      </w:r>
    </w:p>
  </w:endnote>
  <w:endnote w:type="continuationSeparator" w:id="0">
    <w:p w14:paraId="364A6EC3" w14:textId="77777777" w:rsidR="00960488" w:rsidRDefault="00960488" w:rsidP="00AF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5C09D" w14:textId="77777777" w:rsidR="00843A65" w:rsidRDefault="00C717AF">
    <w:pPr>
      <w:pStyle w:val="Piedepgina"/>
    </w:pPr>
    <w:r>
      <w:t>FORM-</w:t>
    </w:r>
    <w:r w:rsidR="00FF0C91">
      <w:t>001-CO-FCS-20</w:t>
    </w:r>
    <w:r w:rsidR="001F62A2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AC350" w14:textId="77777777" w:rsidR="00960488" w:rsidRDefault="00960488" w:rsidP="00AF4185">
      <w:r>
        <w:separator/>
      </w:r>
    </w:p>
  </w:footnote>
  <w:footnote w:type="continuationSeparator" w:id="0">
    <w:p w14:paraId="0F0D31E8" w14:textId="77777777" w:rsidR="00960488" w:rsidRDefault="00960488" w:rsidP="00AF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765F4" w14:textId="77777777" w:rsidR="007C60D7" w:rsidRDefault="00960488">
    <w:pPr>
      <w:pStyle w:val="Encabezado"/>
    </w:pPr>
    <w:r>
      <w:rPr>
        <w:noProof/>
        <w:lang w:val="en-US"/>
      </w:rPr>
      <w:pict w14:anchorId="305818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6" o:spid="_x0000_s2050" type="#_x0000_t75" style="position:absolute;left:0;text-align:left;margin-left:0;margin-top:0;width:453.3pt;height:482.5pt;z-index:-251657216;mso-position-horizontal:center;mso-position-horizontal-relative:margin;mso-position-vertical:center;mso-position-vertical-relative:margin" o:allowincell="f">
          <v:imagedata r:id="rId1" o:title="SELLO UNA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D941D" w14:textId="77777777" w:rsidR="007C60D7" w:rsidRDefault="00960488">
    <w:pPr>
      <w:pStyle w:val="Encabezado"/>
    </w:pPr>
    <w:r>
      <w:rPr>
        <w:noProof/>
        <w:lang w:val="en-US"/>
      </w:rPr>
      <w:pict w14:anchorId="3EBCAE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5" o:spid="_x0000_s2049" type="#_x0000_t75" style="position:absolute;left:0;text-align:left;margin-left:0;margin-top:0;width:453.3pt;height:482.5pt;z-index:-251658240;mso-position-horizontal:center;mso-position-horizontal-relative:margin;mso-position-vertical:center;mso-position-vertical-relative:margin" o:allowincell="f">
          <v:imagedata r:id="rId1" o:title="SELLO UNAC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79CD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0AB4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04973"/>
    <w:multiLevelType w:val="hybridMultilevel"/>
    <w:tmpl w:val="238AB94E"/>
    <w:lvl w:ilvl="0" w:tplc="7E8E7F4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1DE077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BF2467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F7607B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D142EE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CCE470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CE177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48C518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9EC996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0A7C649E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0CD86781"/>
    <w:multiLevelType w:val="hybridMultilevel"/>
    <w:tmpl w:val="07407F9C"/>
    <w:lvl w:ilvl="0" w:tplc="3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408B2"/>
    <w:multiLevelType w:val="hybridMultilevel"/>
    <w:tmpl w:val="8B48E9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4F23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B0C4035"/>
    <w:multiLevelType w:val="hybridMultilevel"/>
    <w:tmpl w:val="4AC616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15075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1E573716"/>
    <w:multiLevelType w:val="hybridMultilevel"/>
    <w:tmpl w:val="112E97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D4BA9"/>
    <w:multiLevelType w:val="hybridMultilevel"/>
    <w:tmpl w:val="BE08F1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E33DB"/>
    <w:multiLevelType w:val="hybridMultilevel"/>
    <w:tmpl w:val="435A21E8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B3217D"/>
    <w:multiLevelType w:val="hybridMultilevel"/>
    <w:tmpl w:val="CC824CFA"/>
    <w:lvl w:ilvl="0" w:tplc="80C2FD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E804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468E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545A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5E50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74E1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0695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98C6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88C3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2B884405"/>
    <w:multiLevelType w:val="hybridMultilevel"/>
    <w:tmpl w:val="92A2B6B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B7953"/>
    <w:multiLevelType w:val="hybridMultilevel"/>
    <w:tmpl w:val="F600F6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D3C41"/>
    <w:multiLevelType w:val="hybridMultilevel"/>
    <w:tmpl w:val="AEB4A7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D63033"/>
    <w:multiLevelType w:val="hybridMultilevel"/>
    <w:tmpl w:val="99E8FB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12639"/>
    <w:multiLevelType w:val="hybridMultilevel"/>
    <w:tmpl w:val="014ABDD4"/>
    <w:lvl w:ilvl="0" w:tplc="0C4AB1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</w:rPr>
    </w:lvl>
    <w:lvl w:ilvl="1" w:tplc="96CEF2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</w:rPr>
    </w:lvl>
    <w:lvl w:ilvl="2" w:tplc="5D003E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</w:rPr>
    </w:lvl>
    <w:lvl w:ilvl="3" w:tplc="2E7A45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</w:rPr>
    </w:lvl>
    <w:lvl w:ilvl="4" w:tplc="6D0E4B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</w:rPr>
    </w:lvl>
    <w:lvl w:ilvl="5" w:tplc="E1E819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Helvetica" w:hAnsi="Helvetica" w:hint="default"/>
      </w:rPr>
    </w:lvl>
    <w:lvl w:ilvl="6" w:tplc="29560E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Helvetica" w:hAnsi="Helvetica" w:hint="default"/>
      </w:rPr>
    </w:lvl>
    <w:lvl w:ilvl="7" w:tplc="211E00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Helvetica" w:hAnsi="Helvetica" w:hint="default"/>
      </w:rPr>
    </w:lvl>
    <w:lvl w:ilvl="8" w:tplc="38D6F6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Helvetica" w:hAnsi="Helvetica" w:hint="default"/>
      </w:rPr>
    </w:lvl>
  </w:abstractNum>
  <w:abstractNum w:abstractNumId="18" w15:restartNumberingAfterBreak="0">
    <w:nsid w:val="3F9C071D"/>
    <w:multiLevelType w:val="hybridMultilevel"/>
    <w:tmpl w:val="649AFE5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AD240D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201E5"/>
    <w:multiLevelType w:val="hybridMultilevel"/>
    <w:tmpl w:val="7C7C44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11A01"/>
    <w:multiLevelType w:val="hybridMultilevel"/>
    <w:tmpl w:val="7BD870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3660B4"/>
    <w:multiLevelType w:val="hybridMultilevel"/>
    <w:tmpl w:val="0BA29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41E4B"/>
    <w:multiLevelType w:val="hybridMultilevel"/>
    <w:tmpl w:val="AD786C12"/>
    <w:lvl w:ilvl="0" w:tplc="851ABAE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B672B9"/>
    <w:multiLevelType w:val="hybridMultilevel"/>
    <w:tmpl w:val="F9C0DD32"/>
    <w:lvl w:ilvl="0" w:tplc="6BE81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F1DCC"/>
    <w:multiLevelType w:val="hybridMultilevel"/>
    <w:tmpl w:val="90185A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053743"/>
    <w:multiLevelType w:val="hybridMultilevel"/>
    <w:tmpl w:val="62BE8A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144D2"/>
    <w:multiLevelType w:val="hybridMultilevel"/>
    <w:tmpl w:val="BA087246"/>
    <w:lvl w:ilvl="0" w:tplc="3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74E5949"/>
    <w:multiLevelType w:val="hybridMultilevel"/>
    <w:tmpl w:val="6608BF14"/>
    <w:lvl w:ilvl="0" w:tplc="FEC674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707D6C"/>
    <w:multiLevelType w:val="hybridMultilevel"/>
    <w:tmpl w:val="F22412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93770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D6590"/>
    <w:multiLevelType w:val="hybridMultilevel"/>
    <w:tmpl w:val="0D6C4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360737"/>
    <w:multiLevelType w:val="hybridMultilevel"/>
    <w:tmpl w:val="CDE43C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F58FC"/>
    <w:multiLevelType w:val="hybridMultilevel"/>
    <w:tmpl w:val="F4EE024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33C17"/>
    <w:multiLevelType w:val="hybridMultilevel"/>
    <w:tmpl w:val="1CA4463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C6EDA"/>
    <w:multiLevelType w:val="hybridMultilevel"/>
    <w:tmpl w:val="A40C0554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025047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75EEC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8" w15:restartNumberingAfterBreak="0">
    <w:nsid w:val="7DEB752A"/>
    <w:multiLevelType w:val="hybridMultilevel"/>
    <w:tmpl w:val="293088F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25"/>
  </w:num>
  <w:num w:numId="4">
    <w:abstractNumId w:val="35"/>
  </w:num>
  <w:num w:numId="5">
    <w:abstractNumId w:val="5"/>
  </w:num>
  <w:num w:numId="6">
    <w:abstractNumId w:val="15"/>
  </w:num>
  <w:num w:numId="7">
    <w:abstractNumId w:val="11"/>
  </w:num>
  <w:num w:numId="8">
    <w:abstractNumId w:val="2"/>
  </w:num>
  <w:num w:numId="9">
    <w:abstractNumId w:val="12"/>
  </w:num>
  <w:num w:numId="10">
    <w:abstractNumId w:val="24"/>
  </w:num>
  <w:num w:numId="11">
    <w:abstractNumId w:val="29"/>
  </w:num>
  <w:num w:numId="12">
    <w:abstractNumId w:val="32"/>
  </w:num>
  <w:num w:numId="13">
    <w:abstractNumId w:val="17"/>
  </w:num>
  <w:num w:numId="14">
    <w:abstractNumId w:val="26"/>
  </w:num>
  <w:num w:numId="15">
    <w:abstractNumId w:val="6"/>
  </w:num>
  <w:num w:numId="16">
    <w:abstractNumId w:val="18"/>
  </w:num>
  <w:num w:numId="17">
    <w:abstractNumId w:val="7"/>
  </w:num>
  <w:num w:numId="18">
    <w:abstractNumId w:val="10"/>
  </w:num>
  <w:num w:numId="19">
    <w:abstractNumId w:val="20"/>
  </w:num>
  <w:num w:numId="20">
    <w:abstractNumId w:val="14"/>
  </w:num>
  <w:num w:numId="21">
    <w:abstractNumId w:val="0"/>
  </w:num>
  <w:num w:numId="22">
    <w:abstractNumId w:val="1"/>
  </w:num>
  <w:num w:numId="23">
    <w:abstractNumId w:val="19"/>
  </w:num>
  <w:num w:numId="24">
    <w:abstractNumId w:val="30"/>
  </w:num>
  <w:num w:numId="25">
    <w:abstractNumId w:val="36"/>
  </w:num>
  <w:num w:numId="26">
    <w:abstractNumId w:val="13"/>
  </w:num>
  <w:num w:numId="27">
    <w:abstractNumId w:val="8"/>
  </w:num>
  <w:num w:numId="28">
    <w:abstractNumId w:val="37"/>
  </w:num>
  <w:num w:numId="29">
    <w:abstractNumId w:val="3"/>
  </w:num>
  <w:num w:numId="30">
    <w:abstractNumId w:val="38"/>
  </w:num>
  <w:num w:numId="31">
    <w:abstractNumId w:val="27"/>
  </w:num>
  <w:num w:numId="32">
    <w:abstractNumId w:val="22"/>
  </w:num>
  <w:num w:numId="33">
    <w:abstractNumId w:val="31"/>
  </w:num>
  <w:num w:numId="34">
    <w:abstractNumId w:val="28"/>
  </w:num>
  <w:num w:numId="35">
    <w:abstractNumId w:val="4"/>
  </w:num>
  <w:num w:numId="36">
    <w:abstractNumId w:val="9"/>
  </w:num>
  <w:num w:numId="37">
    <w:abstractNumId w:val="34"/>
  </w:num>
  <w:num w:numId="38">
    <w:abstractNumId w:val="33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defaultTabStop w:val="720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157"/>
    <w:rsid w:val="0000226D"/>
    <w:rsid w:val="00002F38"/>
    <w:rsid w:val="00006D20"/>
    <w:rsid w:val="00007BE7"/>
    <w:rsid w:val="00022052"/>
    <w:rsid w:val="00030B70"/>
    <w:rsid w:val="0003567F"/>
    <w:rsid w:val="000474DE"/>
    <w:rsid w:val="00050A34"/>
    <w:rsid w:val="00050D83"/>
    <w:rsid w:val="00053D97"/>
    <w:rsid w:val="00057579"/>
    <w:rsid w:val="0006446A"/>
    <w:rsid w:val="00071BC4"/>
    <w:rsid w:val="000744EE"/>
    <w:rsid w:val="00081F7C"/>
    <w:rsid w:val="000860BE"/>
    <w:rsid w:val="000869ED"/>
    <w:rsid w:val="000A2058"/>
    <w:rsid w:val="000A3F27"/>
    <w:rsid w:val="000B31CB"/>
    <w:rsid w:val="000C3D5F"/>
    <w:rsid w:val="000D0CC6"/>
    <w:rsid w:val="000D0DD9"/>
    <w:rsid w:val="000E53A9"/>
    <w:rsid w:val="000F2D44"/>
    <w:rsid w:val="0010303B"/>
    <w:rsid w:val="00105AAD"/>
    <w:rsid w:val="00113289"/>
    <w:rsid w:val="001140D6"/>
    <w:rsid w:val="001179DF"/>
    <w:rsid w:val="00117CF7"/>
    <w:rsid w:val="00127056"/>
    <w:rsid w:val="00134C59"/>
    <w:rsid w:val="00137138"/>
    <w:rsid w:val="001428F8"/>
    <w:rsid w:val="00144FED"/>
    <w:rsid w:val="00147F96"/>
    <w:rsid w:val="0015308E"/>
    <w:rsid w:val="00155246"/>
    <w:rsid w:val="001562C9"/>
    <w:rsid w:val="0016069E"/>
    <w:rsid w:val="001611AC"/>
    <w:rsid w:val="00183C01"/>
    <w:rsid w:val="001A0E62"/>
    <w:rsid w:val="001A3A71"/>
    <w:rsid w:val="001C4DBB"/>
    <w:rsid w:val="001C506B"/>
    <w:rsid w:val="001C6C31"/>
    <w:rsid w:val="001D0CE8"/>
    <w:rsid w:val="001D1796"/>
    <w:rsid w:val="001E15E9"/>
    <w:rsid w:val="001E1604"/>
    <w:rsid w:val="001E58B0"/>
    <w:rsid w:val="001F62A2"/>
    <w:rsid w:val="001F73B5"/>
    <w:rsid w:val="002023F2"/>
    <w:rsid w:val="0021591F"/>
    <w:rsid w:val="00221CDE"/>
    <w:rsid w:val="002270BC"/>
    <w:rsid w:val="00235078"/>
    <w:rsid w:val="0024634B"/>
    <w:rsid w:val="00251A6A"/>
    <w:rsid w:val="00260C23"/>
    <w:rsid w:val="00270F03"/>
    <w:rsid w:val="00273C25"/>
    <w:rsid w:val="00282854"/>
    <w:rsid w:val="00290CA4"/>
    <w:rsid w:val="00291BDF"/>
    <w:rsid w:val="00294631"/>
    <w:rsid w:val="002B12C4"/>
    <w:rsid w:val="002B1803"/>
    <w:rsid w:val="002B2BBC"/>
    <w:rsid w:val="002B3300"/>
    <w:rsid w:val="002B416D"/>
    <w:rsid w:val="002B6AF8"/>
    <w:rsid w:val="002C6313"/>
    <w:rsid w:val="002D3B4D"/>
    <w:rsid w:val="002D5116"/>
    <w:rsid w:val="002D7012"/>
    <w:rsid w:val="002D7404"/>
    <w:rsid w:val="002F7D1D"/>
    <w:rsid w:val="00301A1B"/>
    <w:rsid w:val="003158B3"/>
    <w:rsid w:val="003278D3"/>
    <w:rsid w:val="00331A8D"/>
    <w:rsid w:val="003477D2"/>
    <w:rsid w:val="00353F7C"/>
    <w:rsid w:val="00357409"/>
    <w:rsid w:val="00357443"/>
    <w:rsid w:val="00367227"/>
    <w:rsid w:val="003914F1"/>
    <w:rsid w:val="0039152D"/>
    <w:rsid w:val="00391CEA"/>
    <w:rsid w:val="003930E7"/>
    <w:rsid w:val="003A3A32"/>
    <w:rsid w:val="003A41F7"/>
    <w:rsid w:val="003B1CBA"/>
    <w:rsid w:val="003B2659"/>
    <w:rsid w:val="003B2CEC"/>
    <w:rsid w:val="003B62A3"/>
    <w:rsid w:val="003C1965"/>
    <w:rsid w:val="003C1CCA"/>
    <w:rsid w:val="003C7DE7"/>
    <w:rsid w:val="003D0783"/>
    <w:rsid w:val="003D729D"/>
    <w:rsid w:val="003F6907"/>
    <w:rsid w:val="0041066A"/>
    <w:rsid w:val="00423B65"/>
    <w:rsid w:val="00426A3B"/>
    <w:rsid w:val="00431F73"/>
    <w:rsid w:val="00433D82"/>
    <w:rsid w:val="00446242"/>
    <w:rsid w:val="004517A2"/>
    <w:rsid w:val="004560DF"/>
    <w:rsid w:val="00456DB3"/>
    <w:rsid w:val="0047170A"/>
    <w:rsid w:val="00471770"/>
    <w:rsid w:val="004A0CDC"/>
    <w:rsid w:val="004A2373"/>
    <w:rsid w:val="004A54B4"/>
    <w:rsid w:val="004A6819"/>
    <w:rsid w:val="004B3BF3"/>
    <w:rsid w:val="004B464D"/>
    <w:rsid w:val="004C047B"/>
    <w:rsid w:val="004C4C73"/>
    <w:rsid w:val="004D06FE"/>
    <w:rsid w:val="004E1D56"/>
    <w:rsid w:val="004E7778"/>
    <w:rsid w:val="004F1D76"/>
    <w:rsid w:val="00502505"/>
    <w:rsid w:val="00504B04"/>
    <w:rsid w:val="00511EE5"/>
    <w:rsid w:val="0051286A"/>
    <w:rsid w:val="00513596"/>
    <w:rsid w:val="00516754"/>
    <w:rsid w:val="005203A1"/>
    <w:rsid w:val="005208C3"/>
    <w:rsid w:val="0052444F"/>
    <w:rsid w:val="005251D8"/>
    <w:rsid w:val="00531445"/>
    <w:rsid w:val="005340D4"/>
    <w:rsid w:val="005341BA"/>
    <w:rsid w:val="0053619C"/>
    <w:rsid w:val="00542C28"/>
    <w:rsid w:val="005663A9"/>
    <w:rsid w:val="0058395A"/>
    <w:rsid w:val="00584AD9"/>
    <w:rsid w:val="00593E5E"/>
    <w:rsid w:val="005A535A"/>
    <w:rsid w:val="005B1DD7"/>
    <w:rsid w:val="005D6190"/>
    <w:rsid w:val="005E003E"/>
    <w:rsid w:val="005E2A67"/>
    <w:rsid w:val="005E3461"/>
    <w:rsid w:val="005E59A4"/>
    <w:rsid w:val="006024C5"/>
    <w:rsid w:val="00602A71"/>
    <w:rsid w:val="00605830"/>
    <w:rsid w:val="00606D98"/>
    <w:rsid w:val="00606D9C"/>
    <w:rsid w:val="0061125A"/>
    <w:rsid w:val="006150C1"/>
    <w:rsid w:val="006220E3"/>
    <w:rsid w:val="00627D58"/>
    <w:rsid w:val="00631220"/>
    <w:rsid w:val="00634D4D"/>
    <w:rsid w:val="00640BAB"/>
    <w:rsid w:val="006447A7"/>
    <w:rsid w:val="00646A4D"/>
    <w:rsid w:val="00650EC2"/>
    <w:rsid w:val="006574FD"/>
    <w:rsid w:val="00675081"/>
    <w:rsid w:val="006765C5"/>
    <w:rsid w:val="006A2696"/>
    <w:rsid w:val="006A332A"/>
    <w:rsid w:val="006A6307"/>
    <w:rsid w:val="006A6ED6"/>
    <w:rsid w:val="006B41D5"/>
    <w:rsid w:val="006C4A3A"/>
    <w:rsid w:val="006C69A8"/>
    <w:rsid w:val="006D2B31"/>
    <w:rsid w:val="006E0C39"/>
    <w:rsid w:val="006F0195"/>
    <w:rsid w:val="006F02DE"/>
    <w:rsid w:val="006F203D"/>
    <w:rsid w:val="007021D1"/>
    <w:rsid w:val="0070351B"/>
    <w:rsid w:val="00705FFE"/>
    <w:rsid w:val="00706E00"/>
    <w:rsid w:val="00712A5C"/>
    <w:rsid w:val="00717371"/>
    <w:rsid w:val="00717F0D"/>
    <w:rsid w:val="007239AF"/>
    <w:rsid w:val="00726B29"/>
    <w:rsid w:val="00727EEC"/>
    <w:rsid w:val="0073101A"/>
    <w:rsid w:val="00741A71"/>
    <w:rsid w:val="00756B1C"/>
    <w:rsid w:val="00756F13"/>
    <w:rsid w:val="007606EA"/>
    <w:rsid w:val="00763A3D"/>
    <w:rsid w:val="0077216B"/>
    <w:rsid w:val="00774100"/>
    <w:rsid w:val="007777D3"/>
    <w:rsid w:val="00781EEA"/>
    <w:rsid w:val="00784387"/>
    <w:rsid w:val="00785803"/>
    <w:rsid w:val="00795F72"/>
    <w:rsid w:val="007A0157"/>
    <w:rsid w:val="007B248C"/>
    <w:rsid w:val="007C60D7"/>
    <w:rsid w:val="007D2959"/>
    <w:rsid w:val="007E0C38"/>
    <w:rsid w:val="007E3510"/>
    <w:rsid w:val="007F0D09"/>
    <w:rsid w:val="008106CE"/>
    <w:rsid w:val="00810A84"/>
    <w:rsid w:val="00814EBA"/>
    <w:rsid w:val="00825DE5"/>
    <w:rsid w:val="008311C2"/>
    <w:rsid w:val="008313E3"/>
    <w:rsid w:val="008314E0"/>
    <w:rsid w:val="00843A65"/>
    <w:rsid w:val="008472E6"/>
    <w:rsid w:val="00855BE6"/>
    <w:rsid w:val="00865388"/>
    <w:rsid w:val="008839A8"/>
    <w:rsid w:val="008853E5"/>
    <w:rsid w:val="008853E8"/>
    <w:rsid w:val="00885626"/>
    <w:rsid w:val="008A0B3D"/>
    <w:rsid w:val="008B2675"/>
    <w:rsid w:val="008C0C5E"/>
    <w:rsid w:val="008D037D"/>
    <w:rsid w:val="008E0998"/>
    <w:rsid w:val="008F0484"/>
    <w:rsid w:val="008F3320"/>
    <w:rsid w:val="008F3734"/>
    <w:rsid w:val="00907465"/>
    <w:rsid w:val="009314C0"/>
    <w:rsid w:val="00933AA1"/>
    <w:rsid w:val="0093419B"/>
    <w:rsid w:val="009505A3"/>
    <w:rsid w:val="00951055"/>
    <w:rsid w:val="00960488"/>
    <w:rsid w:val="009615B8"/>
    <w:rsid w:val="00961F14"/>
    <w:rsid w:val="009723C5"/>
    <w:rsid w:val="0097714F"/>
    <w:rsid w:val="00981498"/>
    <w:rsid w:val="009B2C93"/>
    <w:rsid w:val="009C267E"/>
    <w:rsid w:val="009D74AA"/>
    <w:rsid w:val="009E052D"/>
    <w:rsid w:val="009E7833"/>
    <w:rsid w:val="009F295D"/>
    <w:rsid w:val="009F4D97"/>
    <w:rsid w:val="00A0405C"/>
    <w:rsid w:val="00A05D3E"/>
    <w:rsid w:val="00A062C0"/>
    <w:rsid w:val="00A073DD"/>
    <w:rsid w:val="00A12D91"/>
    <w:rsid w:val="00A2092D"/>
    <w:rsid w:val="00A228C5"/>
    <w:rsid w:val="00A269F2"/>
    <w:rsid w:val="00A3026F"/>
    <w:rsid w:val="00A336D1"/>
    <w:rsid w:val="00A449F2"/>
    <w:rsid w:val="00A47229"/>
    <w:rsid w:val="00A56713"/>
    <w:rsid w:val="00A624FD"/>
    <w:rsid w:val="00A77A45"/>
    <w:rsid w:val="00AC2F8B"/>
    <w:rsid w:val="00AD7905"/>
    <w:rsid w:val="00AE13AF"/>
    <w:rsid w:val="00AF1FAB"/>
    <w:rsid w:val="00AF2BDE"/>
    <w:rsid w:val="00AF4185"/>
    <w:rsid w:val="00AF5289"/>
    <w:rsid w:val="00AF667F"/>
    <w:rsid w:val="00B0110E"/>
    <w:rsid w:val="00B04FF7"/>
    <w:rsid w:val="00B07306"/>
    <w:rsid w:val="00B1127B"/>
    <w:rsid w:val="00B161FA"/>
    <w:rsid w:val="00B20890"/>
    <w:rsid w:val="00B24986"/>
    <w:rsid w:val="00B431FC"/>
    <w:rsid w:val="00B47873"/>
    <w:rsid w:val="00B625E1"/>
    <w:rsid w:val="00B655DE"/>
    <w:rsid w:val="00B71DB3"/>
    <w:rsid w:val="00B74188"/>
    <w:rsid w:val="00B75415"/>
    <w:rsid w:val="00B838B6"/>
    <w:rsid w:val="00B96349"/>
    <w:rsid w:val="00BA6F05"/>
    <w:rsid w:val="00BB2388"/>
    <w:rsid w:val="00BB316D"/>
    <w:rsid w:val="00BB5406"/>
    <w:rsid w:val="00BB6E97"/>
    <w:rsid w:val="00BC3CF2"/>
    <w:rsid w:val="00BC781C"/>
    <w:rsid w:val="00BE02B1"/>
    <w:rsid w:val="00BE76C0"/>
    <w:rsid w:val="00BF2184"/>
    <w:rsid w:val="00C06B40"/>
    <w:rsid w:val="00C11E2B"/>
    <w:rsid w:val="00C12895"/>
    <w:rsid w:val="00C17D45"/>
    <w:rsid w:val="00C21B3B"/>
    <w:rsid w:val="00C26645"/>
    <w:rsid w:val="00C36E1B"/>
    <w:rsid w:val="00C403E9"/>
    <w:rsid w:val="00C43513"/>
    <w:rsid w:val="00C51EF0"/>
    <w:rsid w:val="00C56D45"/>
    <w:rsid w:val="00C63675"/>
    <w:rsid w:val="00C66C4B"/>
    <w:rsid w:val="00C67216"/>
    <w:rsid w:val="00C717AF"/>
    <w:rsid w:val="00C72BD2"/>
    <w:rsid w:val="00C73C47"/>
    <w:rsid w:val="00C80C87"/>
    <w:rsid w:val="00C822AB"/>
    <w:rsid w:val="00C90847"/>
    <w:rsid w:val="00C912A7"/>
    <w:rsid w:val="00C91D8C"/>
    <w:rsid w:val="00C951B5"/>
    <w:rsid w:val="00C967FC"/>
    <w:rsid w:val="00CA0B0D"/>
    <w:rsid w:val="00CA178C"/>
    <w:rsid w:val="00CA7908"/>
    <w:rsid w:val="00CB2D94"/>
    <w:rsid w:val="00CB76B9"/>
    <w:rsid w:val="00CC2C96"/>
    <w:rsid w:val="00CD2137"/>
    <w:rsid w:val="00CE4C66"/>
    <w:rsid w:val="00CF104A"/>
    <w:rsid w:val="00CF6387"/>
    <w:rsid w:val="00D04F55"/>
    <w:rsid w:val="00D07C8E"/>
    <w:rsid w:val="00D32F00"/>
    <w:rsid w:val="00D34A55"/>
    <w:rsid w:val="00D36D71"/>
    <w:rsid w:val="00D40D1B"/>
    <w:rsid w:val="00D43BCF"/>
    <w:rsid w:val="00D52C8D"/>
    <w:rsid w:val="00D62679"/>
    <w:rsid w:val="00D703DF"/>
    <w:rsid w:val="00D71B6B"/>
    <w:rsid w:val="00D75B7F"/>
    <w:rsid w:val="00D875D4"/>
    <w:rsid w:val="00D87953"/>
    <w:rsid w:val="00D963C7"/>
    <w:rsid w:val="00D96CAD"/>
    <w:rsid w:val="00DA278B"/>
    <w:rsid w:val="00DB0228"/>
    <w:rsid w:val="00DC6221"/>
    <w:rsid w:val="00DE5C5F"/>
    <w:rsid w:val="00DF02B0"/>
    <w:rsid w:val="00DF13E8"/>
    <w:rsid w:val="00DF2560"/>
    <w:rsid w:val="00DF7F83"/>
    <w:rsid w:val="00E02D19"/>
    <w:rsid w:val="00E133E0"/>
    <w:rsid w:val="00E13D8E"/>
    <w:rsid w:val="00E14F54"/>
    <w:rsid w:val="00E15A3A"/>
    <w:rsid w:val="00E33936"/>
    <w:rsid w:val="00E35A59"/>
    <w:rsid w:val="00E36C0F"/>
    <w:rsid w:val="00E47AE7"/>
    <w:rsid w:val="00E50695"/>
    <w:rsid w:val="00E557CB"/>
    <w:rsid w:val="00E62FD0"/>
    <w:rsid w:val="00E74642"/>
    <w:rsid w:val="00E81D32"/>
    <w:rsid w:val="00E864B8"/>
    <w:rsid w:val="00E87101"/>
    <w:rsid w:val="00EB32BE"/>
    <w:rsid w:val="00EC7669"/>
    <w:rsid w:val="00ED56A3"/>
    <w:rsid w:val="00ED586C"/>
    <w:rsid w:val="00ED5A27"/>
    <w:rsid w:val="00EE0326"/>
    <w:rsid w:val="00EE4AC3"/>
    <w:rsid w:val="00EE760E"/>
    <w:rsid w:val="00F02D2E"/>
    <w:rsid w:val="00F04FC4"/>
    <w:rsid w:val="00F16864"/>
    <w:rsid w:val="00F317E9"/>
    <w:rsid w:val="00F436E9"/>
    <w:rsid w:val="00F54B62"/>
    <w:rsid w:val="00F56E5B"/>
    <w:rsid w:val="00F64202"/>
    <w:rsid w:val="00F65D10"/>
    <w:rsid w:val="00F72F47"/>
    <w:rsid w:val="00F75A1A"/>
    <w:rsid w:val="00F907CA"/>
    <w:rsid w:val="00FA0151"/>
    <w:rsid w:val="00FA0A51"/>
    <w:rsid w:val="00FA56E2"/>
    <w:rsid w:val="00FB3721"/>
    <w:rsid w:val="00FC11B9"/>
    <w:rsid w:val="00FF0C91"/>
    <w:rsid w:val="00FF1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A05D963"/>
  <w15:docId w15:val="{55061F10-9B07-4056-B57B-AF9FC613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4EE"/>
    <w:pPr>
      <w:spacing w:after="0" w:line="240" w:lineRule="auto"/>
      <w:jc w:val="both"/>
    </w:pPr>
    <w:rPr>
      <w:rFonts w:ascii="Century Gothic" w:hAnsi="Century Gothic"/>
      <w:sz w:val="18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CA0B0D"/>
    <w:pPr>
      <w:keepNext/>
      <w:keepLines/>
      <w:outlineLvl w:val="0"/>
    </w:pPr>
    <w:rPr>
      <w:rFonts w:eastAsiaTheme="majorEastAsia" w:cstheme="majorBidi"/>
      <w:b/>
      <w:bCs/>
      <w:caps/>
      <w:color w:val="0000CC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0B0D"/>
    <w:rPr>
      <w:rFonts w:ascii="Century Gothic" w:eastAsiaTheme="majorEastAsia" w:hAnsi="Century Gothic" w:cstheme="majorBidi"/>
      <w:b/>
      <w:bCs/>
      <w:caps/>
      <w:color w:val="0000CC"/>
      <w:sz w:val="20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185"/>
    <w:rPr>
      <w:rFonts w:ascii="Century Gothic" w:hAnsi="Century Gothic"/>
      <w:sz w:val="2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185"/>
    <w:rPr>
      <w:rFonts w:ascii="Century Gothic" w:hAnsi="Century Gothic"/>
      <w:sz w:val="20"/>
      <w:lang w:val="es-EC"/>
    </w:rPr>
  </w:style>
  <w:style w:type="table" w:styleId="Tablaconcuadrcula">
    <w:name w:val="Table Grid"/>
    <w:basedOn w:val="Tablanormal"/>
    <w:uiPriority w:val="59"/>
    <w:rsid w:val="00AF4185"/>
    <w:pPr>
      <w:spacing w:after="0" w:line="240" w:lineRule="auto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41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185"/>
    <w:rPr>
      <w:rFonts w:ascii="Tahoma" w:hAnsi="Tahoma" w:cs="Tahoma"/>
      <w:sz w:val="16"/>
      <w:szCs w:val="16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C72BD2"/>
    <w:pPr>
      <w:spacing w:after="200" w:line="276" w:lineRule="auto"/>
      <w:ind w:left="720"/>
      <w:contextualSpacing/>
    </w:pPr>
    <w:rPr>
      <w:rFonts w:asciiTheme="minorHAnsi" w:hAnsiTheme="minorHAnsi"/>
      <w:sz w:val="22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C72BD2"/>
    <w:rPr>
      <w:lang w:val="es-ES"/>
    </w:rPr>
  </w:style>
  <w:style w:type="paragraph" w:customStyle="1" w:styleId="Default">
    <w:name w:val="Default"/>
    <w:rsid w:val="00C72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Estilo9">
    <w:name w:val="Estilo9"/>
    <w:basedOn w:val="Fuentedeprrafopredeter"/>
    <w:uiPriority w:val="1"/>
    <w:rsid w:val="00C72BD2"/>
    <w:rPr>
      <w:rFonts w:ascii="Calibri" w:hAnsi="Calibri"/>
      <w:b w:val="0"/>
      <w:i w:val="0"/>
      <w:sz w:val="24"/>
    </w:rPr>
  </w:style>
  <w:style w:type="paragraph" w:styleId="NormalWeb">
    <w:name w:val="Normal (Web)"/>
    <w:basedOn w:val="Normal"/>
    <w:uiPriority w:val="99"/>
    <w:unhideWhenUsed/>
    <w:rsid w:val="006447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Bibliografa">
    <w:name w:val="Bibliography"/>
    <w:basedOn w:val="Normal"/>
    <w:next w:val="Normal"/>
    <w:uiPriority w:val="37"/>
    <w:unhideWhenUsed/>
    <w:rsid w:val="00F72F47"/>
    <w:pPr>
      <w:spacing w:after="120" w:line="264" w:lineRule="auto"/>
      <w:jc w:val="left"/>
    </w:pPr>
    <w:rPr>
      <w:rFonts w:asciiTheme="minorHAnsi" w:eastAsiaTheme="minorEastAsia" w:hAnsiTheme="minorHAnsi"/>
      <w:sz w:val="20"/>
      <w:szCs w:val="20"/>
    </w:rPr>
  </w:style>
  <w:style w:type="table" w:styleId="Tablaconcuadrculaclara">
    <w:name w:val="Grid Table Light"/>
    <w:basedOn w:val="Tablanormal"/>
    <w:uiPriority w:val="40"/>
    <w:rsid w:val="00F72F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BF2184"/>
    <w:pPr>
      <w:spacing w:after="0" w:line="240" w:lineRule="auto"/>
    </w:pPr>
    <w:rPr>
      <w:rFonts w:ascii="Century Gothic" w:hAnsi="Century Gothic"/>
      <w:sz w:val="18"/>
      <w:lang w:val="es-EC"/>
    </w:rPr>
  </w:style>
  <w:style w:type="character" w:styleId="Hipervnculo">
    <w:name w:val="Hyperlink"/>
    <w:basedOn w:val="Fuentedeprrafopredeter"/>
    <w:uiPriority w:val="99"/>
    <w:unhideWhenUsed/>
    <w:rsid w:val="00CF638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F6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12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6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9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ARIO\Downloads\GUIA%20DE%20PRACTICA%20ODONTOPEDIATR&#205;A%20Pulpectom&#237;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01B1C96C1E63408AAF1E7DE639C78B" ma:contentTypeVersion="9" ma:contentTypeDescription="Crear nuevo documento." ma:contentTypeScope="" ma:versionID="b8d2607669de7cadf782c5dd5811006e">
  <xsd:schema xmlns:xsd="http://www.w3.org/2001/XMLSchema" xmlns:xs="http://www.w3.org/2001/XMLSchema" xmlns:p="http://schemas.microsoft.com/office/2006/metadata/properties" xmlns:ns3="2ca7a14d-ff1c-45d0-af51-3b1bae05490a" xmlns:ns4="df1c4b8b-3683-45cf-bb7a-e5ba8ea4eee1" targetNamespace="http://schemas.microsoft.com/office/2006/metadata/properties" ma:root="true" ma:fieldsID="3153d6c8b0d2431fc8eb6f3f6d15b7c9" ns3:_="" ns4:_="">
    <xsd:import namespace="2ca7a14d-ff1c-45d0-af51-3b1bae05490a"/>
    <xsd:import namespace="df1c4b8b-3683-45cf-bb7a-e5ba8ea4ee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7a14d-ff1c-45d0-af51-3b1bae054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c4b8b-3683-45cf-bb7a-e5ba8ea4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404640-9A03-4D9C-96D5-09D09213AF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4B765B-5414-45C2-A821-77676205C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7a14d-ff1c-45d0-af51-3b1bae05490a"/>
    <ds:schemaRef ds:uri="df1c4b8b-3683-45cf-bb7a-e5ba8ea4e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64AD24-1D7B-45FD-9E6C-6C3441F1D1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AF9030-8B57-4326-ADAA-45A0B21737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GUIA DE PRACTICA ODONTOPEDIATRÍA Pulpectomía</Template>
  <TotalTime>13</TotalTime>
  <Pages>3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>W</cp:keywords>
  <dc:description/>
  <cp:lastModifiedBy>Gloria Marlene Mazon Baldeon</cp:lastModifiedBy>
  <cp:revision>3</cp:revision>
  <cp:lastPrinted>2020-08-11T16:07:00Z</cp:lastPrinted>
  <dcterms:created xsi:type="dcterms:W3CDTF">2021-08-30T01:20:00Z</dcterms:created>
  <dcterms:modified xsi:type="dcterms:W3CDTF">2021-08-30T02:12:00Z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0x010100B501B1C96C1E63408AAF1E7DE639C78B</vt:lpwstr>
  </property>
</Properties>
</file>