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7898" w:rsidRPr="00C17F1B" w:rsidRDefault="00C17F1B" w:rsidP="00C17F1B">
      <w:pPr>
        <w:jc w:val="center"/>
        <w:rPr>
          <w:b/>
          <w:bCs/>
          <w:sz w:val="28"/>
          <w:szCs w:val="28"/>
          <w:lang w:val="es-ES"/>
        </w:rPr>
      </w:pPr>
      <w:r w:rsidRPr="00FB7898">
        <w:rPr>
          <w:rFonts w:ascii="Times New Roman" w:eastAsia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58240" behindDoc="1" locked="0" layoutInCell="1" allowOverlap="1" wp14:anchorId="289C9D60" wp14:editId="11D9AC68">
            <wp:simplePos x="0" y="0"/>
            <wp:positionH relativeFrom="column">
              <wp:posOffset>-72594</wp:posOffset>
            </wp:positionH>
            <wp:positionV relativeFrom="paragraph">
              <wp:posOffset>587</wp:posOffset>
            </wp:positionV>
            <wp:extent cx="1189990" cy="1193165"/>
            <wp:effectExtent l="0" t="0" r="3810" b="635"/>
            <wp:wrapTight wrapText="bothSides">
              <wp:wrapPolygon edited="0">
                <wp:start x="0" y="0"/>
                <wp:lineTo x="0" y="21382"/>
                <wp:lineTo x="21439" y="21382"/>
                <wp:lineTo x="21439" y="0"/>
                <wp:lineTo x="0" y="0"/>
              </wp:wrapPolygon>
            </wp:wrapTight>
            <wp:docPr id="1" name="Imagen 1" descr="Resultado de imagen para sello universidad nacional de chimbora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ello universidad nacional de chimboraz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2C8" w:rsidRPr="006A22C8">
        <w:rPr>
          <w:b/>
          <w:bCs/>
          <w:sz w:val="28"/>
          <w:szCs w:val="28"/>
          <w:lang w:val="es-ES"/>
        </w:rPr>
        <w:t>UNIVERSIDAD NACIONAL DE CHIMBORAZO</w:t>
      </w:r>
      <w:r w:rsidR="00FB7898" w:rsidRPr="00FB7898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="00FB7898" w:rsidRPr="00FB7898">
        <w:rPr>
          <w:rFonts w:ascii="Times New Roman" w:eastAsia="Times New Roman" w:hAnsi="Times New Roman" w:cs="Times New Roman"/>
          <w:lang w:eastAsia="es-ES_tradnl"/>
        </w:rPr>
        <w:instrText xml:space="preserve"> INCLUDEPICTURE "/var/folders/hd/_3ynrnj13r7fr94c2lkb0l_c0000gn/T/com.microsoft.Word/WebArchiveCopyPasteTempFiles/9k=" \* MERGEFORMATINET </w:instrText>
      </w:r>
      <w:r w:rsidR="00FB7898" w:rsidRPr="00FB7898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:rsidR="006A22C8" w:rsidRDefault="006A22C8" w:rsidP="006A22C8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FACULTAD DE CIENCIAS DE LA SALUD</w:t>
      </w:r>
    </w:p>
    <w:p w:rsidR="006A22C8" w:rsidRDefault="006A22C8" w:rsidP="006A22C8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CARRERA DE PSICOLOGÍA CLÍNICA</w:t>
      </w:r>
    </w:p>
    <w:p w:rsidR="006A22C8" w:rsidRDefault="006A22C8" w:rsidP="006A22C8">
      <w:pPr>
        <w:jc w:val="center"/>
        <w:rPr>
          <w:b/>
          <w:bCs/>
          <w:sz w:val="28"/>
          <w:szCs w:val="28"/>
          <w:lang w:val="es-ES"/>
        </w:rPr>
      </w:pPr>
    </w:p>
    <w:p w:rsidR="006A22C8" w:rsidRDefault="00FB7898" w:rsidP="006A22C8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  </w:t>
      </w:r>
      <w:r w:rsidR="006A22C8">
        <w:rPr>
          <w:b/>
          <w:bCs/>
          <w:lang w:val="es-ES"/>
        </w:rPr>
        <w:t>RÚBRICA DE</w:t>
      </w:r>
      <w:r w:rsidR="007F3626">
        <w:rPr>
          <w:b/>
          <w:bCs/>
          <w:lang w:val="es-ES"/>
        </w:rPr>
        <w:t xml:space="preserve"> EVALUACI</w:t>
      </w:r>
      <w:r w:rsidR="00631B74">
        <w:rPr>
          <w:b/>
          <w:bCs/>
          <w:lang w:val="es-ES"/>
        </w:rPr>
        <w:t>Ó</w:t>
      </w:r>
      <w:r w:rsidR="007F3626">
        <w:rPr>
          <w:b/>
          <w:bCs/>
          <w:lang w:val="es-ES"/>
        </w:rPr>
        <w:t>N</w:t>
      </w:r>
      <w:r w:rsidR="00631B74">
        <w:rPr>
          <w:b/>
          <w:bCs/>
          <w:lang w:val="es-ES"/>
        </w:rPr>
        <w:t xml:space="preserve"> </w:t>
      </w:r>
      <w:r w:rsidR="002F5981">
        <w:rPr>
          <w:b/>
          <w:bCs/>
          <w:lang w:val="es-ES"/>
        </w:rPr>
        <w:t xml:space="preserve">PARA LECCIÓN </w:t>
      </w:r>
      <w:r w:rsidR="00631B74">
        <w:rPr>
          <w:b/>
          <w:bCs/>
          <w:lang w:val="es-ES"/>
        </w:rPr>
        <w:t xml:space="preserve">ORAL </w:t>
      </w:r>
    </w:p>
    <w:p w:rsidR="006A22C8" w:rsidRDefault="006A22C8" w:rsidP="006A22C8">
      <w:pPr>
        <w:jc w:val="center"/>
        <w:rPr>
          <w:b/>
          <w:bCs/>
          <w:lang w:val="es-ES"/>
        </w:rPr>
      </w:pPr>
    </w:p>
    <w:p w:rsidR="00C17F1B" w:rsidRDefault="00C17F1B" w:rsidP="002F5981">
      <w:pPr>
        <w:spacing w:line="360" w:lineRule="auto"/>
        <w:rPr>
          <w:b/>
          <w:bCs/>
          <w:lang w:val="es-ES"/>
        </w:rPr>
      </w:pPr>
      <w:proofErr w:type="gramStart"/>
      <w:r>
        <w:rPr>
          <w:b/>
          <w:bCs/>
          <w:lang w:val="es-ES"/>
        </w:rPr>
        <w:t>ASIGNATURA:…</w:t>
      </w:r>
      <w:proofErr w:type="gramEnd"/>
      <w:r>
        <w:rPr>
          <w:b/>
          <w:bCs/>
          <w:lang w:val="es-ES"/>
        </w:rPr>
        <w:t>………………………………………………………………………………..</w:t>
      </w:r>
    </w:p>
    <w:p w:rsidR="006A22C8" w:rsidRDefault="002F5981" w:rsidP="002F5981">
      <w:pPr>
        <w:spacing w:line="360" w:lineRule="auto"/>
        <w:rPr>
          <w:b/>
          <w:bCs/>
          <w:lang w:val="es-ES"/>
        </w:rPr>
      </w:pPr>
      <w:r>
        <w:rPr>
          <w:b/>
          <w:bCs/>
          <w:lang w:val="es-ES"/>
        </w:rPr>
        <w:t>Nombre del estudiante: ……</w:t>
      </w:r>
      <w:r w:rsidR="00930066">
        <w:rPr>
          <w:b/>
          <w:bCs/>
          <w:lang w:val="es-ES"/>
        </w:rPr>
        <w:t>…</w:t>
      </w:r>
      <w:proofErr w:type="gramStart"/>
      <w:r w:rsidR="00930066">
        <w:rPr>
          <w:b/>
          <w:bCs/>
          <w:lang w:val="es-ES"/>
        </w:rPr>
        <w:t>…….</w:t>
      </w:r>
      <w:proofErr w:type="gramEnd"/>
      <w:r w:rsidR="00930066">
        <w:rPr>
          <w:b/>
          <w:bCs/>
          <w:lang w:val="es-ES"/>
        </w:rPr>
        <w:t>.</w:t>
      </w:r>
      <w:r>
        <w:rPr>
          <w:b/>
          <w:bCs/>
          <w:lang w:val="es-ES"/>
        </w:rPr>
        <w:t>…………………………………………………</w:t>
      </w:r>
      <w:r w:rsidR="00C17F1B">
        <w:rPr>
          <w:b/>
          <w:bCs/>
          <w:lang w:val="es-ES"/>
        </w:rPr>
        <w:t>….</w:t>
      </w:r>
    </w:p>
    <w:p w:rsidR="002F5981" w:rsidRDefault="002F5981" w:rsidP="002F5981">
      <w:pPr>
        <w:spacing w:line="360" w:lineRule="auto"/>
        <w:rPr>
          <w:b/>
          <w:bCs/>
          <w:lang w:val="es-ES"/>
        </w:rPr>
      </w:pPr>
      <w:proofErr w:type="gramStart"/>
      <w:r>
        <w:rPr>
          <w:b/>
          <w:bCs/>
          <w:lang w:val="es-ES"/>
        </w:rPr>
        <w:t>Fecha:…</w:t>
      </w:r>
      <w:proofErr w:type="gramEnd"/>
      <w:r>
        <w:rPr>
          <w:b/>
          <w:bCs/>
          <w:lang w:val="es-ES"/>
        </w:rPr>
        <w:t>……………………………………………………</w:t>
      </w:r>
      <w:r w:rsidR="00573C39">
        <w:rPr>
          <w:b/>
          <w:bCs/>
          <w:lang w:val="es-ES"/>
        </w:rPr>
        <w:t>Curso y paralelo:……………………………………….</w:t>
      </w:r>
    </w:p>
    <w:p w:rsidR="00573C39" w:rsidRDefault="002F5981" w:rsidP="00573C39">
      <w:pPr>
        <w:spacing w:line="360" w:lineRule="auto"/>
        <w:rPr>
          <w:b/>
          <w:bCs/>
          <w:lang w:val="es-ES"/>
        </w:rPr>
      </w:pPr>
      <w:r w:rsidRPr="00930066">
        <w:rPr>
          <w:b/>
          <w:bCs/>
          <w:lang w:val="es-ES"/>
        </w:rPr>
        <w:t>A</w:t>
      </w:r>
      <w:r w:rsidR="00930066">
        <w:rPr>
          <w:b/>
          <w:bCs/>
          <w:lang w:val="es-ES"/>
        </w:rPr>
        <w:t>SPECTOS A EVALUAR</w:t>
      </w:r>
      <w:r w:rsidRPr="00930066">
        <w:rPr>
          <w:b/>
          <w:bCs/>
          <w:lang w:val="es-ES"/>
        </w:rPr>
        <w:t>:</w:t>
      </w:r>
    </w:p>
    <w:p w:rsidR="002F5981" w:rsidRPr="002F5981" w:rsidRDefault="002F5981" w:rsidP="00573C39">
      <w:pPr>
        <w:spacing w:line="360" w:lineRule="auto"/>
        <w:rPr>
          <w:b/>
          <w:bCs/>
          <w:lang w:val="es-ES"/>
        </w:rPr>
      </w:pPr>
      <w:r w:rsidRPr="002F5981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bdr w:val="single" w:sz="2" w:space="0" w:color="D9D9E3" w:frame="1"/>
          <w:lang w:eastAsia="es-ES_tradnl"/>
        </w:rPr>
        <w:t>P</w:t>
      </w:r>
      <w:r w:rsidR="00C17F1B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bdr w:val="single" w:sz="2" w:space="0" w:color="D9D9E3" w:frame="1"/>
          <w:lang w:eastAsia="es-ES_tradnl"/>
        </w:rPr>
        <w:t>REGUNTA</w:t>
      </w:r>
      <w:r w:rsidRPr="002F5981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bdr w:val="single" w:sz="2" w:space="0" w:color="D9D9E3" w:frame="1"/>
          <w:lang w:eastAsia="es-ES_tradnl"/>
        </w:rPr>
        <w:t xml:space="preserve"> 1 (5 puntos)</w:t>
      </w:r>
    </w:p>
    <w:p w:rsidR="002F5981" w:rsidRPr="002F5981" w:rsidRDefault="002F5981" w:rsidP="00930066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</w:pPr>
      <w:r w:rsidRPr="002F5981"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  <w:t xml:space="preserve">5 puntos: Respuesta completa y precisa que demuestra un profundo conocimiento del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  <w:t xml:space="preserve">  </w:t>
      </w:r>
      <w:r w:rsidRPr="002F5981"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  <w:t>tema.</w:t>
      </w:r>
    </w:p>
    <w:p w:rsidR="002F5981" w:rsidRPr="002F5981" w:rsidRDefault="002F5981" w:rsidP="00930066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</w:pPr>
      <w:r w:rsidRPr="002F5981"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  <w:t>4 puntos: Respuesta mayormente completa y precisa, pero con algunas omisiones o inexactitudes menores.</w:t>
      </w:r>
    </w:p>
    <w:p w:rsidR="002F5981" w:rsidRPr="002F5981" w:rsidRDefault="002F5981" w:rsidP="00930066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</w:pPr>
      <w:r w:rsidRPr="002F5981"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  <w:t>3 puntos: Respuesta parcialmente completa y precisa, con omisiones o inexactitudes notables.</w:t>
      </w:r>
    </w:p>
    <w:p w:rsidR="002F5981" w:rsidRPr="002F5981" w:rsidRDefault="002F5981" w:rsidP="00930066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</w:pPr>
      <w:r w:rsidRPr="002F5981"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  <w:t>2 puntos: Respuesta insuficiente con información limitada y errores significativos.</w:t>
      </w:r>
    </w:p>
    <w:p w:rsidR="002F5981" w:rsidRDefault="002F5981" w:rsidP="00930066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</w:pPr>
      <w:r w:rsidRPr="002F5981"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  <w:t>1 punto: Respuesta deficiente con poca o ninguna información relevante.</w:t>
      </w:r>
    </w:p>
    <w:p w:rsidR="00C17F1B" w:rsidRPr="002F5981" w:rsidRDefault="00C17F1B" w:rsidP="00930066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  <w:t xml:space="preserve">0.50 puntos se utilizará de ser necesario </w:t>
      </w:r>
    </w:p>
    <w:p w:rsidR="002F5981" w:rsidRPr="002F5981" w:rsidRDefault="002F5981" w:rsidP="0093006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76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s-ES_tradnl"/>
        </w:rPr>
      </w:pPr>
      <w:r w:rsidRPr="002F59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bdr w:val="single" w:sz="2" w:space="0" w:color="D9D9E3" w:frame="1"/>
          <w:lang w:eastAsia="es-ES_tradnl"/>
        </w:rPr>
        <w:t>P</w:t>
      </w:r>
      <w:r w:rsidR="00C17F1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bdr w:val="single" w:sz="2" w:space="0" w:color="D9D9E3" w:frame="1"/>
          <w:lang w:eastAsia="es-ES_tradnl"/>
        </w:rPr>
        <w:t>REGUNTA</w:t>
      </w:r>
      <w:r w:rsidRPr="002F59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bdr w:val="single" w:sz="2" w:space="0" w:color="D9D9E3" w:frame="1"/>
          <w:lang w:eastAsia="es-ES_tradnl"/>
        </w:rPr>
        <w:t xml:space="preserve"> 2 (5 puntos)</w:t>
      </w:r>
    </w:p>
    <w:p w:rsidR="002F5981" w:rsidRPr="002F5981" w:rsidRDefault="002F5981" w:rsidP="0093006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</w:pPr>
      <w:r w:rsidRPr="002F5981"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  <w:t>5 puntos: Respuesta completa y precisa que demuestra un profundo conocimiento del tema.</w:t>
      </w:r>
    </w:p>
    <w:p w:rsidR="002F5981" w:rsidRPr="002F5981" w:rsidRDefault="002F5981" w:rsidP="0093006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</w:pPr>
      <w:r w:rsidRPr="002F5981"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  <w:t>4 puntos: Respuesta mayormente completa y precisa, pero con algunas omisiones o inexactitudes menores.</w:t>
      </w:r>
    </w:p>
    <w:p w:rsidR="002F5981" w:rsidRPr="002F5981" w:rsidRDefault="002F5981" w:rsidP="0093006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</w:pPr>
      <w:r w:rsidRPr="002F5981"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  <w:t>3 puntos: Respuesta parcialmente completa y precisa, con omisiones o inexactitudes notables.</w:t>
      </w:r>
    </w:p>
    <w:p w:rsidR="002F5981" w:rsidRPr="002F5981" w:rsidRDefault="002F5981" w:rsidP="0093006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</w:pPr>
      <w:r w:rsidRPr="002F5981"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  <w:t>2 puntos: Respuesta insuficiente con información limitada y errores significativos.</w:t>
      </w:r>
    </w:p>
    <w:p w:rsidR="002F5981" w:rsidRDefault="002F5981" w:rsidP="0093006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</w:pPr>
      <w:r w:rsidRPr="002F5981"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  <w:t>1 punto: Respuesta deficiente con poca o ninguna información relevante.</w:t>
      </w:r>
    </w:p>
    <w:p w:rsidR="00C17F1B" w:rsidRPr="002F5981" w:rsidRDefault="00C17F1B" w:rsidP="00C17F1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  <w:t xml:space="preserve">0.50 puntos se utilizará de ser necesario </w:t>
      </w:r>
    </w:p>
    <w:p w:rsidR="00930066" w:rsidRDefault="002F5981" w:rsidP="002F598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es-ES_tradnl"/>
        </w:rPr>
      </w:pPr>
      <w:r w:rsidRPr="002F5981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es-ES_tradnl"/>
        </w:rPr>
        <w:t>Puntaje Total</w:t>
      </w: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es-ES_tradnl"/>
        </w:rPr>
        <w:t xml:space="preserve">.       </w:t>
      </w:r>
      <w:r w:rsidRPr="002F5981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es-ES_tradnl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es-ES_tradnl"/>
        </w:rPr>
        <w:t>/</w:t>
      </w:r>
      <w:r w:rsidRPr="002F5981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es-ES_tradnl"/>
        </w:rPr>
        <w:t>10 puntos</w:t>
      </w:r>
    </w:p>
    <w:p w:rsidR="002F5981" w:rsidRPr="002F5981" w:rsidRDefault="002F5981" w:rsidP="0093006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s-ES_tradnl"/>
        </w:rPr>
      </w:pPr>
      <w:r w:rsidRPr="002F59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bdr w:val="single" w:sz="2" w:space="0" w:color="D9D9E3" w:frame="1"/>
          <w:lang w:eastAsia="es-ES_tradnl"/>
        </w:rPr>
        <w:t>Comentarios y Retroalimentación:</w:t>
      </w:r>
    </w:p>
    <w:p w:rsidR="00930066" w:rsidRPr="00930066" w:rsidRDefault="002F5981" w:rsidP="0093006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</w:pPr>
      <w:r w:rsidRPr="002F5981"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  <w:t xml:space="preserve">[ ] Excelente trabajo, muy bien hecho. </w:t>
      </w:r>
    </w:p>
    <w:p w:rsidR="00930066" w:rsidRPr="00930066" w:rsidRDefault="002F5981" w:rsidP="0093006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</w:pPr>
      <w:r w:rsidRPr="002F5981"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  <w:t xml:space="preserve">[ ] Buen trabajo, pero hay áreas que necesitan mejora. </w:t>
      </w:r>
    </w:p>
    <w:p w:rsidR="00930066" w:rsidRPr="00930066" w:rsidRDefault="002F5981" w:rsidP="0093006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</w:pPr>
      <w:r w:rsidRPr="002F5981"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  <w:t xml:space="preserve">[ ] Trabajo satisfactorio, pero se requiere un esfuerzo adicional. </w:t>
      </w:r>
    </w:p>
    <w:p w:rsidR="002F5981" w:rsidRPr="00930066" w:rsidRDefault="002F5981" w:rsidP="0093006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</w:pPr>
      <w:r w:rsidRPr="002F5981"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  <w:t>[ ] Trabajo insatisfactorio, se necesita una revisión sustancial.</w:t>
      </w:r>
    </w:p>
    <w:p w:rsidR="00930066" w:rsidRDefault="00930066" w:rsidP="0093006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573C39" w:rsidRDefault="00573C39" w:rsidP="0093006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C17F1B" w:rsidRDefault="00C17F1B" w:rsidP="0093006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930066" w:rsidRPr="002F5981" w:rsidRDefault="00930066" w:rsidP="0093006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color w:val="000000"/>
          <w:lang w:eastAsia="es-ES_tradnl"/>
        </w:rPr>
      </w:pPr>
    </w:p>
    <w:p w:rsidR="00573C39" w:rsidRPr="00664DC3" w:rsidRDefault="00664DC3" w:rsidP="00573C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b/>
          <w:bCs/>
          <w:color w:val="000000"/>
          <w:bdr w:val="single" w:sz="2" w:space="0" w:color="D9D9E3" w:frame="1"/>
          <w:lang w:eastAsia="es-ES_tradnl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single" w:sz="2" w:space="0" w:color="D9D9E3" w:frame="1"/>
          <w:lang w:eastAsia="es-ES_tradnl"/>
        </w:rPr>
        <w:t xml:space="preserve">                 </w:t>
      </w:r>
      <w:r w:rsidR="00930066" w:rsidRPr="00664DC3">
        <w:rPr>
          <w:rFonts w:ascii="Times New Roman" w:eastAsia="Times New Roman" w:hAnsi="Times New Roman" w:cs="Times New Roman"/>
          <w:b/>
          <w:bCs/>
          <w:color w:val="000000"/>
          <w:bdr w:val="single" w:sz="2" w:space="0" w:color="D9D9E3" w:frame="1"/>
          <w:lang w:eastAsia="es-ES_tradnl"/>
        </w:rPr>
        <w:t xml:space="preserve">Dra. Isabel Cando P.                                          </w:t>
      </w:r>
      <w:r w:rsidR="00930066" w:rsidRPr="00664DC3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single" w:sz="2" w:space="0" w:color="D9D9E3" w:frame="1"/>
          <w:lang w:eastAsia="es-ES_tradnl"/>
        </w:rPr>
        <w:t>Nombre del estudiante</w:t>
      </w:r>
    </w:p>
    <w:p w:rsidR="00930066" w:rsidRPr="00664DC3" w:rsidRDefault="00664DC3" w:rsidP="00573C3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Times New Roman" w:eastAsia="Times New Roman" w:hAnsi="Times New Roman" w:cs="Times New Roman"/>
          <w:b/>
          <w:bCs/>
          <w:color w:val="000000"/>
          <w:bdr w:val="single" w:sz="2" w:space="0" w:color="D9D9E3" w:frame="1"/>
          <w:lang w:eastAsia="es-ES_tradnl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single" w:sz="2" w:space="0" w:color="D9D9E3" w:frame="1"/>
          <w:lang w:eastAsia="es-ES_tradnl"/>
        </w:rPr>
        <w:t xml:space="preserve">                      </w:t>
      </w:r>
      <w:r w:rsidR="00930066" w:rsidRPr="00664DC3">
        <w:rPr>
          <w:rFonts w:ascii="Times New Roman" w:eastAsia="Times New Roman" w:hAnsi="Times New Roman" w:cs="Times New Roman"/>
          <w:b/>
          <w:bCs/>
          <w:color w:val="000000"/>
          <w:bdr w:val="single" w:sz="2" w:space="0" w:color="D9D9E3" w:frame="1"/>
          <w:lang w:eastAsia="es-ES_tradnl"/>
        </w:rPr>
        <w:t xml:space="preserve">DOCENTE </w:t>
      </w:r>
      <w:r w:rsidR="00573C39" w:rsidRPr="00664DC3">
        <w:rPr>
          <w:rFonts w:ascii="Times New Roman" w:eastAsia="Times New Roman" w:hAnsi="Times New Roman" w:cs="Times New Roman"/>
          <w:b/>
          <w:bCs/>
          <w:color w:val="000000"/>
          <w:bdr w:val="single" w:sz="2" w:space="0" w:color="D9D9E3" w:frame="1"/>
          <w:lang w:eastAsia="es-ES_tradnl"/>
        </w:rPr>
        <w:t xml:space="preserve">                                                          ESTUDIANTE </w:t>
      </w:r>
    </w:p>
    <w:sectPr w:rsidR="00930066" w:rsidRPr="00664DC3" w:rsidSect="00C17F1B">
      <w:pgSz w:w="11900" w:h="16840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6237"/>
    <w:multiLevelType w:val="multilevel"/>
    <w:tmpl w:val="63A05AD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CE16D1"/>
    <w:multiLevelType w:val="multilevel"/>
    <w:tmpl w:val="57105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414793"/>
    <w:multiLevelType w:val="multilevel"/>
    <w:tmpl w:val="4614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AD3962"/>
    <w:multiLevelType w:val="multilevel"/>
    <w:tmpl w:val="401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F77961"/>
    <w:multiLevelType w:val="multilevel"/>
    <w:tmpl w:val="8A6C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2598030">
    <w:abstractNumId w:val="4"/>
  </w:num>
  <w:num w:numId="2" w16cid:durableId="632711806">
    <w:abstractNumId w:val="3"/>
  </w:num>
  <w:num w:numId="3" w16cid:durableId="846991217">
    <w:abstractNumId w:val="2"/>
  </w:num>
  <w:num w:numId="4" w16cid:durableId="500241066">
    <w:abstractNumId w:val="0"/>
  </w:num>
  <w:num w:numId="5" w16cid:durableId="100999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1B"/>
    <w:rsid w:val="00235E4C"/>
    <w:rsid w:val="002F5981"/>
    <w:rsid w:val="00573C39"/>
    <w:rsid w:val="0062146F"/>
    <w:rsid w:val="00631B74"/>
    <w:rsid w:val="00664DC3"/>
    <w:rsid w:val="00686A9D"/>
    <w:rsid w:val="006A22C8"/>
    <w:rsid w:val="007F3626"/>
    <w:rsid w:val="00930066"/>
    <w:rsid w:val="00A32170"/>
    <w:rsid w:val="00BF58CD"/>
    <w:rsid w:val="00C17F1B"/>
    <w:rsid w:val="00E4584F"/>
    <w:rsid w:val="00E70E95"/>
    <w:rsid w:val="00EC5D49"/>
    <w:rsid w:val="00FB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3E53"/>
  <w15:chartTrackingRefBased/>
  <w15:docId w15:val="{C540809F-CEF8-4744-B22C-18CC9A86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59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2F5981"/>
    <w:rPr>
      <w:b/>
      <w:bCs/>
    </w:rPr>
  </w:style>
  <w:style w:type="character" w:styleId="nfasis">
    <w:name w:val="Emphasis"/>
    <w:basedOn w:val="Fuentedeprrafopredeter"/>
    <w:uiPriority w:val="20"/>
    <w:qFormat/>
    <w:rsid w:val="002F5981"/>
    <w:rPr>
      <w:i/>
      <w:iCs/>
    </w:rPr>
  </w:style>
  <w:style w:type="paragraph" w:customStyle="1" w:styleId="task-list-item">
    <w:name w:val="task-list-item"/>
    <w:basedOn w:val="Normal"/>
    <w:rsid w:val="002F59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F598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F5981"/>
    <w:rPr>
      <w:rFonts w:ascii="Arial" w:eastAsia="Times New Roman" w:hAnsi="Arial" w:cs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F598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_tradn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F5981"/>
    <w:rPr>
      <w:rFonts w:ascii="Arial" w:eastAsia="Times New Roman" w:hAnsi="Arial" w:cs="Arial"/>
      <w:vanish/>
      <w:sz w:val="16"/>
      <w:szCs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03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494257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84157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59079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10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9475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71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029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3586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6279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6191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79393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0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3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296453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76762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bookpro/Desktop/Respaldos%202020/Documents/UNACH/CLASES/Ru&#769;bricas%20/Ru&#769;bricas%20anteriores/Ru&#769;brica%20Leccio&#769;n%20Oral.NPSdocx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Rúbrica Lección Oral.NPSdocx.dotx</Template>
  <TotalTime>6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2019-11-05T17:44:00Z</cp:lastPrinted>
  <dcterms:created xsi:type="dcterms:W3CDTF">2024-04-10T13:01:00Z</dcterms:created>
  <dcterms:modified xsi:type="dcterms:W3CDTF">2024-04-10T13:07:00Z</dcterms:modified>
</cp:coreProperties>
</file>